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45" w:rsidRDefault="003176BA" w:rsidP="00831C45">
      <w:pPr>
        <w:pStyle w:val="a3"/>
        <w:spacing w:line="520" w:lineRule="exact"/>
        <w:ind w:left="0" w:right="6"/>
        <w:rPr>
          <w:rFonts w:ascii="Times New Roman" w:eastAsia="標楷體" w:hAnsi="Times New Roman" w:cs="Times New Roman"/>
          <w:spacing w:val="-3"/>
        </w:rPr>
      </w:pPr>
      <w:r w:rsidRPr="00831C45">
        <w:rPr>
          <w:rFonts w:ascii="Times New Roman" w:eastAsia="標楷體" w:hAnsi="Times New Roman" w:cs="Times New Roman"/>
          <w:noProof/>
          <w:color w:val="000000" w:themeColor="text1"/>
          <w:spacing w:val="-3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2540</wp:posOffset>
                </wp:positionV>
                <wp:extent cx="733425" cy="27622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6BA" w:rsidRPr="003176BA" w:rsidRDefault="003176BA" w:rsidP="007D1D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176B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75pt;margin-top:.2pt;width:57.75pt;height:21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" fillcolor="#d8d8d8 [2732]" stroked="f">
                <v:textbox>
                  <w:txbxContent>
                    <w:p w:rsidR="003176BA" w:rsidRPr="003176BA" w:rsidRDefault="003176BA" w:rsidP="007D1D6B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176BA">
                        <w:rPr>
                          <w:rFonts w:ascii="標楷體" w:eastAsia="標楷體" w:hAnsi="標楷體" w:hint="eastAsia"/>
                          <w:sz w:val="28"/>
                        </w:rPr>
                        <w:t>附件2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D78" w:rsidRPr="00831C45">
        <w:rPr>
          <w:rFonts w:ascii="Times New Roman" w:eastAsia="標楷體" w:hAnsi="Times New Roman" w:cs="Times New Roman"/>
          <w:color w:val="000000" w:themeColor="text1"/>
          <w:spacing w:val="-3"/>
        </w:rPr>
        <w:t>114</w:t>
      </w:r>
      <w:r w:rsidR="00C66D78" w:rsidRPr="00831C45">
        <w:rPr>
          <w:rFonts w:ascii="Times New Roman" w:eastAsia="標楷體" w:hAnsi="Times New Roman" w:cs="Times New Roman"/>
          <w:color w:val="000000" w:themeColor="text1"/>
          <w:spacing w:val="-3"/>
        </w:rPr>
        <w:t>年</w:t>
      </w:r>
      <w:r w:rsidR="003C4359" w:rsidRPr="00831C45">
        <w:rPr>
          <w:rFonts w:ascii="Times New Roman" w:eastAsia="標楷體" w:hAnsi="Times New Roman" w:cs="Times New Roman"/>
          <w:color w:val="000000" w:themeColor="text1"/>
          <w:spacing w:val="-3"/>
        </w:rPr>
        <w:t>南投縣</w:t>
      </w:r>
      <w:r w:rsidR="00555D13" w:rsidRPr="00831C45">
        <w:rPr>
          <w:rFonts w:ascii="Times New Roman" w:eastAsia="標楷體" w:hAnsi="Times New Roman" w:cs="Times New Roman"/>
          <w:color w:val="000000" w:themeColor="text1"/>
          <w:spacing w:val="-3"/>
        </w:rPr>
        <w:t>校園</w:t>
      </w:r>
      <w:r w:rsidR="00831C45" w:rsidRPr="00831C45">
        <w:rPr>
          <w:rFonts w:ascii="Times New Roman" w:eastAsia="標楷體" w:hAnsi="Times New Roman" w:cs="Times New Roman"/>
          <w:color w:val="000000" w:themeColor="text1"/>
          <w:spacing w:val="-3"/>
        </w:rPr>
        <w:t>流感</w:t>
      </w:r>
      <w:r w:rsidR="005139C4" w:rsidRPr="00831C45">
        <w:rPr>
          <w:rFonts w:ascii="Times New Roman" w:eastAsia="標楷體" w:hAnsi="Times New Roman" w:cs="Times New Roman"/>
          <w:color w:val="000000" w:themeColor="text1"/>
          <w:spacing w:val="-3"/>
        </w:rPr>
        <w:t>疫苗</w:t>
      </w:r>
      <w:r w:rsidR="00555D13" w:rsidRPr="0065324D">
        <w:rPr>
          <w:rFonts w:ascii="Times New Roman" w:eastAsia="標楷體" w:hAnsi="Times New Roman" w:cs="Times New Roman"/>
          <w:spacing w:val="-3"/>
        </w:rPr>
        <w:t>集中接種作業</w:t>
      </w:r>
    </w:p>
    <w:p w:rsidR="00555D13" w:rsidRPr="00831C45" w:rsidRDefault="00555D13" w:rsidP="00831C45">
      <w:pPr>
        <w:pStyle w:val="a3"/>
        <w:spacing w:line="520" w:lineRule="exact"/>
        <w:ind w:left="0" w:right="6"/>
        <w:rPr>
          <w:rFonts w:ascii="Times New Roman" w:eastAsia="標楷體" w:hAnsi="Times New Roman" w:cs="Times New Roman"/>
          <w:color w:val="FF0000"/>
          <w:spacing w:val="-3"/>
        </w:rPr>
      </w:pPr>
      <w:r w:rsidRPr="0065324D">
        <w:rPr>
          <w:rFonts w:ascii="Times New Roman" w:eastAsia="標楷體" w:hAnsi="Times New Roman" w:cs="Times New Roman"/>
          <w:spacing w:val="-3"/>
        </w:rPr>
        <w:t>程序及工作指引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26"/>
        <w:gridCol w:w="5670"/>
        <w:gridCol w:w="1312"/>
      </w:tblGrid>
      <w:tr w:rsidR="004510C4" w:rsidRPr="00ED1049" w:rsidTr="00A81795">
        <w:trPr>
          <w:tblHeader/>
          <w:jc w:val="center"/>
        </w:trPr>
        <w:tc>
          <w:tcPr>
            <w:tcW w:w="1135" w:type="dxa"/>
            <w:shd w:val="clear" w:color="auto" w:fill="auto"/>
          </w:tcPr>
          <w:p w:rsidR="00555D13" w:rsidRPr="00ED1049" w:rsidRDefault="00555D13" w:rsidP="00CD0675">
            <w:pPr>
              <w:rPr>
                <w:rFonts w:ascii="標楷體" w:eastAsia="標楷體" w:hAnsi="標楷體"/>
                <w:b/>
              </w:rPr>
            </w:pPr>
            <w:r w:rsidRPr="00ED1049">
              <w:rPr>
                <w:rFonts w:ascii="標楷體" w:eastAsia="標楷體" w:hAnsi="標楷體"/>
                <w:b/>
              </w:rPr>
              <w:t>大項</w:t>
            </w:r>
          </w:p>
        </w:tc>
        <w:tc>
          <w:tcPr>
            <w:tcW w:w="2226" w:type="dxa"/>
            <w:shd w:val="clear" w:color="auto" w:fill="auto"/>
          </w:tcPr>
          <w:p w:rsidR="00555D13" w:rsidRPr="00ED1049" w:rsidRDefault="00555D13" w:rsidP="00CD0675">
            <w:pPr>
              <w:rPr>
                <w:rFonts w:ascii="標楷體" w:eastAsia="標楷體" w:hAnsi="標楷體"/>
                <w:b/>
              </w:rPr>
            </w:pPr>
            <w:r w:rsidRPr="00ED1049">
              <w:rPr>
                <w:rFonts w:ascii="標楷體" w:eastAsia="標楷體" w:hAnsi="標楷體"/>
                <w:b/>
              </w:rPr>
              <w:t>工作項目</w:t>
            </w:r>
          </w:p>
        </w:tc>
        <w:tc>
          <w:tcPr>
            <w:tcW w:w="5670" w:type="dxa"/>
            <w:shd w:val="clear" w:color="auto" w:fill="auto"/>
          </w:tcPr>
          <w:p w:rsidR="00555D13" w:rsidRPr="00ED1049" w:rsidRDefault="00555D13" w:rsidP="00CD0675">
            <w:pPr>
              <w:rPr>
                <w:rFonts w:ascii="標楷體" w:eastAsia="標楷體" w:hAnsi="標楷體"/>
                <w:b/>
              </w:rPr>
            </w:pPr>
            <w:r w:rsidRPr="00ED1049">
              <w:rPr>
                <w:rFonts w:ascii="標楷體" w:eastAsia="標楷體" w:hAnsi="標楷體"/>
                <w:b/>
              </w:rPr>
              <w:t>工作內容</w:t>
            </w:r>
          </w:p>
        </w:tc>
        <w:tc>
          <w:tcPr>
            <w:tcW w:w="1312" w:type="dxa"/>
            <w:shd w:val="clear" w:color="auto" w:fill="auto"/>
          </w:tcPr>
          <w:p w:rsidR="00555D13" w:rsidRPr="00ED1049" w:rsidRDefault="00555D13" w:rsidP="00CD0675">
            <w:pPr>
              <w:rPr>
                <w:rFonts w:ascii="標楷體" w:eastAsia="標楷體" w:hAnsi="標楷體"/>
                <w:b/>
              </w:rPr>
            </w:pPr>
            <w:r w:rsidRPr="00ED1049">
              <w:rPr>
                <w:rFonts w:ascii="標楷體" w:eastAsia="標楷體" w:hAnsi="標楷體"/>
                <w:b/>
              </w:rPr>
              <w:t>建議執行單位</w:t>
            </w:r>
          </w:p>
        </w:tc>
      </w:tr>
      <w:tr w:rsidR="0033336C" w:rsidRPr="00ED1049" w:rsidTr="00A81795">
        <w:trPr>
          <w:trHeight w:val="3769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33336C" w:rsidRDefault="0033336C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壹、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 xml:space="preserve"> </w:t>
            </w:r>
          </w:p>
          <w:p w:rsidR="0033336C" w:rsidRPr="00ED1049" w:rsidRDefault="0033336C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流感疫苗接種作業統籌及衛</w:t>
            </w:r>
            <w:r w:rsidRPr="00ED1049">
              <w:rPr>
                <w:rFonts w:ascii="Times New Roman" w:eastAsia="標楷體" w:hAnsi="Times New Roman"/>
                <w:b/>
                <w:spacing w:val="-5"/>
                <w:sz w:val="26"/>
              </w:rPr>
              <w:t>教宣導</w:t>
            </w:r>
          </w:p>
        </w:tc>
        <w:tc>
          <w:tcPr>
            <w:tcW w:w="2226" w:type="dxa"/>
            <w:shd w:val="clear" w:color="auto" w:fill="auto"/>
          </w:tcPr>
          <w:p w:rsidR="0033336C" w:rsidRPr="00ED1049" w:rsidRDefault="0033336C" w:rsidP="000F36EC">
            <w:pPr>
              <w:pStyle w:val="TableParagraph"/>
              <w:numPr>
                <w:ilvl w:val="0"/>
                <w:numId w:val="23"/>
              </w:numPr>
              <w:spacing w:before="16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統籌</w:t>
            </w:r>
            <w:r w:rsidRPr="004B4E75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「</w:t>
            </w:r>
            <w:r w:rsidR="004B4E75" w:rsidRPr="004B4E75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 w:val="24"/>
              </w:rPr>
              <w:t>校園流感</w:t>
            </w:r>
            <w:r w:rsidR="000F36EC" w:rsidRPr="004B4E75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 w:val="24"/>
              </w:rPr>
              <w:t>疫苗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集中接種作業」</w:t>
            </w:r>
          </w:p>
        </w:tc>
        <w:tc>
          <w:tcPr>
            <w:tcW w:w="5670" w:type="dxa"/>
            <w:shd w:val="clear" w:color="auto" w:fill="auto"/>
          </w:tcPr>
          <w:p w:rsidR="0033336C" w:rsidRPr="00ED1049" w:rsidRDefault="0033336C" w:rsidP="00D67BB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6" w:line="320" w:lineRule="exact"/>
              <w:ind w:right="1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統籌學校資源，使學校各單位人員通力合作，並確保學校各單位橫向溝通順暢。</w:t>
            </w:r>
          </w:p>
          <w:p w:rsidR="0033336C" w:rsidRPr="00ED1049" w:rsidRDefault="0033336C" w:rsidP="003114D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346"/>
              </w:tabs>
              <w:spacing w:line="320" w:lineRule="exact"/>
              <w:ind w:right="12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全力配合轄區衛生局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所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執行</w:t>
            </w:r>
            <w:r w:rsidR="004B4E75" w:rsidRPr="004B4E75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 w:val="24"/>
              </w:rPr>
              <w:t>校園流感</w:t>
            </w:r>
            <w:r w:rsidR="000F36EC" w:rsidRPr="004B4E75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 w:val="24"/>
              </w:rPr>
              <w:t>疫苗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集中接種作業。</w:t>
            </w:r>
          </w:p>
          <w:p w:rsidR="0033336C" w:rsidRPr="00ED1049" w:rsidRDefault="00B16733" w:rsidP="00D67BB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346"/>
              </w:tabs>
              <w:spacing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運用學校資源，落實疫苗接種衛教宣導，以提升學生接種疫苗之意願。例如：運用學校集會等時間，進行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疫苗接種宣導。</w:t>
            </w:r>
          </w:p>
          <w:p w:rsidR="0033336C" w:rsidRPr="004510C4" w:rsidRDefault="0033336C" w:rsidP="00D67BB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320" w:lineRule="exact"/>
              <w:ind w:right="12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使用疫苗接種行政電子化系統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(NIAS)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之學校，請學校資訊人員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組長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協助確認可透過教育部臺灣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學術網路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spellStart"/>
            <w:r w:rsidRPr="00ED1049">
              <w:rPr>
                <w:rFonts w:ascii="Times New Roman" w:eastAsia="標楷體" w:hAnsi="Times New Roman" w:cs="Times New Roman"/>
                <w:sz w:val="24"/>
              </w:rPr>
              <w:t>TANet</w:t>
            </w:r>
            <w:proofErr w:type="spellEnd"/>
            <w:r w:rsidRPr="00ED1049">
              <w:rPr>
                <w:rFonts w:ascii="Times New Roman" w:eastAsia="標楷體" w:hAnsi="Times New Roman" w:cs="Times New Roman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pacing w:val="5"/>
                <w:sz w:val="24"/>
              </w:rPr>
              <w:t>連線至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系統，以及網路連</w:t>
            </w:r>
            <w:r w:rsidRPr="004510C4">
              <w:rPr>
                <w:rFonts w:ascii="Times New Roman" w:eastAsia="標楷體" w:hAnsi="Times New Roman" w:cs="Times New Roman"/>
                <w:spacing w:val="-2"/>
                <w:sz w:val="24"/>
              </w:rPr>
              <w:t>線疑難排解。</w:t>
            </w:r>
          </w:p>
        </w:tc>
        <w:tc>
          <w:tcPr>
            <w:tcW w:w="1312" w:type="dxa"/>
            <w:shd w:val="clear" w:color="auto" w:fill="auto"/>
          </w:tcPr>
          <w:p w:rsidR="0033336C" w:rsidRPr="00ED1049" w:rsidRDefault="0033336C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33336C" w:rsidRPr="00ED1049" w:rsidTr="00102F19">
        <w:trPr>
          <w:trHeight w:val="4545"/>
          <w:jc w:val="center"/>
        </w:trPr>
        <w:tc>
          <w:tcPr>
            <w:tcW w:w="1135" w:type="dxa"/>
            <w:vMerge/>
            <w:shd w:val="clear" w:color="auto" w:fill="auto"/>
          </w:tcPr>
          <w:p w:rsidR="0033336C" w:rsidRPr="00ED1049" w:rsidRDefault="0033336C" w:rsidP="00CD0675"/>
        </w:tc>
        <w:tc>
          <w:tcPr>
            <w:tcW w:w="2226" w:type="dxa"/>
            <w:shd w:val="clear" w:color="auto" w:fill="auto"/>
          </w:tcPr>
          <w:p w:rsidR="0033336C" w:rsidRPr="00ED1049" w:rsidRDefault="0033336C" w:rsidP="00D3624E">
            <w:pPr>
              <w:pStyle w:val="TableParagraph"/>
              <w:numPr>
                <w:ilvl w:val="0"/>
                <w:numId w:val="23"/>
              </w:numPr>
              <w:spacing w:before="16" w:line="320" w:lineRule="exact"/>
              <w:ind w:left="417"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全校教師之執行宣導</w:t>
            </w:r>
          </w:p>
        </w:tc>
        <w:tc>
          <w:tcPr>
            <w:tcW w:w="5670" w:type="dxa"/>
            <w:shd w:val="clear" w:color="auto" w:fill="auto"/>
          </w:tcPr>
          <w:p w:rsidR="0033336C" w:rsidRPr="00ED1049" w:rsidRDefault="00224825" w:rsidP="00D67BB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9" w:line="320" w:lineRule="exact"/>
              <w:ind w:right="1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建議可運用校務會議對全校教師進行疫苗</w:t>
            </w:r>
            <w:r w:rsidRPr="00224825">
              <w:rPr>
                <w:rFonts w:ascii="Times New Roman" w:eastAsia="標楷體" w:hAnsi="Times New Roman" w:cs="Times New Roman"/>
                <w:color w:val="FF0000"/>
                <w:spacing w:val="-2"/>
                <w:sz w:val="24"/>
              </w:rPr>
              <w:t>衛教</w:t>
            </w: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宣導，使教師充分瞭解學生接種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疫苗之重</w:t>
            </w:r>
            <w:r w:rsidR="0033336C"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要性及使用</w:t>
            </w:r>
            <w:r w:rsidR="0033336C"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 xml:space="preserve"> </w:t>
            </w:r>
            <w:r w:rsidR="0033336C"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="0033336C" w:rsidRPr="00ED1049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="0033336C" w:rsidRPr="00ED1049">
              <w:rPr>
                <w:rFonts w:ascii="Times New Roman" w:eastAsia="標楷體" w:hAnsi="Times New Roman" w:cs="Times New Roman"/>
                <w:sz w:val="24"/>
              </w:rPr>
              <w:t>系統相關行政配合事項，並宣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導防疫資訊及應配合之防疫事項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如呼吸道衛生與咳嗽禮節、佩戴口罩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。</w:t>
            </w:r>
          </w:p>
          <w:p w:rsidR="0033336C" w:rsidRPr="00ED1049" w:rsidRDefault="00224825" w:rsidP="00195EA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  <w:tab w:val="left" w:pos="346"/>
              </w:tabs>
              <w:spacing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前項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疫苗衛教宣導素材可至疾病管制署全球</w:t>
            </w:r>
            <w:r w:rsidR="0033336C" w:rsidRPr="00ED1049">
              <w:rPr>
                <w:rFonts w:ascii="Times New Roman" w:eastAsia="標楷體" w:hAnsi="Times New Roman" w:cs="Times New Roman"/>
                <w:spacing w:val="-8"/>
                <w:sz w:val="24"/>
              </w:rPr>
              <w:t>資訊網</w:t>
            </w:r>
            <w:proofErr w:type="gramStart"/>
            <w:r w:rsidR="00195EA2">
              <w:rPr>
                <w:rFonts w:ascii="Times New Roman" w:eastAsia="標楷體" w:hAnsi="Times New Roman" w:cs="Times New Roman"/>
                <w:spacing w:val="-8"/>
                <w:sz w:val="24"/>
              </w:rPr>
              <w:t>（</w:t>
            </w:r>
            <w:proofErr w:type="gramEnd"/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fldChar w:fldCharType="begin"/>
            </w:r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instrText xml:space="preserve"> HYPERLINK "https://www.cdc.gov.tw/" </w:instrText>
            </w:r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fldChar w:fldCharType="separate"/>
            </w:r>
            <w:r w:rsidR="00195EA2" w:rsidRPr="006914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t>https://www.cdc.gov.tw/</w:t>
            </w:r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fldChar w:fldCharType="end"/>
            </w:r>
            <w:proofErr w:type="gramStart"/>
            <w:r w:rsidR="00195EA2">
              <w:rPr>
                <w:rFonts w:ascii="Times New Roman" w:eastAsia="標楷體" w:hAnsi="Times New Roman" w:cs="Times New Roman"/>
                <w:spacing w:val="-8"/>
                <w:sz w:val="24"/>
              </w:rPr>
              <w:t>）</w:t>
            </w:r>
            <w:proofErr w:type="gramEnd"/>
            <w:r w:rsidR="00195EA2">
              <w:rPr>
                <w:rFonts w:ascii="Times New Roman" w:eastAsia="標楷體" w:hAnsi="Times New Roman" w:cs="Times New Roman"/>
                <w:spacing w:val="-8"/>
                <w:sz w:val="24"/>
              </w:rPr>
              <w:t>傳染病防治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項下下載使用。</w:t>
            </w:r>
          </w:p>
          <w:p w:rsidR="0033336C" w:rsidRPr="00ED1049" w:rsidRDefault="0033336C" w:rsidP="00D67BB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320" w:lineRule="exact"/>
              <w:ind w:right="1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請導師協助提醒學生於接種當日</w:t>
            </w:r>
            <w:r w:rsidRPr="00ED1049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攜帶健保卡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到校接種，並提醒學生妥善保管健保卡。</w:t>
            </w:r>
          </w:p>
          <w:p w:rsidR="0033336C" w:rsidRPr="004510C4" w:rsidRDefault="0033336C" w:rsidP="00D67BB9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11"/>
                <w:sz w:val="24"/>
              </w:rPr>
              <w:t>使用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pacing w:val="3"/>
                <w:sz w:val="24"/>
              </w:rPr>
              <w:t>系統之學校，請針對各班導師宣導</w:t>
            </w:r>
            <w:r w:rsidRPr="004510C4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4510C4">
              <w:rPr>
                <w:rFonts w:ascii="Times New Roman" w:eastAsia="標楷體" w:hAnsi="Times New Roman" w:cs="Times New Roman"/>
                <w:sz w:val="24"/>
              </w:rPr>
              <w:t>系統家長意願書簽署作業及接種流程</w:t>
            </w:r>
            <w:r w:rsidRPr="004510C4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4510C4">
              <w:rPr>
                <w:rFonts w:ascii="Times New Roman" w:eastAsia="標楷體" w:hAnsi="Times New Roman" w:cs="Times New Roman"/>
                <w:spacing w:val="-5"/>
                <w:sz w:val="24"/>
              </w:rPr>
              <w:t>如附</w:t>
            </w:r>
            <w:r w:rsidRPr="004510C4">
              <w:rPr>
                <w:rFonts w:ascii="Times New Roman" w:eastAsia="標楷體" w:hAnsi="Times New Roman" w:cs="Times New Roman"/>
                <w:spacing w:val="-2"/>
                <w:sz w:val="24"/>
              </w:rPr>
              <w:t>件</w:t>
            </w:r>
            <w:r w:rsidRPr="004510C4">
              <w:rPr>
                <w:rFonts w:ascii="Times New Roman" w:eastAsia="標楷體" w:hAnsi="Times New Roman" w:cs="Times New Roman"/>
                <w:spacing w:val="-2"/>
                <w:sz w:val="24"/>
              </w:rPr>
              <w:t>1)</w:t>
            </w:r>
            <w:r w:rsidRPr="004510C4">
              <w:rPr>
                <w:rFonts w:ascii="Times New Roman" w:eastAsia="標楷體" w:hAnsi="Times New Roman" w:cs="Times New Roman"/>
                <w:spacing w:val="-10"/>
                <w:sz w:val="24"/>
              </w:rPr>
              <w:t>。</w:t>
            </w:r>
          </w:p>
        </w:tc>
        <w:tc>
          <w:tcPr>
            <w:tcW w:w="1312" w:type="dxa"/>
            <w:shd w:val="clear" w:color="auto" w:fill="auto"/>
          </w:tcPr>
          <w:p w:rsidR="0033336C" w:rsidRPr="00ED1049" w:rsidRDefault="0033336C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33336C" w:rsidRPr="00ED1049" w:rsidTr="00A81795">
        <w:trPr>
          <w:jc w:val="center"/>
        </w:trPr>
        <w:tc>
          <w:tcPr>
            <w:tcW w:w="1135" w:type="dxa"/>
            <w:vMerge/>
            <w:shd w:val="clear" w:color="auto" w:fill="auto"/>
          </w:tcPr>
          <w:p w:rsidR="0033336C" w:rsidRPr="00ED1049" w:rsidRDefault="0033336C" w:rsidP="00CD0675"/>
        </w:tc>
        <w:tc>
          <w:tcPr>
            <w:tcW w:w="2226" w:type="dxa"/>
            <w:shd w:val="clear" w:color="auto" w:fill="auto"/>
          </w:tcPr>
          <w:p w:rsidR="0033336C" w:rsidRPr="00ED1049" w:rsidRDefault="0033336C" w:rsidP="00D3624E">
            <w:pPr>
              <w:pStyle w:val="TableParagraph"/>
              <w:numPr>
                <w:ilvl w:val="0"/>
                <w:numId w:val="23"/>
              </w:numPr>
              <w:spacing w:before="16" w:line="320" w:lineRule="exact"/>
              <w:ind w:left="417"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學生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家長之衛教宣導</w:t>
            </w:r>
          </w:p>
        </w:tc>
        <w:tc>
          <w:tcPr>
            <w:tcW w:w="5670" w:type="dxa"/>
            <w:shd w:val="clear" w:color="auto" w:fill="auto"/>
          </w:tcPr>
          <w:p w:rsidR="0033336C" w:rsidRPr="00ED1049" w:rsidRDefault="0033336C" w:rsidP="00666994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6"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建議可運用班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務</w:t>
            </w:r>
            <w:proofErr w:type="gramEnd"/>
            <w:r w:rsidR="00666994">
              <w:rPr>
                <w:rFonts w:ascii="Times New Roman" w:eastAsia="標楷體" w:hAnsi="Times New Roman" w:cs="Times New Roman"/>
                <w:spacing w:val="-2"/>
                <w:sz w:val="24"/>
              </w:rPr>
              <w:t>時間對學生進行疫苗衛教宣導，使學生充分瞭解接種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疫苗之重要性及使</w:t>
            </w:r>
            <w:r w:rsidRPr="00ED1049">
              <w:rPr>
                <w:rFonts w:ascii="Times New Roman" w:eastAsia="標楷體" w:hAnsi="Times New Roman" w:cs="Times New Roman"/>
                <w:spacing w:val="-15"/>
                <w:sz w:val="24"/>
              </w:rPr>
              <w:t>用</w:t>
            </w:r>
            <w:r w:rsidRPr="00ED1049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系統相關作業流程，並宣導防疫資訊及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學生應配合事項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如呼吸道衛生與咳嗽禮節、佩戴口罩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。</w:t>
            </w:r>
          </w:p>
          <w:p w:rsidR="00666994" w:rsidRPr="00ED1049" w:rsidRDefault="00666994" w:rsidP="00666994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346"/>
              </w:tabs>
              <w:spacing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前項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疫苗衛教宣導素材可至疾病管制署全球</w:t>
            </w:r>
            <w:r w:rsidRPr="00ED1049">
              <w:rPr>
                <w:rFonts w:ascii="Times New Roman" w:eastAsia="標楷體" w:hAnsi="Times New Roman" w:cs="Times New Roman"/>
                <w:spacing w:val="-8"/>
                <w:sz w:val="24"/>
              </w:rPr>
              <w:t>資訊網</w:t>
            </w:r>
            <w:proofErr w:type="gramStart"/>
            <w:r>
              <w:rPr>
                <w:rFonts w:ascii="Times New Roman" w:eastAsia="標楷體" w:hAnsi="Times New Roman" w:cs="Times New Roman"/>
                <w:spacing w:val="-8"/>
                <w:sz w:val="24"/>
              </w:rPr>
              <w:t>（</w:t>
            </w:r>
            <w:proofErr w:type="gramEnd"/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fldChar w:fldCharType="begin"/>
            </w:r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instrText xml:space="preserve"> HYPERLINK "https://www.cdc.gov.tw/" </w:instrText>
            </w:r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fldChar w:fldCharType="separate"/>
            </w:r>
            <w:r w:rsidRPr="006914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t>https://www.cdc.gov.tw/</w:t>
            </w:r>
            <w:r w:rsidR="00A41CC6">
              <w:rPr>
                <w:rStyle w:val="ac"/>
                <w:rFonts w:ascii="Times New Roman" w:eastAsia="標楷體" w:hAnsi="Times New Roman" w:cs="Times New Roman"/>
                <w:spacing w:val="-8"/>
                <w:sz w:val="24"/>
              </w:rPr>
              <w:fldChar w:fldCharType="end"/>
            </w:r>
            <w:proofErr w:type="gramStart"/>
            <w:r>
              <w:rPr>
                <w:rFonts w:ascii="Times New Roman" w:eastAsia="標楷體" w:hAnsi="Times New Roman" w:cs="Times New Roman"/>
                <w:spacing w:val="-8"/>
                <w:sz w:val="24"/>
              </w:rPr>
              <w:t>）</w:t>
            </w:r>
            <w:proofErr w:type="gramEnd"/>
            <w:r>
              <w:rPr>
                <w:rFonts w:ascii="Times New Roman" w:eastAsia="標楷體" w:hAnsi="Times New Roman" w:cs="Times New Roman"/>
                <w:spacing w:val="-8"/>
                <w:sz w:val="24"/>
              </w:rPr>
              <w:t>傳染病防治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項下下載使用。</w:t>
            </w:r>
          </w:p>
          <w:p w:rsidR="0033336C" w:rsidRPr="00ED1049" w:rsidRDefault="008C4D28" w:rsidP="00666994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儘早執行學生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疫苗接種通知說明及調查接種意願，以利學生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  <w:r w:rsidR="0033336C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家長接收衛教訊息。</w:t>
            </w:r>
          </w:p>
          <w:p w:rsidR="0033336C" w:rsidRPr="00ED1049" w:rsidRDefault="0033336C" w:rsidP="00666994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提醒學生</w:t>
            </w:r>
            <w:r w:rsidRPr="00ED1049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>攜帶健保卡</w:t>
            </w: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到校接種。</w:t>
            </w:r>
          </w:p>
          <w:p w:rsidR="00A81795" w:rsidRPr="00A81795" w:rsidRDefault="0033336C" w:rsidP="00666994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0"/>
                <w:sz w:val="24"/>
              </w:rPr>
              <w:t>使用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系統之學校，請向家長宣導使用家長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意願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書線上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簽署功能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家長操作指引如附件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2)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。</w:t>
            </w:r>
          </w:p>
        </w:tc>
        <w:tc>
          <w:tcPr>
            <w:tcW w:w="1312" w:type="dxa"/>
            <w:shd w:val="clear" w:color="auto" w:fill="auto"/>
          </w:tcPr>
          <w:p w:rsidR="0033336C" w:rsidRPr="00ED1049" w:rsidRDefault="0033336C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102F19" w:rsidRPr="00ED1049" w:rsidTr="00102F19">
        <w:trPr>
          <w:trHeight w:val="2384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102F19" w:rsidRDefault="00102F19" w:rsidP="00CD0675">
            <w:pPr>
              <w:rPr>
                <w:rFonts w:ascii="Times New Roman" w:eastAsia="標楷體" w:hAnsi="Times New Roman"/>
                <w:b/>
                <w:spacing w:val="-4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lastRenderedPageBreak/>
              <w:t>貳、</w:t>
            </w:r>
          </w:p>
          <w:p w:rsidR="00102F19" w:rsidRPr="00102F19" w:rsidRDefault="00102F19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前</w:t>
            </w:r>
            <w:r w:rsidRPr="00ED1049">
              <w:rPr>
                <w:rFonts w:ascii="Times New Roman" w:eastAsia="標楷體" w:hAnsi="Times New Roman"/>
                <w:b/>
                <w:spacing w:val="-5"/>
                <w:sz w:val="26"/>
              </w:rPr>
              <w:t>置作業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102F19" w:rsidRPr="00ED1049" w:rsidRDefault="00102F19" w:rsidP="00D67BB9">
            <w:pPr>
              <w:pStyle w:val="TableParagraph"/>
              <w:numPr>
                <w:ilvl w:val="0"/>
                <w:numId w:val="24"/>
              </w:numPr>
              <w:spacing w:before="15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與接種單位協調事項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102F19" w:rsidRPr="00ED1049" w:rsidRDefault="00102F19" w:rsidP="00D67BB9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5" w:line="320" w:lineRule="exact"/>
              <w:ind w:left="282" w:hanging="19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由接種單位</w:t>
            </w: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與學校協調排定接種日期及時間。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2" w:line="320" w:lineRule="exact"/>
              <w:ind w:right="1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接種單位於接種當日備妥健保卡讀取設備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和筆電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安裝有相關系統，如：全國性預防接種資訊系統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(NIIS)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之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離線版或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透過健保署行動網路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(MDVPN)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使用院所資訊系統等，以方便於現場讀取健保卡</w:t>
            </w: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並登錄接種結果，並於接種後將接種資料上傳或</w:t>
            </w:r>
            <w:proofErr w:type="gramStart"/>
            <w:r w:rsidRPr="00ED1049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介</w:t>
            </w:r>
            <w:proofErr w:type="gramEnd"/>
            <w:r w:rsidRPr="00ED1049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接至</w:t>
            </w: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NIIS</w:t>
            </w: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。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:rsidR="00102F1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102F19" w:rsidRPr="00ED104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102F19" w:rsidRPr="00ED1049" w:rsidTr="00102F19">
        <w:trPr>
          <w:trHeight w:val="1127"/>
          <w:jc w:val="center"/>
        </w:trPr>
        <w:tc>
          <w:tcPr>
            <w:tcW w:w="1135" w:type="dxa"/>
            <w:vMerge/>
            <w:shd w:val="clear" w:color="auto" w:fill="auto"/>
          </w:tcPr>
          <w:p w:rsidR="00102F19" w:rsidRPr="00ED1049" w:rsidRDefault="00102F19" w:rsidP="00CD0675"/>
        </w:tc>
        <w:tc>
          <w:tcPr>
            <w:tcW w:w="2226" w:type="dxa"/>
            <w:shd w:val="clear" w:color="auto" w:fill="auto"/>
          </w:tcPr>
          <w:p w:rsidR="00102F19" w:rsidRPr="00ED1049" w:rsidRDefault="00102F19" w:rsidP="00D3624E">
            <w:pPr>
              <w:pStyle w:val="TableParagraph"/>
              <w:numPr>
                <w:ilvl w:val="0"/>
                <w:numId w:val="24"/>
              </w:numPr>
              <w:spacing w:before="15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擬定校園接種程序</w:t>
            </w:r>
          </w:p>
        </w:tc>
        <w:tc>
          <w:tcPr>
            <w:tcW w:w="5670" w:type="dxa"/>
            <w:shd w:val="clear" w:color="auto" w:fill="auto"/>
          </w:tcPr>
          <w:p w:rsidR="00102F19" w:rsidRPr="00ED1049" w:rsidRDefault="00102F19" w:rsidP="00D67BB9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6"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依本指引擬定校園接種程序。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2" w:line="320" w:lineRule="exact"/>
              <w:ind w:right="1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向負責本接種作業之學校各單位清楚說明詳細校園接種程序，以確保接種作業順利執行。</w:t>
            </w:r>
          </w:p>
        </w:tc>
        <w:tc>
          <w:tcPr>
            <w:tcW w:w="1312" w:type="dxa"/>
            <w:tcBorders>
              <w:top w:val="single" w:sz="2" w:space="0" w:color="auto"/>
            </w:tcBorders>
            <w:shd w:val="clear" w:color="auto" w:fill="auto"/>
          </w:tcPr>
          <w:p w:rsidR="00102F19" w:rsidRPr="00ED1049" w:rsidRDefault="00102F19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102F19" w:rsidRPr="00ED1049" w:rsidTr="00CE4893">
        <w:trPr>
          <w:trHeight w:val="1116"/>
          <w:jc w:val="center"/>
        </w:trPr>
        <w:tc>
          <w:tcPr>
            <w:tcW w:w="1135" w:type="dxa"/>
            <w:vMerge/>
            <w:shd w:val="clear" w:color="auto" w:fill="auto"/>
          </w:tcPr>
          <w:p w:rsidR="00102F19" w:rsidRPr="00ED1049" w:rsidRDefault="00102F19" w:rsidP="00CD0675"/>
        </w:tc>
        <w:tc>
          <w:tcPr>
            <w:tcW w:w="2226" w:type="dxa"/>
            <w:shd w:val="clear" w:color="auto" w:fill="auto"/>
          </w:tcPr>
          <w:p w:rsidR="00102F19" w:rsidRPr="00ED1049" w:rsidRDefault="00102F19" w:rsidP="00D3624E">
            <w:pPr>
              <w:pStyle w:val="TableParagraph"/>
              <w:numPr>
                <w:ilvl w:val="0"/>
                <w:numId w:val="24"/>
              </w:numPr>
              <w:spacing w:before="15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擬定各班級接種順序及預計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接種時間</w:t>
            </w:r>
          </w:p>
        </w:tc>
        <w:tc>
          <w:tcPr>
            <w:tcW w:w="5670" w:type="dxa"/>
            <w:shd w:val="clear" w:color="auto" w:fill="auto"/>
          </w:tcPr>
          <w:p w:rsidR="00102F19" w:rsidRPr="00ED1049" w:rsidRDefault="00102F19" w:rsidP="00D67BB9">
            <w:pPr>
              <w:pStyle w:val="TableParagraph"/>
              <w:spacing w:before="16" w:line="320" w:lineRule="exact"/>
              <w:ind w:left="170" w:righ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5"/>
                <w:sz w:val="24"/>
              </w:rPr>
              <w:t>由於班級接種速度與接種單位開設幾個接種點及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現場狀況有關，由接種單位與學校協</w:t>
            </w:r>
            <w:r w:rsidRPr="00ED1049">
              <w:rPr>
                <w:rFonts w:ascii="Times New Roman" w:eastAsia="標楷體" w:hAnsi="Times New Roman" w:cs="Times New Roman"/>
                <w:spacing w:val="21"/>
                <w:sz w:val="24"/>
              </w:rPr>
              <w:t>調預計開設接種點數量，以便預估班級接種時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間。</w:t>
            </w:r>
          </w:p>
        </w:tc>
        <w:tc>
          <w:tcPr>
            <w:tcW w:w="1312" w:type="dxa"/>
            <w:shd w:val="clear" w:color="auto" w:fill="auto"/>
          </w:tcPr>
          <w:p w:rsidR="00102F1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102F19" w:rsidRPr="00ED104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102F19" w:rsidRPr="00ED1049" w:rsidTr="00102F19">
        <w:trPr>
          <w:trHeight w:val="776"/>
          <w:jc w:val="center"/>
        </w:trPr>
        <w:tc>
          <w:tcPr>
            <w:tcW w:w="1135" w:type="dxa"/>
            <w:vMerge/>
            <w:shd w:val="clear" w:color="auto" w:fill="auto"/>
          </w:tcPr>
          <w:p w:rsidR="00102F19" w:rsidRPr="00ED1049" w:rsidRDefault="00102F19" w:rsidP="00CD0675"/>
        </w:tc>
        <w:tc>
          <w:tcPr>
            <w:tcW w:w="2226" w:type="dxa"/>
            <w:shd w:val="clear" w:color="auto" w:fill="auto"/>
          </w:tcPr>
          <w:p w:rsidR="00102F19" w:rsidRPr="00ED1049" w:rsidRDefault="00102F19" w:rsidP="00D3624E">
            <w:pPr>
              <w:pStyle w:val="TableParagraph"/>
              <w:numPr>
                <w:ilvl w:val="0"/>
                <w:numId w:val="24"/>
              </w:numPr>
              <w:spacing w:before="15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課</w:t>
            </w:r>
            <w:proofErr w:type="gramStart"/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務</w:t>
            </w:r>
            <w:proofErr w:type="gramEnd"/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調動協調</w:t>
            </w:r>
          </w:p>
        </w:tc>
        <w:tc>
          <w:tcPr>
            <w:tcW w:w="5670" w:type="dxa"/>
            <w:shd w:val="clear" w:color="auto" w:fill="auto"/>
          </w:tcPr>
          <w:p w:rsidR="00102F19" w:rsidRPr="00ED1049" w:rsidRDefault="00102F19" w:rsidP="00D67BB9">
            <w:pPr>
              <w:pStyle w:val="TableParagraph"/>
              <w:spacing w:before="16" w:line="320" w:lineRule="exact"/>
              <w:ind w:left="170" w:right="1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若接種作業影響班級課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務需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調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補課時，應協調教師及班級調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補課相關事宜。</w:t>
            </w:r>
          </w:p>
        </w:tc>
        <w:tc>
          <w:tcPr>
            <w:tcW w:w="1312" w:type="dxa"/>
            <w:shd w:val="clear" w:color="auto" w:fill="auto"/>
          </w:tcPr>
          <w:p w:rsidR="00102F19" w:rsidRPr="00ED1049" w:rsidRDefault="00102F19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102F19" w:rsidRPr="00ED1049" w:rsidTr="00102F19">
        <w:trPr>
          <w:trHeight w:val="2151"/>
          <w:jc w:val="center"/>
        </w:trPr>
        <w:tc>
          <w:tcPr>
            <w:tcW w:w="1135" w:type="dxa"/>
            <w:vMerge/>
            <w:shd w:val="clear" w:color="auto" w:fill="auto"/>
          </w:tcPr>
          <w:p w:rsidR="00102F19" w:rsidRPr="00ED1049" w:rsidRDefault="00102F19" w:rsidP="00CD0675"/>
        </w:tc>
        <w:tc>
          <w:tcPr>
            <w:tcW w:w="2226" w:type="dxa"/>
            <w:vMerge w:val="restart"/>
            <w:shd w:val="clear" w:color="auto" w:fill="auto"/>
          </w:tcPr>
          <w:p w:rsidR="00102F19" w:rsidRPr="00ED1049" w:rsidRDefault="00102F19" w:rsidP="00D3624E">
            <w:pPr>
              <w:pStyle w:val="TableParagraph"/>
              <w:numPr>
                <w:ilvl w:val="0"/>
                <w:numId w:val="24"/>
              </w:numPr>
              <w:spacing w:before="15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接種場地安排、佈置及動線規劃</w:t>
            </w:r>
          </w:p>
        </w:tc>
        <w:tc>
          <w:tcPr>
            <w:tcW w:w="5670" w:type="dxa"/>
            <w:shd w:val="clear" w:color="auto" w:fill="auto"/>
          </w:tcPr>
          <w:p w:rsidR="00102F19" w:rsidRPr="00ED1049" w:rsidRDefault="00102F19" w:rsidP="00D67BB9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6"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場地應選擇通風、陰涼之環境。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12" w:line="320" w:lineRule="exact"/>
              <w:ind w:right="1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規劃設置接種等待區、接種評估區、接種區及休息區等，並維持足夠社交距離。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接種區應設置座位供學生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採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坐姿接種。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12" w:line="320" w:lineRule="exact"/>
              <w:ind w:right="1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接種區應設置至少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1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處具遮蔽物，供穿著過多之學生正確露出接種部位。</w:t>
            </w:r>
          </w:p>
        </w:tc>
        <w:tc>
          <w:tcPr>
            <w:tcW w:w="1312" w:type="dxa"/>
            <w:shd w:val="clear" w:color="auto" w:fill="auto"/>
          </w:tcPr>
          <w:p w:rsidR="00102F1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102F19" w:rsidRPr="00ED104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102F19" w:rsidRPr="00ED1049" w:rsidTr="00A81795">
        <w:trPr>
          <w:jc w:val="center"/>
        </w:trPr>
        <w:tc>
          <w:tcPr>
            <w:tcW w:w="1135" w:type="dxa"/>
            <w:vMerge/>
            <w:shd w:val="clear" w:color="auto" w:fill="auto"/>
          </w:tcPr>
          <w:p w:rsidR="00102F19" w:rsidRPr="00ED1049" w:rsidRDefault="00102F19" w:rsidP="00CD0675"/>
        </w:tc>
        <w:tc>
          <w:tcPr>
            <w:tcW w:w="2226" w:type="dxa"/>
            <w:vMerge/>
            <w:shd w:val="clear" w:color="auto" w:fill="auto"/>
          </w:tcPr>
          <w:p w:rsidR="00102F19" w:rsidRPr="00ED1049" w:rsidRDefault="00102F19" w:rsidP="00D67BB9">
            <w:pPr>
              <w:spacing w:line="320" w:lineRule="exact"/>
              <w:jc w:val="both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:rsidR="00102F19" w:rsidRPr="00ED1049" w:rsidRDefault="00102F19" w:rsidP="00D67BB9">
            <w:pPr>
              <w:pStyle w:val="TableParagraph"/>
              <w:spacing w:before="16" w:line="320" w:lineRule="exact"/>
              <w:ind w:left="5" w:right="12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為使接種作業流暢順利，建議規劃配置人力執行以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下事務：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接種等待區：量測及紀錄學生體溫、接種動線引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導等。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0" w:lineRule="exact"/>
              <w:ind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接種區：安撫學生情緒、接種動線引導等。</w:t>
            </w:r>
          </w:p>
          <w:p w:rsidR="00102F19" w:rsidRPr="00ED1049" w:rsidRDefault="00102F19" w:rsidP="00D67BB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1" w:line="320" w:lineRule="exact"/>
              <w:ind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休息區：觀察學生接種疫苗後反應並安撫學生情</w:t>
            </w:r>
          </w:p>
          <w:p w:rsidR="00102F19" w:rsidRPr="00ED1049" w:rsidRDefault="00102F19" w:rsidP="00D67BB9">
            <w:pPr>
              <w:pStyle w:val="TableParagraph"/>
              <w:spacing w:before="14" w:line="320" w:lineRule="exact"/>
              <w:ind w:left="34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緒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。</w:t>
            </w:r>
          </w:p>
        </w:tc>
        <w:tc>
          <w:tcPr>
            <w:tcW w:w="1312" w:type="dxa"/>
            <w:shd w:val="clear" w:color="auto" w:fill="auto"/>
          </w:tcPr>
          <w:p w:rsidR="00102F1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102F19" w:rsidRPr="00ED1049" w:rsidRDefault="00102F19" w:rsidP="00CD0675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102F19" w:rsidRPr="00ED1049" w:rsidTr="00102F19">
        <w:trPr>
          <w:trHeight w:val="2526"/>
          <w:jc w:val="center"/>
        </w:trPr>
        <w:tc>
          <w:tcPr>
            <w:tcW w:w="1135" w:type="dxa"/>
            <w:vMerge/>
            <w:shd w:val="clear" w:color="auto" w:fill="auto"/>
          </w:tcPr>
          <w:p w:rsidR="00102F19" w:rsidRPr="00ED1049" w:rsidRDefault="00102F19" w:rsidP="00CD0675"/>
        </w:tc>
        <w:tc>
          <w:tcPr>
            <w:tcW w:w="2226" w:type="dxa"/>
            <w:shd w:val="clear" w:color="auto" w:fill="auto"/>
          </w:tcPr>
          <w:p w:rsidR="00102F19" w:rsidRPr="00ED1049" w:rsidRDefault="00135BDD" w:rsidP="00D3624E">
            <w:pPr>
              <w:pStyle w:val="TableParagraph"/>
              <w:numPr>
                <w:ilvl w:val="0"/>
                <w:numId w:val="24"/>
              </w:numPr>
              <w:spacing w:before="15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學生</w:t>
            </w:r>
            <w:r w:rsidR="00102F19"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疫苗接種通知說明及調查接種意願</w:t>
            </w:r>
          </w:p>
        </w:tc>
        <w:tc>
          <w:tcPr>
            <w:tcW w:w="5670" w:type="dxa"/>
            <w:shd w:val="clear" w:color="auto" w:fill="auto"/>
          </w:tcPr>
          <w:p w:rsidR="00102F19" w:rsidRPr="00ED1049" w:rsidRDefault="00102F19" w:rsidP="00D67BB9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before="16" w:line="320" w:lineRule="exact"/>
              <w:ind w:right="119" w:hanging="39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向學</w:t>
            </w:r>
            <w:r w:rsidR="008A7F87">
              <w:rPr>
                <w:rFonts w:ascii="Times New Roman" w:eastAsia="標楷體" w:hAnsi="Times New Roman" w:cs="Times New Roman"/>
                <w:sz w:val="24"/>
              </w:rPr>
              <w:t>生與家長進行接種宣導：請學校於排定之接種日期前，儘早執行學生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疫苗接種衛教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通知說明及調查接種意願</w:t>
            </w:r>
          </w:p>
          <w:p w:rsidR="00102F19" w:rsidRPr="00ED1049" w:rsidRDefault="00102F19" w:rsidP="00D67BB9">
            <w:pPr>
              <w:pStyle w:val="TableParagraph"/>
              <w:numPr>
                <w:ilvl w:val="1"/>
                <w:numId w:val="8"/>
              </w:numPr>
              <w:tabs>
                <w:tab w:val="left" w:pos="704"/>
                <w:tab w:val="left" w:pos="706"/>
              </w:tabs>
              <w:spacing w:before="1" w:line="320" w:lineRule="exact"/>
              <w:ind w:right="121"/>
              <w:jc w:val="both"/>
              <w:rPr>
                <w:rFonts w:ascii="Times New Roman" w:eastAsia="標楷體" w:hAnsi="Times New Roman" w:cs="Times New Roman"/>
                <w:spacing w:val="-1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使用</w:t>
            </w:r>
            <w:r w:rsidR="00563806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系統之學校：由學校透過導師提供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pacing w:val="-3"/>
                <w:sz w:val="24"/>
              </w:rPr>
              <w:t>系統產製之意願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3"/>
                <w:sz w:val="24"/>
              </w:rPr>
              <w:t>書線上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3"/>
                <w:sz w:val="24"/>
              </w:rPr>
              <w:t>簽署</w:t>
            </w:r>
            <w:r w:rsidRPr="00ED1049">
              <w:rPr>
                <w:rFonts w:ascii="Times New Roman" w:eastAsia="標楷體" w:hAnsi="Times New Roman" w:cs="Times New Roman"/>
                <w:spacing w:val="-3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QR</w:t>
            </w:r>
            <w:r w:rsidRPr="00ED1049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碼或連結給</w:t>
            </w:r>
            <w:proofErr w:type="gramStart"/>
            <w:r w:rsidRPr="00ED1049">
              <w:rPr>
                <w:rFonts w:ascii="Times New Roman" w:eastAsia="標楷體" w:hAnsi="Times New Roman" w:cs="Times New Roman"/>
                <w:sz w:val="24"/>
              </w:rPr>
              <w:t>家長線上簽署</w:t>
            </w:r>
            <w:proofErr w:type="gramEnd"/>
            <w:r w:rsidRPr="00ED1049">
              <w:rPr>
                <w:rFonts w:ascii="Times New Roman" w:eastAsia="標楷體" w:hAnsi="Times New Roman" w:cs="Times New Roman"/>
                <w:sz w:val="24"/>
              </w:rPr>
              <w:t>（簽署當日年滿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18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歲已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成年的學生，請家長與學生充分溝通討論，由學生本人完成簽署意願書</w:t>
            </w:r>
            <w:r w:rsidRPr="00ED1049">
              <w:rPr>
                <w:rFonts w:ascii="Times New Roman" w:eastAsia="標楷體" w:hAnsi="Times New Roman" w:cs="Times New Roman"/>
                <w:spacing w:val="-120"/>
                <w:sz w:val="24"/>
              </w:rPr>
              <w:t>）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，即可自動彙整</w:t>
            </w:r>
            <w:r w:rsidRPr="00ED1049">
              <w:rPr>
                <w:rFonts w:ascii="Times New Roman" w:eastAsia="標楷體" w:hAnsi="Times New Roman" w:cs="Times New Roman"/>
                <w:spacing w:val="22"/>
                <w:sz w:val="24"/>
              </w:rPr>
              <w:t>簽署結果及產製學生接種名冊</w:t>
            </w: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。</w:t>
            </w:r>
          </w:p>
          <w:p w:rsidR="00102F19" w:rsidRPr="00ED1049" w:rsidRDefault="00102F19" w:rsidP="00D67BB9">
            <w:pPr>
              <w:pStyle w:val="TableParagraph"/>
              <w:numPr>
                <w:ilvl w:val="1"/>
                <w:numId w:val="8"/>
              </w:numPr>
              <w:tabs>
                <w:tab w:val="left" w:pos="704"/>
              </w:tabs>
              <w:spacing w:before="14" w:line="320" w:lineRule="exact"/>
              <w:ind w:left="704" w:hanging="33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13"/>
                <w:sz w:val="24"/>
              </w:rPr>
              <w:t>未使用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pacing w:val="5"/>
                <w:sz w:val="24"/>
              </w:rPr>
              <w:t>系統之學校：請各校自行印製、發放及回收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紙本意願書，再由班級導師回收，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進行造冊</w:t>
            </w:r>
            <w:r w:rsidRPr="00ED1049">
              <w:rPr>
                <w:rFonts w:ascii="Times New Roman" w:eastAsia="標楷體" w:hAnsi="Times New Roman" w:cs="Times New Roman"/>
                <w:spacing w:val="-10"/>
                <w:sz w:val="24"/>
              </w:rPr>
              <w:t>。</w:t>
            </w:r>
          </w:p>
          <w:p w:rsidR="00102F19" w:rsidRPr="00102F19" w:rsidRDefault="00102F19" w:rsidP="00102F19">
            <w:pPr>
              <w:pStyle w:val="TableParagraph"/>
              <w:numPr>
                <w:ilvl w:val="1"/>
                <w:numId w:val="8"/>
              </w:numPr>
              <w:tabs>
                <w:tab w:val="left" w:pos="704"/>
                <w:tab w:val="left" w:pos="706"/>
              </w:tabs>
              <w:spacing w:line="320" w:lineRule="exact"/>
              <w:ind w:right="1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19"/>
                <w:sz w:val="24"/>
              </w:rPr>
              <w:lastRenderedPageBreak/>
              <w:t>請提醒家長或年滿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18</w:t>
            </w:r>
            <w:r w:rsidRPr="00ED1049">
              <w:rPr>
                <w:rFonts w:ascii="Times New Roman" w:eastAsia="標楷體" w:hAnsi="Times New Roman" w:cs="Times New Roman"/>
                <w:spacing w:val="19"/>
                <w:sz w:val="24"/>
              </w:rPr>
              <w:t>歲之學生簽署意願書</w:t>
            </w:r>
            <w:r w:rsidR="008A7F87">
              <w:rPr>
                <w:rFonts w:ascii="Times New Roman" w:eastAsia="標楷體" w:hAnsi="Times New Roman" w:cs="Times New Roman"/>
                <w:spacing w:val="-2"/>
                <w:sz w:val="24"/>
              </w:rPr>
              <w:t>時，詳閱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疫苗接種須知（含接種後注意</w:t>
            </w:r>
            <w:r w:rsidRPr="00ED1049">
              <w:rPr>
                <w:rFonts w:ascii="Times New Roman" w:eastAsia="標楷體" w:hAnsi="Times New Roman" w:cs="Times New Roman"/>
                <w:spacing w:val="8"/>
                <w:sz w:val="24"/>
              </w:rPr>
              <w:t>事項</w:t>
            </w:r>
            <w:r w:rsidRPr="00ED1049">
              <w:rPr>
                <w:rFonts w:ascii="Times New Roman" w:eastAsia="標楷體" w:hAnsi="Times New Roman" w:cs="Times New Roman"/>
                <w:spacing w:val="-61"/>
                <w:sz w:val="24"/>
              </w:rPr>
              <w:t>）</w:t>
            </w:r>
            <w:r w:rsidRPr="00ED1049">
              <w:rPr>
                <w:rFonts w:ascii="Times New Roman" w:eastAsia="標楷體" w:hAnsi="Times New Roman" w:cs="Times New Roman"/>
                <w:spacing w:val="7"/>
                <w:sz w:val="24"/>
              </w:rPr>
              <w:t>；若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7"/>
                <w:sz w:val="24"/>
              </w:rPr>
              <w:t>採線上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7"/>
                <w:sz w:val="24"/>
              </w:rPr>
              <w:t>簽署有提供電子郵件，則</w:t>
            </w:r>
            <w:r w:rsidR="00D43588">
              <w:rPr>
                <w:rFonts w:ascii="Times New Roman" w:eastAsia="標楷體" w:hAnsi="Times New Roman" w:cs="Times New Roman"/>
                <w:sz w:val="24"/>
              </w:rPr>
              <w:t xml:space="preserve"> NIAS</w:t>
            </w:r>
            <w:r w:rsidRPr="00ED1049">
              <w:rPr>
                <w:rFonts w:ascii="Times New Roman" w:eastAsia="標楷體" w:hAnsi="Times New Roman" w:cs="Times New Roman"/>
                <w:spacing w:val="12"/>
                <w:sz w:val="24"/>
              </w:rPr>
              <w:t>系統會自動寄發完成意願簽署通知信</w:t>
            </w:r>
            <w:r w:rsidR="008A7F87">
              <w:rPr>
                <w:rFonts w:ascii="Times New Roman" w:eastAsia="標楷體" w:hAnsi="Times New Roman" w:cs="Times New Roman"/>
                <w:spacing w:val="-2"/>
                <w:sz w:val="24"/>
              </w:rPr>
              <w:t>件，家長也可點選其中「了解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疫苗」按</w:t>
            </w:r>
            <w:r w:rsidRPr="00102F19">
              <w:rPr>
                <w:rFonts w:ascii="Times New Roman" w:eastAsia="標楷體" w:hAnsi="Times New Roman" w:cs="Times New Roman"/>
                <w:spacing w:val="-1"/>
                <w:sz w:val="24"/>
              </w:rPr>
              <w:t>鈕，連結</w:t>
            </w:r>
            <w:proofErr w:type="gramStart"/>
            <w:r w:rsidRPr="00102F19">
              <w:rPr>
                <w:rFonts w:ascii="Times New Roman" w:eastAsia="標楷體" w:hAnsi="Times New Roman" w:cs="Times New Roman"/>
                <w:spacing w:val="-1"/>
                <w:sz w:val="24"/>
              </w:rPr>
              <w:t>至疾管署</w:t>
            </w:r>
            <w:proofErr w:type="gramEnd"/>
            <w:r w:rsidRPr="00102F19">
              <w:rPr>
                <w:rFonts w:ascii="Times New Roman" w:eastAsia="標楷體" w:hAnsi="Times New Roman" w:cs="Times New Roman"/>
                <w:spacing w:val="-1"/>
                <w:sz w:val="24"/>
              </w:rPr>
              <w:t>全球資訊網</w:t>
            </w:r>
            <w:proofErr w:type="gramStart"/>
            <w:r w:rsidRPr="00102F19">
              <w:rPr>
                <w:rFonts w:ascii="Times New Roman" w:eastAsia="標楷體" w:hAnsi="Times New Roman" w:cs="Times New Roman"/>
                <w:spacing w:val="-1"/>
                <w:sz w:val="24"/>
              </w:rPr>
              <w:t>─</w:t>
            </w:r>
            <w:proofErr w:type="gramEnd"/>
            <w:r w:rsidR="008A7F87">
              <w:rPr>
                <w:rFonts w:ascii="Times New Roman" w:eastAsia="標楷體" w:hAnsi="Times New Roman" w:cs="Times New Roman"/>
                <w:spacing w:val="-1"/>
                <w:sz w:val="24"/>
              </w:rPr>
              <w:t>校園專區，查閱學生</w:t>
            </w:r>
            <w:r w:rsidRPr="00102F19">
              <w:rPr>
                <w:rFonts w:ascii="Times New Roman" w:eastAsia="標楷體" w:hAnsi="Times New Roman" w:cs="Times New Roman"/>
                <w:spacing w:val="-1"/>
                <w:sz w:val="24"/>
              </w:rPr>
              <w:t>疫苗接種後注意事項等資訊。</w:t>
            </w:r>
          </w:p>
        </w:tc>
        <w:tc>
          <w:tcPr>
            <w:tcW w:w="1312" w:type="dxa"/>
            <w:shd w:val="clear" w:color="auto" w:fill="auto"/>
          </w:tcPr>
          <w:p w:rsidR="00102F19" w:rsidRPr="00ED1049" w:rsidRDefault="00102F19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lastRenderedPageBreak/>
              <w:t>學校</w:t>
            </w:r>
          </w:p>
        </w:tc>
      </w:tr>
      <w:tr w:rsidR="00CD0675" w:rsidRPr="00ED1049" w:rsidTr="00102F19">
        <w:trPr>
          <w:trHeight w:val="2042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CD0675" w:rsidRDefault="00CD0675" w:rsidP="00CD0675">
            <w:pPr>
              <w:rPr>
                <w:rFonts w:ascii="Times New Roman" w:eastAsia="標楷體" w:hAnsi="Times New Roman"/>
                <w:b/>
                <w:spacing w:val="-4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參、</w:t>
            </w:r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 xml:space="preserve"> </w:t>
            </w:r>
          </w:p>
          <w:p w:rsidR="00CD0675" w:rsidRPr="00ED1049" w:rsidRDefault="00CD0675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接種當天接種前準備與注意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事項</w:t>
            </w:r>
          </w:p>
        </w:tc>
        <w:tc>
          <w:tcPr>
            <w:tcW w:w="2226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26"/>
              </w:numPr>
              <w:spacing w:before="16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12"/>
                <w:sz w:val="24"/>
              </w:rPr>
              <w:t>協助進駐之接種單位</w:t>
            </w:r>
          </w:p>
        </w:tc>
        <w:tc>
          <w:tcPr>
            <w:tcW w:w="5670" w:type="dxa"/>
            <w:shd w:val="clear" w:color="auto" w:fill="auto"/>
          </w:tcPr>
          <w:p w:rsidR="00CD0675" w:rsidRDefault="00CD0675" w:rsidP="00D67BB9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16" w:line="320" w:lineRule="exact"/>
              <w:ind w:right="131" w:hanging="4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依規劃之接種場地、佈置、動線，協助接種單位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進駐。</w:t>
            </w:r>
          </w:p>
          <w:p w:rsidR="00CD0675" w:rsidRPr="008F6726" w:rsidRDefault="00CD0675" w:rsidP="008F6726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16" w:line="320" w:lineRule="exact"/>
              <w:ind w:right="131" w:hanging="4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D0675">
              <w:rPr>
                <w:rFonts w:ascii="Times New Roman" w:eastAsia="標楷體" w:hAnsi="Times New Roman" w:cs="Times New Roman"/>
                <w:spacing w:val="-2"/>
                <w:sz w:val="24"/>
              </w:rPr>
              <w:t>建議可於接種場地播放音樂、影片等，有助學生放鬆心情，避免學生因心理因素而產生暈針</w:t>
            </w:r>
            <w:r w:rsidRPr="008F6726">
              <w:rPr>
                <w:rFonts w:ascii="Times New Roman" w:eastAsia="標楷體" w:hAnsi="Times New Roman" w:cs="Times New Roman"/>
                <w:spacing w:val="-4"/>
                <w:sz w:val="24"/>
              </w:rPr>
              <w:t>反應。</w:t>
            </w:r>
          </w:p>
        </w:tc>
        <w:tc>
          <w:tcPr>
            <w:tcW w:w="1312" w:type="dxa"/>
            <w:shd w:val="clear" w:color="auto" w:fill="auto"/>
          </w:tcPr>
          <w:p w:rsidR="00D67BB9" w:rsidRDefault="00CD0675" w:rsidP="00CD0675">
            <w:pPr>
              <w:pStyle w:val="TableParagraph"/>
              <w:spacing w:before="16"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CD0675" w:rsidRPr="00ED1049" w:rsidRDefault="00CD0675" w:rsidP="00CD0675">
            <w:pPr>
              <w:pStyle w:val="TableParagraph"/>
              <w:spacing w:before="16"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CD0675" w:rsidRPr="00ED1049" w:rsidTr="00A81795">
        <w:trPr>
          <w:trHeight w:val="3259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shd w:val="clear" w:color="auto" w:fill="auto"/>
          </w:tcPr>
          <w:p w:rsidR="00CD0675" w:rsidRPr="00ED1049" w:rsidRDefault="00CD0675" w:rsidP="00D3624E">
            <w:pPr>
              <w:pStyle w:val="TableParagraph"/>
              <w:numPr>
                <w:ilvl w:val="0"/>
                <w:numId w:val="26"/>
              </w:numPr>
              <w:spacing w:before="16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12"/>
                <w:sz w:val="24"/>
              </w:rPr>
              <w:t>向學生說明接種程序，安撫學生情緒，並做好衣著準備</w:t>
            </w:r>
            <w:r w:rsidRPr="00D3624E">
              <w:rPr>
                <w:rFonts w:ascii="Times New Roman" w:eastAsia="標楷體" w:hAnsi="Times New Roman" w:cs="Times New Roman"/>
                <w:spacing w:val="12"/>
                <w:sz w:val="24"/>
              </w:rPr>
              <w:t>(</w:t>
            </w:r>
            <w:r w:rsidRPr="00D3624E">
              <w:rPr>
                <w:rFonts w:ascii="Times New Roman" w:eastAsia="標楷體" w:hAnsi="Times New Roman" w:cs="Times New Roman"/>
                <w:spacing w:val="12"/>
                <w:sz w:val="24"/>
              </w:rPr>
              <w:t>於班級教室進行</w:t>
            </w:r>
            <w:r w:rsidRPr="00D3624E">
              <w:rPr>
                <w:rFonts w:ascii="Times New Roman" w:eastAsia="標楷體" w:hAnsi="Times New Roman" w:cs="Times New Roman"/>
                <w:spacing w:val="12"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CD0675" w:rsidRDefault="00CD0675" w:rsidP="00D67BB9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16" w:line="320" w:lineRule="exact"/>
              <w:ind w:right="132" w:hanging="4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提早向學生說明接種程序，避免時間倉促，造成學生情緒緊張。</w:t>
            </w:r>
          </w:p>
          <w:p w:rsidR="00CD0675" w:rsidRDefault="00CD0675" w:rsidP="00D67BB9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16" w:line="320" w:lineRule="exact"/>
              <w:ind w:right="132" w:hanging="4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D0675">
              <w:rPr>
                <w:rFonts w:ascii="Times New Roman" w:eastAsia="標楷體" w:hAnsi="Times New Roman" w:cs="Times New Roman"/>
                <w:spacing w:val="-2"/>
                <w:sz w:val="24"/>
              </w:rPr>
              <w:t>提醒學生應配合事項，如呼吸道衛生與咳嗽禮節、佩戴口罩等。</w:t>
            </w:r>
          </w:p>
          <w:p w:rsidR="00CD0675" w:rsidRDefault="00CD0675" w:rsidP="00D67BB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before="16" w:line="320" w:lineRule="exact"/>
              <w:ind w:right="132" w:hanging="4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D0675">
              <w:rPr>
                <w:rFonts w:ascii="Times New Roman" w:eastAsia="標楷體" w:hAnsi="Times New Roman" w:cs="Times New Roman"/>
                <w:spacing w:val="-2"/>
                <w:sz w:val="24"/>
              </w:rPr>
              <w:t>接種部位為上手臂肌肉注射，請學生提早做好衣著準備，以便正確露出接種部位。</w:t>
            </w:r>
          </w:p>
          <w:p w:rsidR="00CD0675" w:rsidRDefault="00CD0675" w:rsidP="00D67BB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before="16" w:line="320" w:lineRule="exact"/>
              <w:ind w:right="132" w:hanging="4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D0675">
              <w:rPr>
                <w:rFonts w:ascii="Times New Roman" w:eastAsia="標楷體" w:hAnsi="Times New Roman" w:cs="Times New Roman"/>
                <w:spacing w:val="-1"/>
                <w:sz w:val="24"/>
              </w:rPr>
              <w:t>避免學生在空腹及脫水的情況下接種疫苗。</w:t>
            </w:r>
          </w:p>
          <w:p w:rsidR="00CD0675" w:rsidRPr="00CD0675" w:rsidRDefault="00CD0675" w:rsidP="00D67BB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before="16" w:line="320" w:lineRule="exact"/>
              <w:ind w:right="132" w:hanging="4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D0675">
              <w:rPr>
                <w:rFonts w:ascii="Times New Roman" w:eastAsia="標楷體" w:hAnsi="Times New Roman" w:cs="Times New Roman"/>
                <w:spacing w:val="-2"/>
                <w:sz w:val="24"/>
              </w:rPr>
              <w:t>適時安撫學生情緒。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before="16"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CD0675" w:rsidRPr="00ED1049" w:rsidTr="00A81795">
        <w:trPr>
          <w:trHeight w:val="1963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26"/>
              </w:numPr>
              <w:spacing w:before="16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12"/>
                <w:sz w:val="24"/>
              </w:rPr>
              <w:t>通知班級前往接種場地</w:t>
            </w:r>
          </w:p>
        </w:tc>
        <w:tc>
          <w:tcPr>
            <w:tcW w:w="5670" w:type="dxa"/>
            <w:shd w:val="clear" w:color="auto" w:fill="auto"/>
          </w:tcPr>
          <w:p w:rsidR="00CD0675" w:rsidRDefault="00CD0675" w:rsidP="00D67BB9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16" w:line="320" w:lineRule="exact"/>
              <w:ind w:left="431" w:hanging="4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依擬定之接種順序通知班級前往接種場地。</w:t>
            </w:r>
          </w:p>
          <w:p w:rsidR="00CD0675" w:rsidRPr="00CD0675" w:rsidRDefault="00CD0675" w:rsidP="00D67BB9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16" w:line="320" w:lineRule="exact"/>
              <w:ind w:left="431" w:hanging="4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D0675">
              <w:rPr>
                <w:rFonts w:ascii="Times New Roman" w:eastAsia="標楷體" w:hAnsi="Times New Roman" w:cs="Times New Roman"/>
                <w:spacing w:val="-2"/>
                <w:sz w:val="24"/>
              </w:rPr>
              <w:t>應視接種現場接種進度調整通知班級速度，務必確保接種作業流程正確且順暢，並避免班級等待時間過久。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before="16"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CD0675" w:rsidRPr="00ED1049" w:rsidTr="005F7923">
        <w:trPr>
          <w:trHeight w:val="2699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26"/>
              </w:numPr>
              <w:spacing w:before="16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1"/>
                <w:sz w:val="24"/>
              </w:rPr>
              <w:t>帶學生至接種場地等待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79692B">
            <w:pPr>
              <w:pStyle w:val="TableParagraph"/>
              <w:spacing w:before="16" w:line="320" w:lineRule="exact"/>
              <w:ind w:left="170" w:right="1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班級於接獲通知時，將同意接種之學生，以班級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為單位</w:t>
            </w:r>
            <w:proofErr w:type="gramStart"/>
            <w:r w:rsidRPr="00ED1049">
              <w:rPr>
                <w:rFonts w:ascii="Times New Roman" w:eastAsia="標楷體" w:hAnsi="Times New Roman" w:cs="Times New Roman"/>
                <w:sz w:val="24"/>
              </w:rPr>
              <w:t>並按座號</w:t>
            </w:r>
            <w:proofErr w:type="gramEnd"/>
            <w:r w:rsidRPr="00ED1049">
              <w:rPr>
                <w:rFonts w:ascii="Times New Roman" w:eastAsia="標楷體" w:hAnsi="Times New Roman" w:cs="Times New Roman"/>
                <w:sz w:val="24"/>
              </w:rPr>
              <w:t>或學號等排序，整隊帶往接種地</w:t>
            </w: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點等待，並提醒學生攜帶健保卡，以利接種資料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登錄。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before="16"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CD0675" w:rsidRPr="00ED1049" w:rsidTr="00FC7294">
        <w:trPr>
          <w:trHeight w:val="1675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CD0675" w:rsidRDefault="00CD0675" w:rsidP="00CD0675">
            <w:pPr>
              <w:rPr>
                <w:rFonts w:ascii="Times New Roman" w:eastAsia="標楷體" w:hAnsi="Times New Roman"/>
                <w:b/>
                <w:spacing w:val="40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lastRenderedPageBreak/>
              <w:t>肆、</w:t>
            </w:r>
          </w:p>
          <w:p w:rsidR="00CD0675" w:rsidRPr="00ED1049" w:rsidRDefault="00CD0675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確認學生身分及量測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體溫</w:t>
            </w:r>
          </w:p>
        </w:tc>
        <w:tc>
          <w:tcPr>
            <w:tcW w:w="2226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25"/>
              </w:numPr>
              <w:spacing w:before="16" w:line="320" w:lineRule="exact"/>
              <w:ind w:right="5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學生持健保卡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接種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於接種等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待區執行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CD0675" w:rsidRDefault="00CD0675" w:rsidP="00D67BB9">
            <w:pPr>
              <w:pStyle w:val="TableParagraph"/>
              <w:spacing w:before="16" w:line="320" w:lineRule="exact"/>
              <w:ind w:left="170" w:right="132"/>
              <w:jc w:val="both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請學生接種當日務必攜帶健保卡到校前往接種，在接種評估區或接種區，使用健保卡以確認學生</w:t>
            </w:r>
            <w:r w:rsidRPr="00ED1049">
              <w:rPr>
                <w:rFonts w:ascii="Times New Roman" w:eastAsia="標楷體" w:hAnsi="Times New Roman" w:cs="Times New Roman"/>
                <w:spacing w:val="10"/>
                <w:sz w:val="24"/>
              </w:rPr>
              <w:t>身分並方便接種資料登錄；</w:t>
            </w:r>
            <w:r w:rsidRPr="00ED1049">
              <w:rPr>
                <w:rFonts w:ascii="Times New Roman" w:eastAsia="標楷體" w:hAnsi="Times New Roman" w:cs="Times New Roman"/>
                <w:b/>
                <w:spacing w:val="10"/>
                <w:sz w:val="24"/>
              </w:rPr>
              <w:t>對於未攜帶健保卡</w:t>
            </w:r>
            <w:r w:rsidRPr="00ED1049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者，協助其核對身分並完成接種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。</w:t>
            </w:r>
          </w:p>
          <w:p w:rsidR="00102F19" w:rsidRPr="00ED1049" w:rsidRDefault="00102F19" w:rsidP="00D67BB9">
            <w:pPr>
              <w:pStyle w:val="TableParagraph"/>
              <w:spacing w:before="16" w:line="320" w:lineRule="exact"/>
              <w:ind w:left="170" w:right="132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:rsidR="00D67BB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pacing w:val="-5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CD0675" w:rsidRPr="00ED1049" w:rsidTr="005F7923">
        <w:trPr>
          <w:trHeight w:val="1173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shd w:val="clear" w:color="auto" w:fill="auto"/>
          </w:tcPr>
          <w:p w:rsidR="00CD0675" w:rsidRPr="00ED1049" w:rsidRDefault="00CD0675" w:rsidP="00D3624E">
            <w:pPr>
              <w:pStyle w:val="TableParagraph"/>
              <w:numPr>
                <w:ilvl w:val="0"/>
                <w:numId w:val="25"/>
              </w:numPr>
              <w:spacing w:before="16" w:line="320" w:lineRule="exact"/>
              <w:ind w:right="5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量測學生體溫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於接種等待區執行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before="16" w:line="320" w:lineRule="exact"/>
              <w:ind w:left="170" w:righ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量測學生體溫，並記錄於學生接種名冊上（可由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志工或接種單位等人員執行</w:t>
            </w:r>
            <w:r w:rsidRPr="00ED1049">
              <w:rPr>
                <w:rFonts w:ascii="Times New Roman" w:eastAsia="標楷體" w:hAnsi="Times New Roman" w:cs="Times New Roman"/>
                <w:spacing w:val="-120"/>
                <w:sz w:val="24"/>
              </w:rPr>
              <w:t>）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。</w:t>
            </w:r>
          </w:p>
        </w:tc>
        <w:tc>
          <w:tcPr>
            <w:tcW w:w="1312" w:type="dxa"/>
            <w:vMerge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pacing w:val="-5"/>
                <w:sz w:val="24"/>
              </w:rPr>
            </w:pPr>
          </w:p>
        </w:tc>
      </w:tr>
      <w:tr w:rsidR="004510C4" w:rsidRPr="00ED1049" w:rsidTr="00FC7294">
        <w:trPr>
          <w:trHeight w:val="4380"/>
          <w:jc w:val="center"/>
        </w:trPr>
        <w:tc>
          <w:tcPr>
            <w:tcW w:w="1135" w:type="dxa"/>
            <w:shd w:val="clear" w:color="auto" w:fill="auto"/>
          </w:tcPr>
          <w:p w:rsidR="00CD0675" w:rsidRDefault="00ED1049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伍、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 xml:space="preserve"> </w:t>
            </w:r>
          </w:p>
          <w:p w:rsidR="00ED1049" w:rsidRPr="00ED1049" w:rsidRDefault="00ED1049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醫師接</w:t>
            </w:r>
            <w:r w:rsidRPr="00ED1049">
              <w:rPr>
                <w:rFonts w:ascii="Times New Roman" w:eastAsia="標楷體" w:hAnsi="Times New Roman"/>
                <w:b/>
                <w:spacing w:val="-5"/>
                <w:sz w:val="26"/>
              </w:rPr>
              <w:t>種評估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ED1049" w:rsidRPr="00ED1049" w:rsidRDefault="00ED1049" w:rsidP="00D3624E">
            <w:pPr>
              <w:pStyle w:val="TableParagraph"/>
              <w:numPr>
                <w:ilvl w:val="0"/>
                <w:numId w:val="25"/>
              </w:numPr>
              <w:spacing w:before="16" w:line="320" w:lineRule="exact"/>
              <w:ind w:right="5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進行</w:t>
            </w:r>
            <w:proofErr w:type="gramStart"/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接種前評</w:t>
            </w:r>
            <w:proofErr w:type="gramEnd"/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估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於接種評估區執行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ED1049" w:rsidRPr="00ED1049" w:rsidRDefault="00ED1049" w:rsidP="00D67BB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425"/>
              </w:tabs>
              <w:spacing w:before="16" w:line="320" w:lineRule="exact"/>
              <w:ind w:right="1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19"/>
                <w:sz w:val="24"/>
              </w:rPr>
              <w:t>確認學生健保卡之姓名及核對「學生接種名</w:t>
            </w:r>
            <w:r w:rsidRPr="00ED1049">
              <w:rPr>
                <w:rFonts w:ascii="Times New Roman" w:eastAsia="標楷體" w:hAnsi="Times New Roman" w:cs="Times New Roman"/>
                <w:spacing w:val="-44"/>
                <w:sz w:val="24"/>
              </w:rPr>
              <w:t>冊」。</w:t>
            </w:r>
          </w:p>
          <w:p w:rsidR="00ED1049" w:rsidRPr="00ED1049" w:rsidRDefault="00FC7294" w:rsidP="00D67BB9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" w:line="320" w:lineRule="exact"/>
              <w:ind w:right="1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評估是否具</w:t>
            </w:r>
            <w:r w:rsidR="00ED1049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疫苗接種禁忌症，若有則不予</w:t>
            </w:r>
            <w:r w:rsidR="00ED1049"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接種。</w:t>
            </w:r>
          </w:p>
          <w:p w:rsidR="00ED1049" w:rsidRPr="00ED1049" w:rsidRDefault="00ED1049" w:rsidP="00D67B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320" w:lineRule="exact"/>
              <w:ind w:left="424" w:hanging="28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8"/>
                <w:sz w:val="24"/>
              </w:rPr>
              <w:t>將接種評估結果填寫於「學生接種名冊」。</w:t>
            </w:r>
          </w:p>
          <w:p w:rsidR="00ED1049" w:rsidRPr="00ED1049" w:rsidRDefault="00ED1049" w:rsidP="00D67BB9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5" w:line="320" w:lineRule="exact"/>
              <w:ind w:right="1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評估後不予接種者應立即安排離開評估區，避免誤入接種區。</w:t>
            </w:r>
          </w:p>
          <w:p w:rsidR="00ED1049" w:rsidRPr="00ED1049" w:rsidRDefault="00ED1049" w:rsidP="00D67BB9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320" w:lineRule="exact"/>
              <w:ind w:righ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具接種意願但於接種當日無法接種者，於接種活動結束後，由學校協助自</w:t>
            </w:r>
            <w:r w:rsidRPr="00ED1049">
              <w:rPr>
                <w:rFonts w:ascii="Times New Roman" w:eastAsia="標楷體" w:hAnsi="Times New Roman" w:cs="Times New Roman" w:hint="eastAsia"/>
                <w:sz w:val="24"/>
              </w:rPr>
              <w:t>N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IAS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系統開立「</w:t>
            </w:r>
            <w:proofErr w:type="gramStart"/>
            <w:r w:rsidRPr="00ED1049">
              <w:rPr>
                <w:rFonts w:ascii="Times New Roman" w:eastAsia="標楷體" w:hAnsi="Times New Roman" w:cs="Times New Roman"/>
                <w:sz w:val="24"/>
              </w:rPr>
              <w:t>補種通知單</w:t>
            </w:r>
            <w:proofErr w:type="gramEnd"/>
            <w:r w:rsidRPr="00ED1049">
              <w:rPr>
                <w:rFonts w:ascii="Times New Roman" w:eastAsia="標楷體" w:hAnsi="Times New Roman" w:cs="Times New Roman"/>
                <w:sz w:val="24"/>
              </w:rPr>
              <w:t>」填寫未接種原因，發放予學生帶回家交給家長，由家長陪同學生自行至合約院所補接種，並自付掛號費，建議接種前先聯繫合約院所確認尚有疫苗再前往接種。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:rsidR="00D67BB9" w:rsidRDefault="00ED1049" w:rsidP="00D67BB9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ED1049" w:rsidRPr="00ED1049" w:rsidRDefault="00ED1049" w:rsidP="00D67BB9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CD0675" w:rsidRPr="00ED1049" w:rsidTr="00A81795">
        <w:trPr>
          <w:trHeight w:val="4256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CD0675" w:rsidRDefault="00CD0675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陸、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 xml:space="preserve"> </w:t>
            </w:r>
          </w:p>
          <w:p w:rsidR="00CD0675" w:rsidRPr="00ED1049" w:rsidRDefault="00CD0675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接種疫</w:t>
            </w:r>
            <w:r w:rsidRPr="00ED1049">
              <w:rPr>
                <w:rFonts w:ascii="Times New Roman" w:eastAsia="標楷體" w:hAnsi="Times New Roman"/>
                <w:b/>
                <w:spacing w:val="-10"/>
                <w:sz w:val="26"/>
              </w:rPr>
              <w:t>苗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before="16" w:line="320" w:lineRule="exact"/>
              <w:ind w:left="134" w:right="50" w:firstLine="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1"/>
                <w:sz w:val="24"/>
              </w:rPr>
              <w:t>接種疫苗</w:t>
            </w:r>
            <w:r w:rsidRPr="00D3624E">
              <w:rPr>
                <w:rFonts w:ascii="Times New Roman" w:eastAsia="標楷體" w:hAnsi="Times New Roman" w:cs="Times New Roman"/>
                <w:spacing w:val="-1"/>
                <w:sz w:val="24"/>
              </w:rPr>
              <w:t>(</w:t>
            </w:r>
            <w:r w:rsidRPr="00D3624E">
              <w:rPr>
                <w:rFonts w:ascii="Times New Roman" w:eastAsia="標楷體" w:hAnsi="Times New Roman" w:cs="Times New Roman"/>
                <w:spacing w:val="-1"/>
                <w:sz w:val="24"/>
              </w:rPr>
              <w:t>於接種區執行</w:t>
            </w:r>
            <w:r w:rsidRPr="00D3624E">
              <w:rPr>
                <w:rFonts w:ascii="Times New Roman" w:eastAsia="標楷體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16"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接種人員接種前執行三讀五對。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13"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學生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採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坐姿方式接種。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before="14" w:line="320" w:lineRule="exact"/>
              <w:ind w:right="1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如學生穿著過多，應於具有遮蔽物的接種區，供學生正確露出接種部位接種。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適時使用消毒用品，進行清潔消毒。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before="14" w:line="320" w:lineRule="exact"/>
              <w:ind w:right="11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接種單位使用健保卡讀卡機讀取學生健保卡之個人資料欄位，比照接種站模式並運用全國性預防接種資訊系統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(NIIS)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之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離線版或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健保署行動網路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(MDVPN)</w:t>
            </w:r>
            <w:r w:rsidRPr="00ED1049">
              <w:rPr>
                <w:rFonts w:ascii="Times New Roman" w:eastAsia="標楷體" w:hAnsi="Times New Roman" w:cs="Times New Roman"/>
                <w:spacing w:val="7"/>
                <w:sz w:val="24"/>
              </w:rPr>
              <w:t>使用院所資訊系統登錄學生之接種紀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錄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參照社區接種站設站模式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320" w:lineRule="exact"/>
              <w:ind w:right="12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接種作業結束後，針對使用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NIIS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離</w:t>
            </w:r>
            <w:proofErr w:type="gramStart"/>
            <w:r w:rsidRPr="00ED1049">
              <w:rPr>
                <w:rFonts w:ascii="Times New Roman" w:eastAsia="標楷體" w:hAnsi="Times New Roman" w:cs="Times New Roman"/>
                <w:sz w:val="24"/>
              </w:rPr>
              <w:t>線版者</w:t>
            </w:r>
            <w:proofErr w:type="gramEnd"/>
            <w:r w:rsidRPr="00ED1049">
              <w:rPr>
                <w:rFonts w:ascii="Times New Roman" w:eastAsia="標楷體" w:hAnsi="Times New Roman" w:cs="Times New Roman"/>
                <w:sz w:val="24"/>
              </w:rPr>
              <w:t>，應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匯出接種資料，於當日</w:t>
            </w:r>
            <w:r w:rsidRPr="00ED1049">
              <w:rPr>
                <w:rFonts w:ascii="Times New Roman" w:eastAsia="標楷體" w:hAnsi="Times New Roman" w:cs="Times New Roman"/>
                <w:spacing w:val="-6"/>
                <w:sz w:val="24"/>
              </w:rPr>
              <w:t>將接種資料上傳</w:t>
            </w:r>
            <w:r w:rsidRPr="00ED1049">
              <w:rPr>
                <w:rFonts w:ascii="Times New Roman" w:eastAsia="標楷體" w:hAnsi="Times New Roman" w:cs="Times New Roman"/>
                <w:spacing w:val="-6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NIIS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。</w:t>
            </w:r>
          </w:p>
        </w:tc>
        <w:tc>
          <w:tcPr>
            <w:tcW w:w="1312" w:type="dxa"/>
            <w:shd w:val="clear" w:color="auto" w:fill="auto"/>
          </w:tcPr>
          <w:p w:rsidR="00D67BB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CD0675" w:rsidRPr="00ED1049" w:rsidTr="00A81795">
        <w:trPr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vMerge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before="16" w:line="320" w:lineRule="exact"/>
              <w:ind w:left="650" w:right="55" w:hanging="480"/>
              <w:jc w:val="both"/>
              <w:rPr>
                <w:rFonts w:ascii="Times New Roman" w:eastAsia="標楷體" w:hAnsi="Times New Roman" w:cs="Times New Roman"/>
                <w:spacing w:val="35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16" w:line="320" w:lineRule="exact"/>
              <w:ind w:right="13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進行疫苗接種之動線引導，並避免人流交錯及提醒應維持足夠社交距離。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協助完成接種者離開接種區。</w:t>
            </w:r>
          </w:p>
          <w:p w:rsidR="00CD0675" w:rsidRPr="00A81795" w:rsidRDefault="00CD0675" w:rsidP="00D67BB9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4" w:line="320" w:lineRule="exact"/>
              <w:ind w:left="345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安撫學生情緒。</w:t>
            </w:r>
          </w:p>
          <w:p w:rsidR="00A81795" w:rsidRPr="00ED1049" w:rsidRDefault="00A81795" w:rsidP="00A81795">
            <w:pPr>
              <w:pStyle w:val="TableParagraph"/>
              <w:tabs>
                <w:tab w:val="left" w:pos="345"/>
              </w:tabs>
              <w:spacing w:before="14" w:line="320" w:lineRule="exact"/>
              <w:ind w:left="345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CD0675" w:rsidRPr="00ED1049" w:rsidTr="00A81795">
        <w:trPr>
          <w:trHeight w:val="1250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CD0675" w:rsidRDefault="00CD0675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proofErr w:type="gramStart"/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lastRenderedPageBreak/>
              <w:t>柒</w:t>
            </w:r>
            <w:proofErr w:type="gramEnd"/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、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 xml:space="preserve"> </w:t>
            </w:r>
          </w:p>
          <w:p w:rsidR="00CD0675" w:rsidRPr="00ED1049" w:rsidRDefault="00CD0675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接種疫苗後觀</w:t>
            </w:r>
            <w:r w:rsidRPr="00ED1049">
              <w:rPr>
                <w:rFonts w:ascii="Times New Roman" w:eastAsia="標楷體" w:hAnsi="Times New Roman"/>
                <w:b/>
                <w:spacing w:val="-10"/>
                <w:sz w:val="26"/>
              </w:rPr>
              <w:t>察</w:t>
            </w:r>
          </w:p>
        </w:tc>
        <w:tc>
          <w:tcPr>
            <w:tcW w:w="2226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28"/>
              </w:numPr>
              <w:spacing w:before="16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暈針處置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before="16" w:line="320" w:lineRule="exact"/>
              <w:ind w:left="170" w:right="1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接種當日若發生暈針狀況，立即通知學校老師及醫護人員</w:t>
            </w:r>
            <w:proofErr w:type="gramStart"/>
            <w:r w:rsidRPr="00ED1049">
              <w:rPr>
                <w:rFonts w:ascii="Times New Roman" w:eastAsia="標楷體" w:hAnsi="Times New Roman" w:cs="Times New Roman"/>
                <w:sz w:val="24"/>
              </w:rPr>
              <w:t>採</w:t>
            </w:r>
            <w:proofErr w:type="gramEnd"/>
            <w:r w:rsidRPr="00ED1049">
              <w:rPr>
                <w:rFonts w:ascii="Times New Roman" w:eastAsia="標楷體" w:hAnsi="Times New Roman" w:cs="Times New Roman"/>
                <w:sz w:val="24"/>
              </w:rPr>
              <w:t>坐姿或平躺姿勢緩解其緊張情緒。如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暈針現象持續，宜送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醫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診治。</w:t>
            </w:r>
          </w:p>
        </w:tc>
        <w:tc>
          <w:tcPr>
            <w:tcW w:w="1312" w:type="dxa"/>
            <w:shd w:val="clear" w:color="auto" w:fill="auto"/>
          </w:tcPr>
          <w:p w:rsidR="00D67BB9" w:rsidRDefault="00CD0675" w:rsidP="00D67BB9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CD0675" w:rsidRPr="00ED1049" w:rsidRDefault="00CD0675" w:rsidP="00D67BB9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CD0675" w:rsidRPr="00ED1049" w:rsidTr="00A81795">
        <w:trPr>
          <w:trHeight w:val="1838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28"/>
              </w:numPr>
              <w:spacing w:before="16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帶學生回班上休息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30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分鐘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  <w:tab w:val="left" w:pos="341"/>
              </w:tabs>
              <w:spacing w:before="16" w:line="320" w:lineRule="exact"/>
              <w:ind w:right="129" w:hanging="28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於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全班施打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疫苗後，以班級為單位整隊將學生帶回到班上休息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15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分鐘後，再請學生自我密切觀察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15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分鐘。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 w:line="320" w:lineRule="exact"/>
              <w:ind w:left="283" w:hanging="22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應避免接種者落單，以防止學生可能會有過敏或</w:t>
            </w:r>
          </w:p>
          <w:p w:rsidR="00CD0675" w:rsidRPr="00ED1049" w:rsidRDefault="00CD0675" w:rsidP="00D67BB9">
            <w:pPr>
              <w:pStyle w:val="TableParagraph"/>
              <w:spacing w:before="14" w:line="320" w:lineRule="exact"/>
              <w:ind w:left="34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身體不舒服而未能及時發現。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CD0675" w:rsidRPr="00ED1049" w:rsidTr="00A81795">
        <w:trPr>
          <w:trHeight w:val="2517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shd w:val="clear" w:color="auto" w:fill="auto"/>
          </w:tcPr>
          <w:p w:rsidR="00CD0675" w:rsidRPr="00ED1049" w:rsidRDefault="00CD0675" w:rsidP="00D3624E">
            <w:pPr>
              <w:pStyle w:val="TableParagraph"/>
              <w:numPr>
                <w:ilvl w:val="0"/>
                <w:numId w:val="28"/>
              </w:numPr>
              <w:spacing w:before="16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完成接種作業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  <w:tab w:val="left" w:pos="341"/>
              </w:tabs>
              <w:spacing w:before="17" w:line="320" w:lineRule="exact"/>
              <w:ind w:right="130" w:hanging="28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15"/>
                <w:sz w:val="24"/>
              </w:rPr>
              <w:t>接種單位應於最後一人接種完成後，停留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30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分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鐘，確認沒有學生發生立即性不良反應事件需處理始能離開。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  <w:tab w:val="left" w:pos="341"/>
              </w:tabs>
              <w:spacing w:line="320" w:lineRule="exact"/>
              <w:ind w:right="134" w:hanging="28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若接獲有學生發生接種後立即性不良反應事件，接種單位醫護人員應立即進行醫療處置。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  <w:tab w:val="left" w:pos="341"/>
              </w:tabs>
              <w:spacing w:line="320" w:lineRule="exact"/>
              <w:ind w:right="130" w:hanging="28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3"/>
                <w:sz w:val="24"/>
              </w:rPr>
              <w:t>接種單位如運用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NIIS</w:t>
            </w:r>
            <w:r w:rsidRPr="00ED1049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ED1049">
              <w:rPr>
                <w:rFonts w:ascii="Times New Roman" w:eastAsia="標楷體" w:hAnsi="Times New Roman" w:cs="Times New Roman"/>
                <w:sz w:val="24"/>
              </w:rPr>
              <w:t>離線版或</w:t>
            </w:r>
            <w:proofErr w:type="gramEnd"/>
            <w:r w:rsidRPr="00ED1049">
              <w:rPr>
                <w:rFonts w:ascii="Times New Roman" w:eastAsia="標楷體" w:hAnsi="Times New Roman" w:cs="Times New Roman"/>
                <w:sz w:val="24"/>
              </w:rPr>
              <w:t>登錄接種資料，請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匯出接種資料後，於當日將接種資</w:t>
            </w:r>
            <w:r w:rsidRPr="00ED1049">
              <w:rPr>
                <w:rFonts w:ascii="Times New Roman" w:eastAsia="標楷體" w:hAnsi="Times New Roman" w:cs="Times New Roman"/>
                <w:spacing w:val="-11"/>
                <w:sz w:val="24"/>
              </w:rPr>
              <w:t>料上傳</w:t>
            </w:r>
            <w:r w:rsidRPr="00ED1049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NIIS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line="320" w:lineRule="exact"/>
              <w:ind w:right="216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3"/>
                <w:sz w:val="24"/>
              </w:rPr>
              <w:t>接種單位</w:t>
            </w:r>
          </w:p>
        </w:tc>
      </w:tr>
      <w:tr w:rsidR="00CD0675" w:rsidRPr="00ED1049" w:rsidTr="00A81795">
        <w:trPr>
          <w:trHeight w:val="1703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CD0675" w:rsidRDefault="00CD0675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捌、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 xml:space="preserve"> </w:t>
            </w:r>
          </w:p>
          <w:p w:rsidR="00CD0675" w:rsidRPr="00ED1049" w:rsidRDefault="00CD0675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接種後不良事</w:t>
            </w:r>
            <w:r w:rsidRPr="00ED1049">
              <w:rPr>
                <w:rFonts w:ascii="Times New Roman" w:eastAsia="標楷體" w:hAnsi="Times New Roman"/>
                <w:b/>
                <w:spacing w:val="-5"/>
                <w:sz w:val="26"/>
              </w:rPr>
              <w:t>件應變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CD0675" w:rsidRPr="00ED1049" w:rsidRDefault="00CD0675" w:rsidP="00D3624E">
            <w:pPr>
              <w:pStyle w:val="TableParagraph"/>
              <w:numPr>
                <w:ilvl w:val="0"/>
                <w:numId w:val="32"/>
              </w:numPr>
              <w:spacing w:before="16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接種當日發生立即性不良反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應事件處置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19" w:line="320" w:lineRule="exact"/>
              <w:ind w:left="333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學校立即通知接種單位進行醫療處置。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11" w:line="320" w:lineRule="exact"/>
              <w:ind w:left="333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視個案情況協助轉送醫療機構。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13" w:line="320" w:lineRule="exact"/>
              <w:ind w:left="333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提供個案資料，並配合後續追蹤關懷作業。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14" w:line="320" w:lineRule="exact"/>
              <w:ind w:left="333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學校通知學生家長。</w:t>
            </w:r>
          </w:p>
        </w:tc>
        <w:tc>
          <w:tcPr>
            <w:tcW w:w="1312" w:type="dxa"/>
            <w:shd w:val="clear" w:color="auto" w:fill="auto"/>
          </w:tcPr>
          <w:p w:rsidR="00D67BB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CD0675" w:rsidRPr="00ED1049" w:rsidTr="00A81795">
        <w:trPr>
          <w:trHeight w:val="1982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vMerge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before="17" w:line="320" w:lineRule="exact"/>
              <w:ind w:left="650" w:right="55" w:hanging="480"/>
              <w:jc w:val="both"/>
              <w:rPr>
                <w:rFonts w:ascii="Times New Roman" w:eastAsia="標楷體" w:hAnsi="Times New Roman" w:cs="Times New Roman"/>
                <w:spacing w:val="35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</w:tabs>
              <w:spacing w:before="16" w:line="320" w:lineRule="exact"/>
              <w:ind w:left="280" w:hanging="2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接種單位應立即進行醫療處置。</w:t>
            </w:r>
          </w:p>
          <w:p w:rsidR="00CD0675" w:rsidRPr="00ED1049" w:rsidRDefault="004365A0" w:rsidP="00D67BB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12" w:line="320" w:lineRule="exact"/>
              <w:ind w:right="11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接種單位通報轄區衛生局</w:t>
            </w: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所</w:t>
            </w:r>
            <w:r w:rsidR="002F5A50">
              <w:rPr>
                <w:rFonts w:ascii="Times New Roman" w:eastAsia="標楷體" w:hAnsi="Times New Roman" w:cs="Times New Roman"/>
                <w:spacing w:val="-111"/>
                <w:sz w:val="24"/>
              </w:rPr>
              <w:t>)</w:t>
            </w: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，</w:t>
            </w:r>
            <w:r w:rsidR="00CD0675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視個案情況轉送醫療機構。</w:t>
            </w:r>
          </w:p>
          <w:p w:rsidR="00CD0675" w:rsidRPr="00ED1049" w:rsidRDefault="004365A0" w:rsidP="00D67BB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320" w:lineRule="exact"/>
              <w:ind w:right="1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配合轄區衛生局</w:t>
            </w: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所</w:t>
            </w: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="00CD0675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進行相關調查及後續追蹤關懷作業。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接種單位</w:t>
            </w:r>
          </w:p>
        </w:tc>
      </w:tr>
      <w:tr w:rsidR="00CD0675" w:rsidRPr="00ED1049" w:rsidTr="00A81795">
        <w:trPr>
          <w:trHeight w:val="1542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EA1811" w:rsidRDefault="00CD0675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>捌、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 xml:space="preserve"> </w:t>
            </w:r>
          </w:p>
          <w:p w:rsidR="00CD0675" w:rsidRPr="00ED1049" w:rsidRDefault="00CD0675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接種後不良事</w:t>
            </w:r>
            <w:r w:rsidRPr="00ED1049">
              <w:rPr>
                <w:rFonts w:ascii="Times New Roman" w:eastAsia="標楷體" w:hAnsi="Times New Roman"/>
                <w:b/>
                <w:spacing w:val="-5"/>
                <w:sz w:val="26"/>
              </w:rPr>
              <w:t>件應變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29"/>
              </w:numPr>
              <w:spacing w:before="16" w:line="320" w:lineRule="exact"/>
              <w:ind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接種日後學校如接獲疑似接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種後不良反應事件處置</w:t>
            </w: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spacing w:before="16" w:line="320" w:lineRule="exact"/>
              <w:ind w:left="333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視個案情況協助轉送醫療機構。</w:t>
            </w:r>
          </w:p>
          <w:p w:rsidR="00CD0675" w:rsidRPr="004365A0" w:rsidRDefault="004365A0" w:rsidP="004365A0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before="14" w:line="320" w:lineRule="exact"/>
              <w:ind w:right="13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立即通報轄區衛生局</w:t>
            </w:r>
            <w:r w:rsidR="002F5A50">
              <w:rPr>
                <w:rFonts w:ascii="Times New Roman" w:eastAsia="標楷體" w:hAnsi="Times New Roman" w:cs="Times New Roman"/>
                <w:spacing w:val="-111"/>
                <w:sz w:val="24"/>
              </w:rPr>
              <w:t xml:space="preserve"> </w:t>
            </w:r>
            <w:r w:rsidR="002F5A50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="002F5A50">
              <w:rPr>
                <w:rFonts w:ascii="Times New Roman" w:eastAsia="標楷體" w:hAnsi="Times New Roman" w:cs="Times New Roman"/>
                <w:spacing w:val="-2"/>
                <w:sz w:val="24"/>
              </w:rPr>
              <w:t>所</w:t>
            </w:r>
            <w:r w:rsidR="002F5A50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="00CD0675" w:rsidRPr="004365A0">
              <w:rPr>
                <w:rFonts w:ascii="Times New Roman" w:eastAsia="標楷體" w:hAnsi="Times New Roman" w:cs="Times New Roman"/>
                <w:spacing w:val="-2"/>
                <w:sz w:val="24"/>
              </w:rPr>
              <w:t>提供個案資料，並配合後續追蹤關懷作業。</w:t>
            </w:r>
          </w:p>
          <w:p w:rsidR="00CD0675" w:rsidRPr="00ED1049" w:rsidRDefault="00CD0675" w:rsidP="00D67BB9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spacing w:line="320" w:lineRule="exact"/>
              <w:ind w:left="333" w:hanging="28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"/>
                <w:sz w:val="24"/>
              </w:rPr>
              <w:t>若家長未知悉學生情況，應通知學生家長。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CD0675" w:rsidRPr="00ED1049" w:rsidTr="00A81795">
        <w:trPr>
          <w:trHeight w:val="856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vMerge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before="17" w:line="320" w:lineRule="exact"/>
              <w:ind w:left="650" w:right="55" w:hanging="480"/>
              <w:jc w:val="both"/>
              <w:rPr>
                <w:rFonts w:ascii="Times New Roman" w:eastAsia="標楷體" w:hAnsi="Times New Roman" w:cs="Times New Roman"/>
                <w:spacing w:val="35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spacing w:before="16" w:line="320" w:lineRule="exact"/>
              <w:ind w:left="0" w:right="13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14"/>
                <w:sz w:val="24"/>
              </w:rPr>
              <w:t>配合轄區衛生局</w:t>
            </w:r>
            <w:r w:rsidR="004365A0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="004365A0">
              <w:rPr>
                <w:rFonts w:ascii="Times New Roman" w:eastAsia="標楷體" w:hAnsi="Times New Roman" w:cs="Times New Roman"/>
                <w:spacing w:val="-2"/>
                <w:sz w:val="24"/>
              </w:rPr>
              <w:t>所</w:t>
            </w:r>
            <w:r w:rsidR="004365A0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pacing w:val="12"/>
                <w:sz w:val="24"/>
              </w:rPr>
              <w:t>進行通報及調查等相關作</w:t>
            </w:r>
            <w:r w:rsidRPr="00ED1049">
              <w:rPr>
                <w:rFonts w:ascii="Times New Roman" w:eastAsia="標楷體" w:hAnsi="Times New Roman" w:cs="Times New Roman"/>
                <w:spacing w:val="-6"/>
                <w:sz w:val="24"/>
              </w:rPr>
              <w:t>業。</w:t>
            </w:r>
          </w:p>
        </w:tc>
        <w:tc>
          <w:tcPr>
            <w:tcW w:w="1312" w:type="dxa"/>
            <w:shd w:val="clear" w:color="auto" w:fill="auto"/>
          </w:tcPr>
          <w:p w:rsidR="00CD0675" w:rsidRPr="00ED1049" w:rsidRDefault="00CD0675" w:rsidP="00CD0675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3"/>
                <w:sz w:val="24"/>
              </w:rPr>
              <w:t>衛生單位</w:t>
            </w:r>
          </w:p>
        </w:tc>
      </w:tr>
      <w:tr w:rsidR="00CD0675" w:rsidRPr="00ED1049" w:rsidTr="00A81795">
        <w:trPr>
          <w:trHeight w:val="541"/>
          <w:jc w:val="center"/>
        </w:trPr>
        <w:tc>
          <w:tcPr>
            <w:tcW w:w="1135" w:type="dxa"/>
            <w:vMerge/>
            <w:shd w:val="clear" w:color="auto" w:fill="auto"/>
          </w:tcPr>
          <w:p w:rsidR="00CD0675" w:rsidRPr="00ED1049" w:rsidRDefault="00CD0675" w:rsidP="00CD0675"/>
        </w:tc>
        <w:tc>
          <w:tcPr>
            <w:tcW w:w="2226" w:type="dxa"/>
            <w:shd w:val="clear" w:color="auto" w:fill="auto"/>
          </w:tcPr>
          <w:p w:rsidR="00CD0675" w:rsidRPr="00D3624E" w:rsidRDefault="00CD0675" w:rsidP="007D5950">
            <w:pPr>
              <w:pStyle w:val="TableParagraph"/>
              <w:numPr>
                <w:ilvl w:val="0"/>
                <w:numId w:val="29"/>
              </w:numPr>
              <w:spacing w:before="19" w:line="320" w:lineRule="exact"/>
              <w:ind w:right="5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嚴重疫苗不良事件通報處置</w:t>
            </w:r>
          </w:p>
          <w:p w:rsidR="00A81795" w:rsidRPr="00ED1049" w:rsidRDefault="00A81795" w:rsidP="00A81795">
            <w:pPr>
              <w:pStyle w:val="TableParagraph"/>
              <w:spacing w:before="19" w:line="320" w:lineRule="exact"/>
              <w:ind w:left="372" w:right="55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D0675" w:rsidRPr="00ED1049" w:rsidRDefault="00CD0675" w:rsidP="00D67BB9">
            <w:pPr>
              <w:pStyle w:val="TableParagraph"/>
              <w:tabs>
                <w:tab w:val="left" w:pos="377"/>
              </w:tabs>
              <w:spacing w:before="19" w:line="320" w:lineRule="exact"/>
              <w:ind w:righ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若達嚴重疫苗不良事件定義之個案，應由接種單位</w:t>
            </w:r>
            <w:r w:rsidRPr="00ED1049">
              <w:rPr>
                <w:rFonts w:ascii="Times New Roman" w:eastAsia="標楷體" w:hAnsi="Times New Roman" w:cs="Times New Roman"/>
                <w:spacing w:val="28"/>
                <w:sz w:val="24"/>
              </w:rPr>
              <w:t>或衛生局</w:t>
            </w:r>
            <w:r w:rsidR="004365A0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="004365A0">
              <w:rPr>
                <w:rFonts w:ascii="Times New Roman" w:eastAsia="標楷體" w:hAnsi="Times New Roman" w:cs="Times New Roman"/>
                <w:spacing w:val="-2"/>
                <w:sz w:val="24"/>
              </w:rPr>
              <w:t>所</w:t>
            </w:r>
            <w:r w:rsidR="004365A0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pacing w:val="30"/>
                <w:sz w:val="24"/>
              </w:rPr>
              <w:t>至疫苗不良事件通報系統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(VAERS)(</w:t>
            </w:r>
            <w:hyperlink r:id="rId8">
              <w:r w:rsidRPr="00ED1049">
                <w:rPr>
                  <w:rFonts w:ascii="Times New Roman" w:eastAsia="標楷體" w:hAnsi="Times New Roman" w:cs="Times New Roman"/>
                  <w:spacing w:val="-2"/>
                  <w:sz w:val="24"/>
                </w:rPr>
                <w:t>http://vaers.cdc.gov.tw)</w:t>
              </w:r>
              <w:r w:rsidRPr="00ED1049">
                <w:rPr>
                  <w:rFonts w:ascii="Times New Roman" w:eastAsia="標楷體" w:hAnsi="Times New Roman" w:cs="Times New Roman"/>
                  <w:spacing w:val="-2"/>
                  <w:sz w:val="24"/>
                </w:rPr>
                <w:t>通報。</w:t>
              </w:r>
            </w:hyperlink>
          </w:p>
        </w:tc>
        <w:tc>
          <w:tcPr>
            <w:tcW w:w="1312" w:type="dxa"/>
            <w:shd w:val="clear" w:color="auto" w:fill="auto"/>
          </w:tcPr>
          <w:p w:rsidR="00D67BB9" w:rsidRDefault="00CD0675" w:rsidP="00D67BB9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學校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/</w:t>
            </w:r>
          </w:p>
          <w:p w:rsidR="00CD0675" w:rsidRPr="00ED1049" w:rsidRDefault="00CD0675" w:rsidP="00D67BB9">
            <w:pPr>
              <w:pStyle w:val="TableParagraph"/>
              <w:spacing w:line="320" w:lineRule="exact"/>
              <w:ind w:right="215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衛生</w:t>
            </w:r>
            <w:r w:rsidRPr="00ED1049">
              <w:rPr>
                <w:rFonts w:ascii="Times New Roman" w:eastAsia="標楷體" w:hAnsi="Times New Roman" w:cs="Times New Roman"/>
                <w:spacing w:val="-6"/>
                <w:sz w:val="24"/>
              </w:rPr>
              <w:t>單位</w:t>
            </w:r>
          </w:p>
        </w:tc>
      </w:tr>
      <w:tr w:rsidR="004510C4" w:rsidRPr="00ED1049" w:rsidTr="00A81795">
        <w:trPr>
          <w:trHeight w:val="5450"/>
          <w:jc w:val="center"/>
        </w:trPr>
        <w:tc>
          <w:tcPr>
            <w:tcW w:w="1135" w:type="dxa"/>
            <w:shd w:val="clear" w:color="auto" w:fill="auto"/>
          </w:tcPr>
          <w:p w:rsidR="00EA1811" w:rsidRDefault="00ED1049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lastRenderedPageBreak/>
              <w:t>玖、</w:t>
            </w:r>
            <w:r w:rsidRPr="00ED1049">
              <w:rPr>
                <w:rFonts w:ascii="Times New Roman" w:eastAsia="標楷體" w:hAnsi="Times New Roman"/>
                <w:b/>
                <w:spacing w:val="-6"/>
                <w:sz w:val="26"/>
              </w:rPr>
              <w:t xml:space="preserve"> </w:t>
            </w:r>
          </w:p>
          <w:p w:rsidR="00ED1049" w:rsidRPr="00ED1049" w:rsidRDefault="00ED1049" w:rsidP="00CD0675">
            <w:r w:rsidRPr="00ED1049">
              <w:rPr>
                <w:rFonts w:ascii="Times New Roman" w:eastAsia="標楷體" w:hAnsi="Times New Roman"/>
                <w:b/>
                <w:spacing w:val="-4"/>
                <w:sz w:val="26"/>
              </w:rPr>
              <w:t>學生回家後注</w:t>
            </w:r>
            <w:r w:rsidRPr="00ED1049">
              <w:rPr>
                <w:rFonts w:ascii="Times New Roman" w:eastAsia="標楷體" w:hAnsi="Times New Roman"/>
                <w:b/>
                <w:spacing w:val="-5"/>
                <w:sz w:val="26"/>
              </w:rPr>
              <w:t>意事項</w:t>
            </w:r>
          </w:p>
        </w:tc>
        <w:tc>
          <w:tcPr>
            <w:tcW w:w="2226" w:type="dxa"/>
            <w:shd w:val="clear" w:color="auto" w:fill="auto"/>
          </w:tcPr>
          <w:p w:rsidR="00ED1049" w:rsidRPr="00ED1049" w:rsidRDefault="00ED1049" w:rsidP="00D67BB9">
            <w:pPr>
              <w:pStyle w:val="TableParagraph"/>
              <w:spacing w:before="31" w:line="320" w:lineRule="exact"/>
              <w:ind w:left="170" w:right="13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提醒學生注意事項</w:t>
            </w:r>
          </w:p>
        </w:tc>
        <w:tc>
          <w:tcPr>
            <w:tcW w:w="5670" w:type="dxa"/>
            <w:shd w:val="clear" w:color="auto" w:fill="auto"/>
          </w:tcPr>
          <w:p w:rsidR="00ED1049" w:rsidRPr="00ED1049" w:rsidRDefault="00FC7294" w:rsidP="00D67BB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650"/>
              </w:tabs>
              <w:spacing w:before="31" w:line="320" w:lineRule="exact"/>
              <w:ind w:right="1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倘學校有額外發放「學生</w:t>
            </w:r>
            <w:r w:rsidR="00ED1049" w:rsidRPr="00ED1049">
              <w:rPr>
                <w:rFonts w:ascii="Times New Roman" w:eastAsia="標楷體" w:hAnsi="Times New Roman" w:cs="Times New Roman"/>
                <w:sz w:val="24"/>
              </w:rPr>
              <w:t>疫苗接種後注意</w:t>
            </w:r>
            <w:r w:rsidR="00ED1049"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事項」之需求，方式如下：</w:t>
            </w:r>
          </w:p>
          <w:p w:rsidR="00ED1049" w:rsidRPr="00ED1049" w:rsidRDefault="00ED1049" w:rsidP="00D67BB9">
            <w:pPr>
              <w:pStyle w:val="TableParagraph"/>
              <w:numPr>
                <w:ilvl w:val="1"/>
                <w:numId w:val="21"/>
              </w:numPr>
              <w:tabs>
                <w:tab w:val="left" w:pos="564"/>
                <w:tab w:val="left" w:pos="566"/>
              </w:tabs>
              <w:spacing w:line="320" w:lineRule="exact"/>
              <w:ind w:right="13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10"/>
                <w:sz w:val="24"/>
              </w:rPr>
              <w:t>使用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系統之學校，請至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系統下載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區下載「疫苗接種後注意事項」檔案，交由導師傳給當日完成接種之學生家長。</w:t>
            </w:r>
          </w:p>
          <w:p w:rsidR="00ED1049" w:rsidRPr="00ED1049" w:rsidRDefault="00ED1049" w:rsidP="00D67BB9">
            <w:pPr>
              <w:pStyle w:val="TableParagraph"/>
              <w:numPr>
                <w:ilvl w:val="1"/>
                <w:numId w:val="21"/>
              </w:numPr>
              <w:tabs>
                <w:tab w:val="left" w:pos="565"/>
              </w:tabs>
              <w:spacing w:line="320" w:lineRule="exact"/>
              <w:ind w:left="565" w:hanging="28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20"/>
                <w:sz w:val="24"/>
              </w:rPr>
              <w:t>未使用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pacing w:val="12"/>
                <w:sz w:val="24"/>
              </w:rPr>
              <w:t>系統之學校，</w:t>
            </w:r>
            <w:r w:rsidRPr="00ED1049">
              <w:rPr>
                <w:rFonts w:ascii="Times New Roman" w:eastAsia="標楷體" w:hAnsi="Times New Roman" w:cs="Times New Roman"/>
                <w:spacing w:val="12"/>
                <w:sz w:val="24"/>
              </w:rPr>
              <w:t xml:space="preserve"> </w:t>
            </w:r>
            <w:r w:rsidR="00FC7294">
              <w:rPr>
                <w:rFonts w:ascii="Times New Roman" w:eastAsia="標楷體" w:hAnsi="Times New Roman" w:cs="Times New Roman"/>
                <w:spacing w:val="12"/>
                <w:sz w:val="24"/>
              </w:rPr>
              <w:t>請各校自行印製「學生</w:t>
            </w:r>
            <w:r w:rsidRPr="00ED1049">
              <w:rPr>
                <w:rFonts w:ascii="Times New Roman" w:eastAsia="標楷體" w:hAnsi="Times New Roman" w:cs="Times New Roman"/>
                <w:spacing w:val="12"/>
                <w:sz w:val="24"/>
              </w:rPr>
              <w:t>疫苗接種後注意事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項」交由學生帶回家交給家長詳閱；國小學生部分請班級導師協助黏貼於家庭聯絡簿中。</w:t>
            </w:r>
          </w:p>
          <w:p w:rsidR="003F3047" w:rsidRPr="003F3047" w:rsidRDefault="00ED1049" w:rsidP="003F3047">
            <w:pPr>
              <w:pStyle w:val="TableParagraph"/>
              <w:numPr>
                <w:ilvl w:val="0"/>
                <w:numId w:val="30"/>
              </w:numPr>
              <w:tabs>
                <w:tab w:val="left" w:pos="637"/>
              </w:tabs>
              <w:spacing w:line="320" w:lineRule="exact"/>
              <w:ind w:left="354" w:right="126" w:hanging="35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回家後若出現輕微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疼痛、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紅腫等症狀，可能是接</w:t>
            </w:r>
            <w:r w:rsidRPr="00ED1049">
              <w:rPr>
                <w:rFonts w:ascii="Times New Roman" w:eastAsia="標楷體" w:hAnsi="Times New Roman" w:cs="Times New Roman"/>
                <w:spacing w:val="9"/>
                <w:sz w:val="24"/>
              </w:rPr>
              <w:t>種疫苗後的反應，大約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1-2</w:t>
            </w:r>
            <w:r w:rsidRPr="00ED1049">
              <w:rPr>
                <w:rFonts w:ascii="Times New Roman" w:eastAsia="標楷體" w:hAnsi="Times New Roman" w:cs="Times New Roman"/>
                <w:spacing w:val="9"/>
                <w:sz w:val="24"/>
              </w:rPr>
              <w:t>天就可以自行痊癒。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但如果出現持續發燒或嚴重過敏等不適症狀，應</w:t>
            </w:r>
            <w:r w:rsidRPr="00ED1049">
              <w:rPr>
                <w:rFonts w:ascii="Times New Roman" w:eastAsia="標楷體" w:hAnsi="Times New Roman" w:cs="Times New Roman"/>
                <w:spacing w:val="15"/>
                <w:sz w:val="24"/>
              </w:rPr>
              <w:t>告知家長並儘速就醫，並通報學校或衛生局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(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所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)</w:t>
            </w:r>
            <w:r w:rsidRPr="00ED1049">
              <w:rPr>
                <w:rFonts w:ascii="Times New Roman" w:eastAsia="標楷體" w:hAnsi="Times New Roman" w:cs="Times New Roman"/>
                <w:spacing w:val="-4"/>
                <w:sz w:val="24"/>
              </w:rPr>
              <w:t>。</w:t>
            </w:r>
          </w:p>
          <w:p w:rsidR="00ED1049" w:rsidRPr="003F3047" w:rsidRDefault="00ED1049" w:rsidP="003F3047">
            <w:pPr>
              <w:pStyle w:val="TableParagraph"/>
              <w:numPr>
                <w:ilvl w:val="0"/>
                <w:numId w:val="30"/>
              </w:numPr>
              <w:tabs>
                <w:tab w:val="left" w:pos="637"/>
              </w:tabs>
              <w:spacing w:line="320" w:lineRule="exact"/>
              <w:ind w:left="354" w:right="126" w:hanging="35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F3047">
              <w:rPr>
                <w:rFonts w:ascii="Times New Roman" w:eastAsia="標楷體" w:hAnsi="Times New Roman" w:cs="Times New Roman"/>
                <w:spacing w:val="-2"/>
                <w:sz w:val="24"/>
              </w:rPr>
              <w:t>具接種意願但無法於預定日期接種者</w:t>
            </w:r>
            <w:r w:rsidR="00855D18">
              <w:rPr>
                <w:rFonts w:ascii="Times New Roman" w:eastAsia="標楷體" w:hAnsi="Times New Roman" w:cs="Times New Roman"/>
                <w:spacing w:val="-2"/>
                <w:sz w:val="24"/>
              </w:rPr>
              <w:t>，</w:t>
            </w:r>
            <w:r w:rsidRPr="003F3047">
              <w:rPr>
                <w:rFonts w:ascii="Times New Roman" w:eastAsia="標楷體" w:hAnsi="Times New Roman" w:cs="Times New Roman"/>
                <w:spacing w:val="-2"/>
                <w:sz w:val="24"/>
              </w:rPr>
              <w:t>請</w:t>
            </w:r>
            <w:proofErr w:type="gramStart"/>
            <w:r w:rsidRPr="003F3047">
              <w:rPr>
                <w:rFonts w:ascii="Times New Roman" w:eastAsia="標楷體" w:hAnsi="Times New Roman" w:cs="Times New Roman"/>
                <w:spacing w:val="-2"/>
                <w:sz w:val="24"/>
              </w:rPr>
              <w:t>攜帶補種通知單</w:t>
            </w:r>
            <w:proofErr w:type="gramEnd"/>
            <w:r w:rsidRPr="003F3047">
              <w:rPr>
                <w:rFonts w:ascii="Times New Roman" w:eastAsia="標楷體" w:hAnsi="Times New Roman" w:cs="Times New Roman"/>
                <w:spacing w:val="-2"/>
                <w:sz w:val="24"/>
              </w:rPr>
              <w:t>自行前往合約院所及自付掛號費接種。</w:t>
            </w:r>
          </w:p>
        </w:tc>
        <w:tc>
          <w:tcPr>
            <w:tcW w:w="1312" w:type="dxa"/>
            <w:shd w:val="clear" w:color="auto" w:fill="auto"/>
          </w:tcPr>
          <w:p w:rsidR="00ED1049" w:rsidRPr="00ED1049" w:rsidRDefault="00ED1049" w:rsidP="00CD0675">
            <w:pPr>
              <w:pStyle w:val="TableParagraph"/>
              <w:spacing w:before="2"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  <w:tr w:rsidR="004510C4" w:rsidRPr="00ED1049" w:rsidTr="00A81795">
        <w:trPr>
          <w:trHeight w:val="4535"/>
          <w:jc w:val="center"/>
        </w:trPr>
        <w:tc>
          <w:tcPr>
            <w:tcW w:w="1135" w:type="dxa"/>
            <w:shd w:val="clear" w:color="auto" w:fill="auto"/>
          </w:tcPr>
          <w:p w:rsidR="00CD0675" w:rsidRPr="00CD0675" w:rsidRDefault="00ED1049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CD0675">
              <w:rPr>
                <w:rFonts w:ascii="Times New Roman" w:eastAsia="標楷體" w:hAnsi="Times New Roman"/>
                <w:b/>
                <w:spacing w:val="-6"/>
                <w:sz w:val="26"/>
              </w:rPr>
              <w:t>拾、</w:t>
            </w:r>
          </w:p>
          <w:p w:rsidR="00ED1049" w:rsidRPr="00CD0675" w:rsidRDefault="00ED1049" w:rsidP="00CD0675">
            <w:pPr>
              <w:rPr>
                <w:rFonts w:ascii="Times New Roman" w:eastAsia="標楷體" w:hAnsi="Times New Roman"/>
                <w:b/>
                <w:spacing w:val="-6"/>
                <w:sz w:val="26"/>
              </w:rPr>
            </w:pPr>
            <w:r w:rsidRPr="00CD0675">
              <w:rPr>
                <w:rFonts w:ascii="Times New Roman" w:eastAsia="標楷體" w:hAnsi="Times New Roman"/>
                <w:b/>
                <w:spacing w:val="-6"/>
                <w:sz w:val="26"/>
              </w:rPr>
              <w:t>於接種日後</w:t>
            </w:r>
            <w:proofErr w:type="gramStart"/>
            <w:r w:rsidRPr="00CD0675">
              <w:rPr>
                <w:rFonts w:ascii="Times New Roman" w:eastAsia="標楷體" w:hAnsi="Times New Roman"/>
                <w:b/>
                <w:spacing w:val="-6"/>
                <w:sz w:val="26"/>
              </w:rPr>
              <w:t>發放補種通知單</w:t>
            </w:r>
            <w:proofErr w:type="gramEnd"/>
          </w:p>
        </w:tc>
        <w:tc>
          <w:tcPr>
            <w:tcW w:w="2226" w:type="dxa"/>
            <w:shd w:val="clear" w:color="auto" w:fill="auto"/>
          </w:tcPr>
          <w:p w:rsidR="004365A0" w:rsidRPr="0054568F" w:rsidRDefault="00ED1049" w:rsidP="0054568F">
            <w:pPr>
              <w:pStyle w:val="TableParagraph"/>
              <w:spacing w:before="31" w:line="320" w:lineRule="exact"/>
              <w:ind w:left="170" w:right="133"/>
              <w:jc w:val="both"/>
              <w:rPr>
                <w:rFonts w:ascii="Times New Roman" w:eastAsia="標楷體" w:hAnsi="Times New Roman" w:cs="Times New Roman" w:hint="eastAsia"/>
                <w:spacing w:val="-2"/>
                <w:sz w:val="24"/>
              </w:rPr>
            </w:pP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發放</w:t>
            </w:r>
            <w:r w:rsidR="0054568F">
              <w:rPr>
                <w:rFonts w:ascii="Times New Roman" w:eastAsia="標楷體" w:hAnsi="Times New Roman" w:cs="Times New Roman" w:hint="eastAsia"/>
                <w:sz w:val="24"/>
              </w:rPr>
              <w:t>流感</w:t>
            </w:r>
            <w:proofErr w:type="gramStart"/>
            <w:r w:rsidR="0054568F">
              <w:rPr>
                <w:rFonts w:ascii="Times New Roman" w:eastAsia="標楷體" w:hAnsi="Times New Roman" w:cs="Times New Roman" w:hint="eastAsia"/>
                <w:sz w:val="24"/>
              </w:rPr>
              <w:t>疫苗</w:t>
            </w:r>
            <w:r w:rsidRPr="00D3624E">
              <w:rPr>
                <w:rFonts w:ascii="Times New Roman" w:eastAsia="標楷體" w:hAnsi="Times New Roman" w:cs="Times New Roman"/>
                <w:spacing w:val="-2"/>
                <w:sz w:val="24"/>
              </w:rPr>
              <w:t>補種通知單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8F7B0D" w:rsidRPr="008F7B0D" w:rsidRDefault="00ED1049" w:rsidP="003F3047">
            <w:pPr>
              <w:pStyle w:val="TableParagraph"/>
              <w:numPr>
                <w:ilvl w:val="0"/>
                <w:numId w:val="31"/>
              </w:numPr>
              <w:tabs>
                <w:tab w:val="left" w:pos="459"/>
              </w:tabs>
              <w:spacing w:before="30" w:line="320" w:lineRule="exact"/>
              <w:ind w:right="13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針對具接種意願但無法於預定日期接種者，學校人員於集中接種日後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發放補種通知單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或因學生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遺失補種通知單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需再次開立。</w:t>
            </w:r>
          </w:p>
          <w:p w:rsidR="008F7B0D" w:rsidRPr="008F7B0D" w:rsidRDefault="00ED1049" w:rsidP="00D67BB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before="30" w:line="320" w:lineRule="exact"/>
              <w:ind w:right="13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7B0D">
              <w:rPr>
                <w:rFonts w:ascii="Times New Roman" w:eastAsia="標楷體" w:hAnsi="Times New Roman" w:cs="Times New Roman"/>
                <w:spacing w:val="-2"/>
                <w:sz w:val="24"/>
              </w:rPr>
              <w:t>少數學生若已知接種當日有參與競賽或其他情事致無法在校施打，經學校核予公假者，則學</w:t>
            </w:r>
            <w:r w:rsidRPr="008F7B0D">
              <w:rPr>
                <w:rFonts w:ascii="Times New Roman" w:eastAsia="標楷體" w:hAnsi="Times New Roman" w:cs="Times New Roman"/>
                <w:spacing w:val="5"/>
                <w:sz w:val="24"/>
              </w:rPr>
              <w:t>校護理師可於</w:t>
            </w:r>
            <w:r w:rsidRPr="008F7B0D">
              <w:rPr>
                <w:rFonts w:ascii="Times New Roman" w:eastAsia="標楷體" w:hAnsi="Times New Roman" w:cs="Times New Roman"/>
                <w:sz w:val="24"/>
              </w:rPr>
              <w:t>NIAS</w:t>
            </w:r>
            <w:proofErr w:type="gramStart"/>
            <w:r w:rsidRPr="008F7B0D">
              <w:rPr>
                <w:rFonts w:ascii="Times New Roman" w:eastAsia="標楷體" w:hAnsi="Times New Roman" w:cs="Times New Roman"/>
                <w:sz w:val="24"/>
              </w:rPr>
              <w:t>先產製補</w:t>
            </w:r>
            <w:proofErr w:type="gramEnd"/>
            <w:r w:rsidRPr="008F7B0D">
              <w:rPr>
                <w:rFonts w:ascii="Times New Roman" w:eastAsia="標楷體" w:hAnsi="Times New Roman" w:cs="Times New Roman"/>
                <w:sz w:val="24"/>
              </w:rPr>
              <w:t>接種通知單供該些</w:t>
            </w:r>
            <w:r w:rsidRPr="008F7B0D">
              <w:rPr>
                <w:rFonts w:ascii="Times New Roman" w:eastAsia="標楷體" w:hAnsi="Times New Roman" w:cs="Times New Roman"/>
                <w:spacing w:val="-2"/>
                <w:sz w:val="24"/>
              </w:rPr>
              <w:t>學生至接種單位接種。</w:t>
            </w:r>
          </w:p>
          <w:p w:rsidR="00ED1049" w:rsidRPr="008F7B0D" w:rsidRDefault="00ED1049" w:rsidP="00D67BB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before="30" w:line="320" w:lineRule="exact"/>
              <w:ind w:right="13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7B0D">
              <w:rPr>
                <w:rFonts w:ascii="Times New Roman" w:eastAsia="標楷體" w:hAnsi="Times New Roman" w:cs="Times New Roman"/>
                <w:spacing w:val="-2"/>
                <w:sz w:val="24"/>
              </w:rPr>
              <w:t>開立方式如下：</w:t>
            </w:r>
          </w:p>
          <w:p w:rsidR="00ED1049" w:rsidRPr="00ED1049" w:rsidRDefault="00ED1049" w:rsidP="00D67BB9">
            <w:pPr>
              <w:pStyle w:val="TableParagraph"/>
              <w:numPr>
                <w:ilvl w:val="1"/>
                <w:numId w:val="22"/>
              </w:numPr>
              <w:tabs>
                <w:tab w:val="left" w:pos="704"/>
                <w:tab w:val="left" w:pos="706"/>
              </w:tabs>
              <w:spacing w:before="11" w:line="320" w:lineRule="exact"/>
              <w:ind w:right="1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使用</w:t>
            </w:r>
            <w:r w:rsidR="008F7B0D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系統之學校：學校可至系統列印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帶有學生基本資料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的補種通知單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，並加蓋學校戳章。</w:t>
            </w:r>
          </w:p>
          <w:p w:rsidR="00ED1049" w:rsidRPr="00ED1049" w:rsidRDefault="00ED1049" w:rsidP="00D67BB9">
            <w:pPr>
              <w:pStyle w:val="TableParagraph"/>
              <w:numPr>
                <w:ilvl w:val="1"/>
                <w:numId w:val="22"/>
              </w:numPr>
              <w:tabs>
                <w:tab w:val="left" w:pos="704"/>
                <w:tab w:val="left" w:pos="706"/>
              </w:tabs>
              <w:spacing w:line="320" w:lineRule="exact"/>
              <w:ind w:right="12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z w:val="24"/>
              </w:rPr>
              <w:t>未使用</w:t>
            </w:r>
            <w:r w:rsidR="008F7B0D">
              <w:rPr>
                <w:rFonts w:ascii="Times New Roman" w:eastAsia="標楷體" w:hAnsi="Times New Roman" w:cs="Times New Roman"/>
                <w:sz w:val="24"/>
              </w:rPr>
              <w:t>NIAS</w:t>
            </w:r>
            <w:r w:rsidRPr="00ED1049">
              <w:rPr>
                <w:rFonts w:ascii="Times New Roman" w:eastAsia="標楷體" w:hAnsi="Times New Roman" w:cs="Times New Roman"/>
                <w:sz w:val="24"/>
              </w:rPr>
              <w:t>之學校：請各校自行</w:t>
            </w:r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印製紙</w:t>
            </w:r>
            <w:proofErr w:type="gramStart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本補種通知單</w:t>
            </w:r>
            <w:proofErr w:type="gramEnd"/>
            <w:r w:rsidRPr="00ED1049">
              <w:rPr>
                <w:rFonts w:ascii="Times New Roman" w:eastAsia="標楷體" w:hAnsi="Times New Roman" w:cs="Times New Roman"/>
                <w:spacing w:val="-2"/>
                <w:sz w:val="24"/>
              </w:rPr>
              <w:t>予學生。</w:t>
            </w:r>
          </w:p>
        </w:tc>
        <w:tc>
          <w:tcPr>
            <w:tcW w:w="1312" w:type="dxa"/>
            <w:shd w:val="clear" w:color="auto" w:fill="auto"/>
          </w:tcPr>
          <w:p w:rsidR="00ED1049" w:rsidRPr="00ED1049" w:rsidRDefault="00ED1049" w:rsidP="00CD0675">
            <w:pPr>
              <w:pStyle w:val="TableParagraph"/>
              <w:spacing w:before="1" w:line="32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ED1049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</w:tr>
    </w:tbl>
    <w:p w:rsidR="00F17357" w:rsidRDefault="00F17357"/>
    <w:p w:rsidR="00F17357" w:rsidRDefault="00F17357"/>
    <w:p w:rsidR="00F17357" w:rsidRDefault="00F17357"/>
    <w:p w:rsidR="00F17357" w:rsidRDefault="00F17357"/>
    <w:p w:rsidR="00F17357" w:rsidRDefault="00F17357"/>
    <w:p w:rsidR="00F17357" w:rsidRDefault="00F17357"/>
    <w:p w:rsidR="00F17357" w:rsidRDefault="00F17357"/>
    <w:p w:rsidR="00F17357" w:rsidRDefault="00F17357"/>
    <w:p w:rsidR="00515AFE" w:rsidRDefault="00515AFE"/>
    <w:p w:rsidR="00515AFE" w:rsidRDefault="00515AFE"/>
    <w:p w:rsidR="00E16DF8" w:rsidRPr="00243773" w:rsidRDefault="00E16DF8" w:rsidP="00E16DF8">
      <w:pPr>
        <w:spacing w:line="400" w:lineRule="exact"/>
        <w:ind w:leftChars="-472" w:left="1" w:hangingChars="515" w:hanging="1134"/>
        <w:rPr>
          <w:rFonts w:ascii="Times New Roman" w:eastAsia="標楷體" w:hAnsi="Times New Roman"/>
          <w:b/>
          <w:sz w:val="22"/>
          <w:szCs w:val="30"/>
        </w:rPr>
      </w:pPr>
      <w:r w:rsidRPr="00243773">
        <w:rPr>
          <w:rFonts w:ascii="Times New Roman" w:eastAsia="標楷體" w:hAnsi="Times New Roman"/>
          <w:b/>
          <w:sz w:val="22"/>
          <w:szCs w:val="30"/>
        </w:rPr>
        <w:lastRenderedPageBreak/>
        <w:t>附件</w:t>
      </w:r>
      <w:r w:rsidRPr="00243773">
        <w:rPr>
          <w:rFonts w:ascii="Times New Roman" w:eastAsia="標楷體" w:hAnsi="Times New Roman"/>
          <w:b/>
          <w:sz w:val="22"/>
          <w:szCs w:val="30"/>
        </w:rPr>
        <w:t>1</w:t>
      </w:r>
    </w:p>
    <w:p w:rsidR="00E16DF8" w:rsidRDefault="00183F91" w:rsidP="00E16DF8">
      <w:pPr>
        <w:spacing w:line="400" w:lineRule="exact"/>
        <w:jc w:val="center"/>
        <w:rPr>
          <w:rFonts w:ascii="Times New Roman" w:eastAsia="標楷體" w:hAnsi="Times New Roman"/>
          <w:b/>
          <w:sz w:val="4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352322</wp:posOffset>
                </wp:positionV>
                <wp:extent cx="6848475" cy="9119870"/>
                <wp:effectExtent l="0" t="0" r="9525" b="24130"/>
                <wp:wrapNone/>
                <wp:docPr id="1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9119870"/>
                          <a:chOff x="0" y="0"/>
                          <a:chExt cx="6848475" cy="9120248"/>
                        </a:xfrm>
                      </wpg:grpSpPr>
                      <wpg:grpSp>
                        <wpg:cNvPr id="2" name="群組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14775" cy="2085975"/>
                            <a:chOff x="0" y="0"/>
                            <a:chExt cx="3914775" cy="2085975"/>
                          </a:xfrm>
                        </wpg:grpSpPr>
                        <wps:wsp>
                          <wps:cNvPr id="3" name="文字方塊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67150" cy="581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6DF8" w:rsidRPr="00145D15" w:rsidRDefault="00E16DF8" w:rsidP="00E16DF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接種單位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及衛生所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與校方執行</w:t>
                                </w:r>
                                <w:r w:rsidRPr="00145D15">
                                  <w:rPr>
                                    <w:rFonts w:ascii="標楷體" w:eastAsia="標楷體" w:hAnsi="標楷體"/>
                                  </w:rPr>
                                  <w:t>接種前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之衛教宣導</w:t>
                                </w:r>
                                <w:r w:rsidRPr="00145D15">
                                  <w:rPr>
                                    <w:rFonts w:ascii="標楷體" w:eastAsia="標楷體" w:hAnsi="標楷體"/>
                                  </w:rPr>
                                  <w:t>（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教師</w:t>
                                </w:r>
                                <w:r w:rsidRPr="00145D15">
                                  <w:rPr>
                                    <w:rFonts w:ascii="標楷體" w:eastAsia="標楷體" w:hAnsi="標楷體"/>
                                  </w:rPr>
                                  <w:t>/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學生</w:t>
                                </w:r>
                                <w:r w:rsidRPr="00145D15">
                                  <w:rPr>
                                    <w:rFonts w:ascii="標楷體" w:eastAsia="標楷體" w:hAnsi="標楷體"/>
                                  </w:rPr>
                                  <w:t>/家長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）。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文字方塊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4850"/>
                              <a:ext cx="3895725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6DF8" w:rsidRPr="00145D15" w:rsidRDefault="00E16DF8" w:rsidP="00E16DF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接種單位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與校方協調及排定接種日期及時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間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；安排接種場地、佈置</w:t>
                                </w:r>
                                <w:r w:rsidRPr="00145D15">
                                  <w:rPr>
                                    <w:rFonts w:ascii="標楷體" w:eastAsia="標楷體" w:hAnsi="標楷體"/>
                                  </w:rPr>
                                  <w:t>及動線規劃</w:t>
                                </w: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文字方塊 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" y="1400175"/>
                              <a:ext cx="3876675" cy="5619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6DF8" w:rsidRPr="00D60F1B" w:rsidRDefault="00E16DF8" w:rsidP="00E16DF8">
                                <w:pPr>
                                  <w:rPr>
                                    <w:rFonts w:ascii="Times New Roman" w:eastAsia="標楷體" w:hAnsi="Times New Roman"/>
                                  </w:rPr>
                                </w:pPr>
                                <w:r w:rsidRPr="00D60F1B">
                                  <w:rPr>
                                    <w:rFonts w:ascii="Times New Roman" w:eastAsia="標楷體" w:hAnsi="Times New Roman"/>
                                  </w:rPr>
                                  <w:t>學校將</w:t>
                                </w:r>
                                <w:r w:rsidRPr="00D60F1B">
                                  <w:rPr>
                                    <w:rFonts w:ascii="Times New Roman" w:eastAsia="標楷體" w:hAnsi="Times New Roman"/>
                                  </w:rPr>
                                  <w:t>QR code</w:t>
                                </w:r>
                                <w:r w:rsidRPr="00D60F1B">
                                  <w:rPr>
                                    <w:rFonts w:ascii="Times New Roman" w:eastAsia="標楷體" w:hAnsi="Times New Roman"/>
                                  </w:rPr>
                                  <w:t>及家長操作範本傳給各班導師並知會家長。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直線單箭頭接點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3575" y="581025"/>
                              <a:ext cx="0" cy="123825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直線單箭頭接點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3100" y="1276350"/>
                              <a:ext cx="0" cy="123825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線單箭頭接點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2150" y="1962150"/>
                              <a:ext cx="0" cy="123825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群組 235"/>
                        <wpg:cNvGrpSpPr>
                          <a:grpSpLocks/>
                        </wpg:cNvGrpSpPr>
                        <wpg:grpSpPr bwMode="auto">
                          <a:xfrm>
                            <a:off x="1400175" y="2085975"/>
                            <a:ext cx="5276850" cy="4295775"/>
                            <a:chOff x="0" y="0"/>
                            <a:chExt cx="5276850" cy="4295775"/>
                          </a:xfrm>
                        </wpg:grpSpPr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0" y="3038475"/>
                              <a:ext cx="676275" cy="3200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DF8" w:rsidRPr="00145D15" w:rsidRDefault="00E16DF8" w:rsidP="00E16DF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1" name="群組 23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276850" cy="4295775"/>
                              <a:chOff x="0" y="0"/>
                              <a:chExt cx="5276850" cy="4295775"/>
                            </a:xfrm>
                          </wpg:grpSpPr>
                          <wpg:grpSp>
                            <wpg:cNvPr id="12" name="群組 2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8275" cy="1857375"/>
                                <a:chOff x="0" y="0"/>
                                <a:chExt cx="5248275" cy="1857375"/>
                              </a:xfrm>
                            </wpg:grpSpPr>
                            <wpg:grpSp>
                              <wpg:cNvPr id="13" name="群組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33475" cy="1019175"/>
                                  <a:chOff x="0" y="0"/>
                                  <a:chExt cx="1133475" cy="1019175"/>
                                </a:xfrm>
                              </wpg:grpSpPr>
                              <wps:wsp>
                                <wps:cNvPr id="14" name="菱形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133475" cy="1019175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342900"/>
                                    <a:ext cx="933450" cy="320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16DF8" w:rsidRPr="00145D15" w:rsidRDefault="00E16DF8" w:rsidP="00E16DF8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proofErr w:type="gramStart"/>
                                      <w:r w:rsidRPr="00145D1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線上簽署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6" name="文字方塊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5375" y="695325"/>
                                  <a:ext cx="1885950" cy="8858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16DF8" w:rsidRPr="00145D15" w:rsidRDefault="00E16DF8" w:rsidP="00E16DF8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5D15">
                                      <w:rPr>
                                        <w:rFonts w:ascii="標楷體" w:eastAsia="標楷體" w:hAnsi="標楷體" w:hint="eastAsia"/>
                                      </w:rPr>
                                      <w:t>（再次提醒線上簽署）</w:t>
                                    </w:r>
                                  </w:p>
                                  <w:p w:rsidR="00E16DF8" w:rsidRPr="00145D15" w:rsidRDefault="00E16DF8" w:rsidP="00E16DF8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5D15">
                                      <w:rPr>
                                        <w:rFonts w:ascii="標楷體" w:eastAsia="標楷體" w:hAnsi="標楷體" w:hint="eastAsia"/>
                                      </w:rPr>
                                      <w:t>再透過各班導師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，</w:t>
                                    </w:r>
                                    <w:r w:rsidRPr="00145D15">
                                      <w:rPr>
                                        <w:rFonts w:ascii="標楷體" w:eastAsia="標楷體" w:hAnsi="標楷體"/>
                                      </w:rPr>
                                      <w:t>提醒家長簽署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文字方塊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1350" y="685800"/>
                                  <a:ext cx="2066925" cy="11715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16DF8" w:rsidRPr="00145D15" w:rsidRDefault="00E16DF8" w:rsidP="00E16DF8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5D15">
                                      <w:rPr>
                                        <w:rFonts w:ascii="標楷體" w:eastAsia="標楷體" w:hAnsi="標楷體" w:hint="eastAsia"/>
                                      </w:rPr>
                                      <w:t>（改為紙本簽署）</w:t>
                                    </w:r>
                                  </w:p>
                                  <w:p w:rsidR="00E16DF8" w:rsidRPr="00145D15" w:rsidRDefault="00E16DF8" w:rsidP="00E16DF8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5D15">
                                      <w:rPr>
                                        <w:rFonts w:ascii="標楷體" w:eastAsia="標楷體" w:hAnsi="標楷體" w:hint="eastAsia"/>
                                      </w:rPr>
                                      <w:t>學校從系統</w:t>
                                    </w:r>
                                    <w:r w:rsidRPr="00145D15">
                                      <w:rPr>
                                        <w:rFonts w:ascii="標楷體" w:eastAsia="標楷體" w:hAnsi="標楷體"/>
                                      </w:rPr>
                                      <w:t>篩選尚未</w:t>
                                    </w:r>
                                    <w:r w:rsidRPr="00145D15">
                                      <w:rPr>
                                        <w:rFonts w:ascii="標楷體" w:eastAsia="標楷體" w:hAnsi="標楷體" w:hint="eastAsia"/>
                                      </w:rPr>
                                      <w:t>填寫意願的學生</w:t>
                                    </w:r>
                                    <w:r w:rsidRPr="00145D15">
                                      <w:rPr>
                                        <w:rFonts w:ascii="標楷體" w:eastAsia="標楷體" w:hAnsi="標楷體"/>
                                      </w:rPr>
                                      <w:t>名冊，並印出紙本交給班導師發放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直線接點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0" y="514350"/>
                                  <a:ext cx="3057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線單箭頭接點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7875" y="514350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直線單箭頭接點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00525" y="514350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1575" y="238125"/>
                                  <a:ext cx="676275" cy="320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6DF8" w:rsidRPr="00145D15" w:rsidRDefault="00E16DF8" w:rsidP="00E16DF8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5D15">
                                      <w:rPr>
                                        <w:rFonts w:ascii="標楷體" w:eastAsia="標楷體" w:hAnsi="標楷體" w:hint="eastAsia"/>
                                      </w:rPr>
                                      <w:t>未完成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22" name="群組 2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009650"/>
                                <a:ext cx="5276850" cy="3286125"/>
                                <a:chOff x="0" y="0"/>
                                <a:chExt cx="5276850" cy="3286125"/>
                              </a:xfrm>
                            </wpg:grpSpPr>
                            <wpg:grpSp>
                              <wpg:cNvPr id="23" name="群組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04950" y="990600"/>
                                  <a:ext cx="1133475" cy="1019175"/>
                                  <a:chOff x="0" y="0"/>
                                  <a:chExt cx="1133475" cy="1019175"/>
                                </a:xfrm>
                              </wpg:grpSpPr>
                              <wps:wsp>
                                <wps:cNvPr id="24" name="菱形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133475" cy="1019175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342900"/>
                                    <a:ext cx="933450" cy="320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16DF8" w:rsidRPr="00145D15" w:rsidRDefault="00E16DF8" w:rsidP="00E16DF8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proofErr w:type="gramStart"/>
                                      <w:r w:rsidRPr="00145D1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線上簽署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26" name="群組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8075" y="962025"/>
                                  <a:ext cx="1133475" cy="1019175"/>
                                  <a:chOff x="0" y="0"/>
                                  <a:chExt cx="1133475" cy="1019175"/>
                                </a:xfrm>
                              </wpg:grpSpPr>
                              <wps:wsp>
                                <wps:cNvPr id="27" name="菱形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133475" cy="1019175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342900"/>
                                    <a:ext cx="934085" cy="320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16DF8" w:rsidRPr="00145D15" w:rsidRDefault="00E16DF8" w:rsidP="00E16DF8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145D1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紙本簽署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9" name="文字方塊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3750" y="2085975"/>
                                  <a:ext cx="1771650" cy="5810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16DF8" w:rsidRPr="00145D15" w:rsidRDefault="00E16DF8" w:rsidP="00E16DF8">
                                    <w:pPr>
                                      <w:jc w:val="center"/>
                                      <w:rPr>
                                        <w:rFonts w:ascii="Times New Roman" w:eastAsia="標楷體" w:hAnsi="Times New Roman"/>
                                      </w:rPr>
                                    </w:pPr>
                                    <w:r w:rsidRPr="00145D15">
                                      <w:rPr>
                                        <w:rFonts w:ascii="Times New Roman" w:eastAsia="標楷體" w:hAnsi="Times New Roman"/>
                                      </w:rPr>
                                      <w:t>回收紙本，</w:t>
                                    </w:r>
                                  </w:p>
                                  <w:p w:rsidR="00E16DF8" w:rsidRPr="00145D15" w:rsidRDefault="00E16DF8" w:rsidP="00E16DF8">
                                    <w:pPr>
                                      <w:jc w:val="center"/>
                                      <w:rPr>
                                        <w:rFonts w:ascii="Times New Roman" w:eastAsia="標楷體" w:hAnsi="Times New Roman"/>
                                      </w:rPr>
                                    </w:pPr>
                                    <w:r w:rsidRPr="00145D15">
                                      <w:rPr>
                                        <w:rFonts w:ascii="Times New Roman" w:eastAsia="標楷體" w:hAnsi="Times New Roman"/>
                                      </w:rPr>
                                      <w:t>學校掃描回條</w:t>
                                    </w:r>
                                    <w:r w:rsidRPr="00145D15">
                                      <w:rPr>
                                        <w:rFonts w:ascii="Times New Roman" w:eastAsia="標楷體" w:hAnsi="Times New Roman"/>
                                      </w:rPr>
                                      <w:t>QR code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文字方塊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914650"/>
                                  <a:ext cx="5276850" cy="3714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16DF8" w:rsidRPr="00B41AF5" w:rsidRDefault="00E16DF8" w:rsidP="00E16DF8">
                                    <w:pPr>
                                      <w:jc w:val="center"/>
                                      <w:rPr>
                                        <w:rFonts w:ascii="Times New Roman" w:eastAsia="標楷體" w:hAnsi="Times New Roman"/>
                                      </w:rPr>
                                    </w:pPr>
                                    <w:r w:rsidRPr="00B41AF5">
                                      <w:rPr>
                                        <w:rFonts w:ascii="Times New Roman" w:eastAsia="標楷體" w:hAnsi="Times New Roman"/>
                                      </w:rPr>
                                      <w:t>簽署結果上傳至</w:t>
                                    </w:r>
                                    <w:r>
                                      <w:rPr>
                                        <w:rFonts w:ascii="Times New Roman" w:eastAsia="標楷體" w:hAnsi="Times New Roman" w:hint="eastAsia"/>
                                      </w:rPr>
                                      <w:t>NIAS</w:t>
                                    </w:r>
                                    <w:r w:rsidRPr="00B41AF5">
                                      <w:rPr>
                                        <w:rFonts w:ascii="Times New Roman" w:eastAsia="標楷體" w:hAnsi="Times New Roman"/>
                                      </w:rPr>
                                      <w:t>系統自動完成造冊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直線單箭頭接點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10050" y="857250"/>
                                  <a:ext cx="0" cy="104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直線單箭頭接點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6925" y="571500"/>
                                  <a:ext cx="9525" cy="438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直線單箭頭接點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19575" y="1981200"/>
                                  <a:ext cx="0" cy="104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57675" y="2619375"/>
                                  <a:ext cx="676275" cy="320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6DF8" w:rsidRPr="00B41AF5" w:rsidRDefault="00E16DF8" w:rsidP="00E16DF8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41AF5">
                                      <w:rPr>
                                        <w:rFonts w:ascii="標楷體" w:eastAsia="標楷體" w:hAnsi="標楷體" w:hint="eastAsia"/>
                                      </w:rPr>
                                      <w:t>完成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5" name="直線單箭頭接點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6450" y="2019300"/>
                                  <a:ext cx="9525" cy="904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" y="190500"/>
                                  <a:ext cx="676275" cy="320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6DF8" w:rsidRPr="00145D15" w:rsidRDefault="00E16DF8" w:rsidP="00E16DF8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5D15">
                                      <w:rPr>
                                        <w:rFonts w:ascii="標楷體" w:eastAsia="標楷體" w:hAnsi="標楷體" w:hint="eastAsia"/>
                                      </w:rPr>
                                      <w:t>完成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7" name="直線單箭頭接點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500" y="0"/>
                                  <a:ext cx="28575" cy="29051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直線單箭頭接點 221"/>
                              <wps:cNvCnPr>
                                <a:cxnSpLocks noChangeShapeType="1"/>
                                <a:stCxn id="29" idx="2"/>
                              </wps:cNvCnPr>
                              <wps:spPr bwMode="auto">
                                <a:xfrm>
                                  <a:off x="4219575" y="2667000"/>
                                  <a:ext cx="0" cy="2527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9" name="群組 243"/>
                        <wpg:cNvGrpSpPr>
                          <a:grpSpLocks/>
                        </wpg:cNvGrpSpPr>
                        <wpg:grpSpPr bwMode="auto">
                          <a:xfrm>
                            <a:off x="47625" y="6381750"/>
                            <a:ext cx="6800850" cy="2738498"/>
                            <a:chOff x="0" y="0"/>
                            <a:chExt cx="6800850" cy="2738498"/>
                          </a:xfrm>
                        </wpg:grpSpPr>
                        <wps:wsp>
                          <wps:cNvPr id="40" name="文字方塊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3575" y="2133599"/>
                              <a:ext cx="3067050" cy="60489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6DF8" w:rsidRPr="00EB61CA" w:rsidRDefault="00E16DF8" w:rsidP="00E16DF8">
                                <w:pPr>
                                  <w:jc w:val="center"/>
                                  <w:rPr>
                                    <w:rFonts w:ascii="Times New Roman" w:eastAsia="標楷體" w:hAnsi="Times New Roman"/>
                                  </w:rPr>
                                </w:pPr>
                                <w:r w:rsidRPr="00EB61CA">
                                  <w:rPr>
                                    <w:rFonts w:ascii="Times New Roman" w:eastAsia="標楷體" w:hAnsi="Times New Roman"/>
                                  </w:rPr>
                                  <w:t>觀察區（至休息區或帶回班上休息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</w:rPr>
                                  <w:t>15</w:t>
                                </w:r>
                                <w:r>
                                  <w:rPr>
                                    <w:rFonts w:ascii="Times New Roman" w:eastAsia="標楷體" w:hAnsi="Times New Roman" w:hint="eastAsia"/>
                                  </w:rPr>
                                  <w:t>分鐘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</w:rPr>
                                  <w:t>後，自我觀察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</w:rPr>
                                  <w:t>15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</w:rPr>
                                  <w:t>分鐘</w:t>
                                </w:r>
                                <w:r w:rsidRPr="00EB61CA">
                                  <w:rPr>
                                    <w:rFonts w:ascii="Times New Roman" w:eastAsia="標楷體" w:hAnsi="Times New Roma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直線單箭頭接點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7575" y="2000250"/>
                              <a:ext cx="0" cy="13335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" name="群組 24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00850" cy="2333625"/>
                              <a:chOff x="0" y="0"/>
                              <a:chExt cx="6800850" cy="2333625"/>
                            </a:xfrm>
                          </wpg:grpSpPr>
                          <wps:wsp>
                            <wps:cNvPr id="43" name="直線接點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10150" y="121920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4" name="群組 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0850" cy="2333625"/>
                                <a:chOff x="0" y="0"/>
                                <a:chExt cx="6800850" cy="2333625"/>
                              </a:xfrm>
                            </wpg:grpSpPr>
                            <wpg:grpSp>
                              <wpg:cNvPr id="45" name="群組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00850" cy="1990725"/>
                                  <a:chOff x="0" y="0"/>
                                  <a:chExt cx="6800850" cy="1990725"/>
                                </a:xfrm>
                              </wpg:grpSpPr>
                              <wps:wsp>
                                <wps:cNvPr id="46" name="文字方塊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4050" y="1657350"/>
                                    <a:ext cx="3067050" cy="3333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16DF8" w:rsidRPr="00B41AF5" w:rsidRDefault="00E16DF8" w:rsidP="00E16DF8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B41AF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接種區（透過健保卡核對身分後接種）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7" name="群組 2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6800850" cy="1682005"/>
                                    <a:chOff x="0" y="0"/>
                                    <a:chExt cx="6800850" cy="1682005"/>
                                  </a:xfrm>
                                </wpg:grpSpPr>
                                <wpg:grpSp>
                                  <wpg:cNvPr id="48" name="群組 2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800850" cy="1647825"/>
                                      <a:chOff x="0" y="0"/>
                                      <a:chExt cx="6800850" cy="1647825"/>
                                    </a:xfrm>
                                  </wpg:grpSpPr>
                                  <wps:wsp>
                                    <wps:cNvPr id="49" name="直線單箭頭接點 2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38525" y="0"/>
                                        <a:ext cx="0" cy="1143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50" name="群組 2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4300"/>
                                        <a:ext cx="6800850" cy="1533525"/>
                                        <a:chOff x="0" y="0"/>
                                        <a:chExt cx="6800850" cy="1533525"/>
                                      </a:xfrm>
                                    </wpg:grpSpPr>
                                    <wps:wsp>
                                      <wps:cNvPr id="51" name="文字方塊 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800850" cy="35242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D9D9D9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E16DF8" w:rsidRPr="00B41AF5" w:rsidRDefault="00E16DF8" w:rsidP="00E16DF8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2"/>
                                              </w:rPr>
                                            </w:pPr>
                                            <w:r w:rsidRPr="00B41AF5">
                                              <w:rPr>
                                                <w:rFonts w:ascii="標楷體" w:eastAsia="標楷體" w:hAnsi="標楷體" w:hint="eastAsia"/>
                                                <w:sz w:val="22"/>
                                              </w:rPr>
                                              <w:t>接種現場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2" name="文字方塊 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14525" y="457200"/>
                                          <a:ext cx="3067050" cy="33337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16DF8" w:rsidRPr="00B41AF5" w:rsidRDefault="00E16DF8" w:rsidP="00E16DF8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B41AF5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等待區（量測體溫</w:t>
                                            </w:r>
                                            <w:r w:rsidRPr="00B41AF5"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、檢查健保卡</w:t>
                                            </w:r>
                                            <w:r w:rsidRPr="00B41AF5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直線單箭頭接點 21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48050" y="342900"/>
                                          <a:ext cx="0" cy="1143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" name="文字方塊 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33575" y="923925"/>
                                          <a:ext cx="3067050" cy="33337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16DF8" w:rsidRPr="00B41AF5" w:rsidRDefault="00E16DF8" w:rsidP="00E16DF8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B41AF5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評估區（醫師評估是否可接種）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直線單箭頭接點 2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57575" y="800100"/>
                                          <a:ext cx="0" cy="13335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" name="直線單箭頭接點 22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48050" y="1266825"/>
                                          <a:ext cx="9525" cy="2667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5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57525" y="1361952"/>
                                      <a:ext cx="333375" cy="320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16DF8" w:rsidRPr="00B41AF5" w:rsidRDefault="00E16DF8" w:rsidP="00E16DF8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B41AF5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58" name="群組 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2050" y="914400"/>
                                  <a:ext cx="1647825" cy="1419225"/>
                                  <a:chOff x="-28575" y="-19050"/>
                                  <a:chExt cx="1647825" cy="1419225"/>
                                </a:xfrm>
                              </wpg:grpSpPr>
                              <wps:wsp>
                                <wps:cNvPr id="59" name="直線接點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42975" y="285750"/>
                                    <a:ext cx="9525" cy="1114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直線單箭頭接點 2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9525" y="1390650"/>
                                    <a:ext cx="962025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8575" y="-19050"/>
                                    <a:ext cx="1647825" cy="320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16DF8" w:rsidRPr="00B41AF5" w:rsidRDefault="00E16DF8" w:rsidP="00E16DF8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否，立即帶離評估區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" o:spid="_x0000_s1027" style="position:absolute;left:0;text-align:left;margin-left:0;margin-top:27.75pt;width:539.25pt;height:718.1pt;z-index:251655680;mso-position-horizontal:center;mso-position-horizontal-relative:page;mso-width-relative:margin;mso-height-relative:margin" coordsize="68484,9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">
                <v:group id="群組 31" o:spid="_x0000_s1028" style="position:absolute;width:39147;height:20859" coordsize="39147,20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_x0000_s1029" style="position:absolute;width:38671;height:58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aIa8UA&#10;AADaAAAADwAAAGRycy9kb3ducmV2LnhtbESPQWvCQBSE74X+h+UVequbVho0ZiOlUPDgoSY96O2Z&#10;fSah2bchu02iv94VhB6HmfmGSdeTacVAvWssK3idRSCIS6sbrhT8FF8vCxDOI2tsLZOCMzlYZ48P&#10;KSbajryjIfeVCBB2CSqove8SKV1Zk0E3sx1x8E62N+iD7CupexwD3LTyLYpiabDhsFBjR581lb/5&#10;n1EwbOL8srfzwzIej9uouBwK+/2u1PPT9LEC4Wny/+F7e6MVz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ohrxQAAANoAAAAPAAAAAAAAAAAAAAAAAJgCAABkcnMv&#10;ZG93bnJldi54bWxQSwUGAAAAAAQABAD1AAAAigMAAAAA&#10;">
                    <v:stroke joinstyle="miter"/>
                    <v:textbox>
                      <w:txbxContent>
                        <w:p w:rsidR="00E16DF8" w:rsidRPr="00145D15" w:rsidRDefault="00E16DF8" w:rsidP="00E16DF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接種單位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及衛生所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與校方執行</w:t>
                          </w:r>
                          <w:r w:rsidRPr="00145D15">
                            <w:rPr>
                              <w:rFonts w:ascii="標楷體" w:eastAsia="標楷體" w:hAnsi="標楷體"/>
                            </w:rPr>
                            <w:t>接種前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之衛教宣導</w:t>
                          </w:r>
                          <w:r w:rsidRPr="00145D15">
                            <w:rPr>
                              <w:rFonts w:ascii="標楷體" w:eastAsia="標楷體" w:hAnsi="標楷體"/>
                            </w:rPr>
                            <w:t>（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教師</w:t>
                          </w:r>
                          <w:r w:rsidRPr="00145D15">
                            <w:rPr>
                              <w:rFonts w:ascii="標楷體" w:eastAsia="標楷體" w:hAnsi="標楷體"/>
                            </w:rPr>
                            <w:t>/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學生</w:t>
                          </w:r>
                          <w:r w:rsidRPr="00145D15">
                            <w:rPr>
                              <w:rFonts w:ascii="標楷體" w:eastAsia="標楷體" w:hAnsi="標楷體"/>
                            </w:rPr>
                            <w:t>/家長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）。</w:t>
                          </w:r>
                        </w:p>
                      </w:txbxContent>
                    </v:textbox>
                  </v:roundrect>
                  <v:roundrect id="_x0000_s1030" style="position:absolute;top:7048;width:38957;height:5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QH8UA&#10;AADaAAAADwAAAGRycy9kb3ducmV2LnhtbESPQWvCQBSE7wX/w/IEb83G2oY2dRUpFDx4aBMPenvN&#10;PpNg9m3IbpPor+8WBI/DzHzDLNejaURPnastK5hHMQjiwuqaSwX7/PPxFYTzyBoby6TgQg7Wq8nD&#10;ElNtB/6mPvOlCBB2KSqovG9TKV1RkUEX2ZY4eCfbGfRBdqXUHQ4Bbhr5FMeJNFhzWKiwpY+KinP2&#10;axT02yS7Huzi+JYMP7s4vx5z+/Wi1Gw6bt5BeBr9PXxrb7WCZ/i/Em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xAfxQAAANoAAAAPAAAAAAAAAAAAAAAAAJgCAABkcnMv&#10;ZG93bnJldi54bWxQSwUGAAAAAAQABAD1AAAAigMAAAAA&#10;">
                    <v:stroke joinstyle="miter"/>
                    <v:textbox>
                      <w:txbxContent>
                        <w:p w:rsidR="00E16DF8" w:rsidRPr="00145D15" w:rsidRDefault="00E16DF8" w:rsidP="00E16DF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接種單位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與校方協調及排定接種日期及時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間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；安排接種場地、佈置</w:t>
                          </w:r>
                          <w:r w:rsidRPr="00145D15">
                            <w:rPr>
                              <w:rFonts w:ascii="標楷體" w:eastAsia="標楷體" w:hAnsi="標楷體"/>
                            </w:rPr>
                            <w:t>及動線規劃</w:t>
                          </w: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文字方塊 1" o:spid="_x0000_s1031" style="position:absolute;left:381;top:14001;width:38766;height:5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1hMUA&#10;AADaAAAADwAAAGRycy9kb3ducmV2LnhtbESPQWvCQBSE74X+h+UVvNVNLQabZiOlIHjwoEkPenvN&#10;viah2bchu02iv94VhB6HmfmGSdeTacVAvWssK3iZRyCIS6sbrhR8FZvnFQjnkTW2lknBmRyss8eH&#10;FBNtRz7QkPtKBAi7BBXU3neJlK6syaCb2444eD+2N+iD7CupexwD3LRyEUWxNNhwWKixo8+ayt/8&#10;zygYtnF+OdrX01s8fu+i4nIq7H6p1Oxp+ngH4Wny/+F7e6sVL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7WExQAAANoAAAAPAAAAAAAAAAAAAAAAAJgCAABkcnMv&#10;ZG93bnJldi54bWxQSwUGAAAAAAQABAD1AAAAigMAAAAA&#10;">
                    <v:stroke joinstyle="miter"/>
                    <v:textbox>
                      <w:txbxContent>
                        <w:p w:rsidR="00E16DF8" w:rsidRPr="00D60F1B" w:rsidRDefault="00E16DF8" w:rsidP="00E16DF8">
                          <w:pPr>
                            <w:rPr>
                              <w:rFonts w:ascii="Times New Roman" w:eastAsia="標楷體" w:hAnsi="Times New Roman"/>
                            </w:rPr>
                          </w:pPr>
                          <w:r w:rsidRPr="00D60F1B">
                            <w:rPr>
                              <w:rFonts w:ascii="Times New Roman" w:eastAsia="標楷體" w:hAnsi="Times New Roman"/>
                            </w:rPr>
                            <w:t>學校將</w:t>
                          </w:r>
                          <w:r w:rsidRPr="00D60F1B">
                            <w:rPr>
                              <w:rFonts w:ascii="Times New Roman" w:eastAsia="標楷體" w:hAnsi="Times New Roman"/>
                            </w:rPr>
                            <w:t>QR code</w:t>
                          </w:r>
                          <w:r w:rsidRPr="00D60F1B">
                            <w:rPr>
                              <w:rFonts w:ascii="Times New Roman" w:eastAsia="標楷體" w:hAnsi="Times New Roman"/>
                            </w:rPr>
                            <w:t>及家長操作範本傳給各班導師並知會家長。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6" o:spid="_x0000_s1032" type="#_x0000_t32" style="position:absolute;left:19335;top:5810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audL8AAADaAAAADwAAAGRycy9kb3ducmV2LnhtbESPzQrCMBCE74LvEFbwIprqQaQaRQTR&#10;qz+Ix7VZ22qzqU2s9e2NIHgcZuYbZrZoTCFqqlxuWcFwEIEgTqzOOVVwPKz7ExDOI2ssLJOCNzlY&#10;zNutGcbavnhH9d6nIkDYxagg876MpXRJRgbdwJbEwbvayqAPskqlrvAV4KaQoygaS4M5h4UMS1pl&#10;lNz3T6Pgcb3l5926xNPmck8vz3OvLrY9pbqdZjkF4anx//CvvdUKxvC9Em6An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AaudL8AAADaAAAADwAAAAAAAAAAAAAAAACh&#10;AgAAZHJzL2Rvd25yZXYueG1sUEsFBgAAAAAEAAQA+QAAAI0DAAAAAA==&#10;" strokeweight=".5pt">
                    <v:stroke endarrow="block" joinstyle="miter"/>
                  </v:shape>
                  <v:shape id="直線單箭頭接點 27" o:spid="_x0000_s1033" type="#_x0000_t32" style="position:absolute;left:19431;top:12763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L78EAAADaAAAADwAAAGRycy9kb3ducmV2LnhtbESPQYvCMBSE7wv+h/AEL6KpHlypRhFB&#10;9Kou0uOzebbV5qU2sdZ/bwRhj8PMfMPMl60pRUO1KywrGA0jEMSp1QVnCv6Om8EUhPPIGkvLpOBF&#10;DpaLzs8cY22fvKfm4DMRIOxiVJB7X8VSujQng25oK+LgXWxt0AdZZ1LX+AxwU8pxFE2kwYLDQo4V&#10;rXNKb4eHUXC/XItkv6nwtD3fsvMj6Tflrq9Ur9uuZiA8tf4//G3vtIJf+FwJN0A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SgvvwQAAANoAAAAPAAAAAAAAAAAAAAAA&#10;AKECAABkcnMvZG93bnJldi54bWxQSwUGAAAAAAQABAD5AAAAjwMAAAAA&#10;" strokeweight=".5pt">
                    <v:stroke endarrow="block" joinstyle="miter"/>
                  </v:shape>
                  <v:shape id="直線單箭頭接點 28" o:spid="_x0000_s1034" type="#_x0000_t32" style="position:absolute;left:19621;top:19621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fnbwAAADaAAAADwAAAGRycy9kb3ducmV2LnhtbERPuwrCMBTdBf8hXMFFNNVBpBpFBNHV&#10;B9Lx2lzbanNTm1jr35tBcDyc92LVmlI0VLvCsoLxKAJBnFpdcKbgfNoOZyCcR9ZYWiYFH3KwWnY7&#10;C4y1ffOBmqPPRAhhF6OC3PsqltKlORl0I1sRB+5ma4M+wDqTusZ3CDelnETRVBosODTkWNEmp/Rx&#10;fBkFz9u9SA7bCi+76yO7vpJBU+4HSvV77XoOwlPr/+Kfe68VhK3hSrgBcvk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tWfnbwAAADaAAAADwAAAAAAAAAAAAAAAAChAgAA&#10;ZHJzL2Rvd25yZXYueG1sUEsFBgAAAAAEAAQA+QAAAIoDAAAAAA==&#10;" strokeweight=".5pt">
                    <v:stroke endarrow="block" joinstyle="miter"/>
                  </v:shape>
                </v:group>
                <v:group id="群組 235" o:spid="_x0000_s1035" style="position:absolute;left:14001;top:20859;width:52769;height:42958" coordsize="52768,42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_x0000_s1036" type="#_x0000_t202" style="position:absolute;left:20955;top:30384;width:6762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:rsidR="00E16DF8" w:rsidRPr="00145D15" w:rsidRDefault="00E16DF8" w:rsidP="00E16DF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145D15"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</w:p>
                      </w:txbxContent>
                    </v:textbox>
                  </v:shape>
                  <v:group id="群組 234" o:spid="_x0000_s1037" style="position:absolute;width:52768;height:42957" coordsize="52768,42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群組 216" o:spid="_x0000_s1038" style="position:absolute;width:52482;height:18573" coordsize="52482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group id="群組 6" o:spid="_x0000_s1039" style="position:absolute;width:11334;height:10191" coordsize="11334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菱形 3" o:spid="_x0000_s1040" type="#_x0000_t4" style="position:absolute;width:11334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Eq78A&#10;AADbAAAADwAAAGRycy9kb3ducmV2LnhtbERPS4vCMBC+C/sfwix403RFVKpRll2EvfmoF29jM7bV&#10;ZlKSrK3/3giCt/n4nrNYdaYWN3K+sqzga5iAIM6trrhQcMjWgxkIH5A11pZJwZ08rJYfvQWm2ra8&#10;o9s+FCKGsE9RQRlCk0rp85IM+qFtiCN3ts5giNAVUjtsY7ip5ShJJtJgxbGhxIZ+Ssqv+3+jYONM&#10;MrWX7eWkjy0d6uK3rWSmVP+z+56DCNSFt/jl/tNx/hiev8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2kSrvwAAANsAAAAPAAAAAAAAAAAAAAAAAJgCAABkcnMvZG93bnJl&#10;di54bWxQSwUGAAAAAAQABAD1AAAAhAMAAAAA&#10;" filled="f" strokeweight="1pt"/>
                        <v:shape id="_x0000_s1041" type="#_x0000_t202" style="position:absolute;left:1619;top:3429;width:933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    <v:textbox style="mso-fit-shape-to-text:t">
                            <w:txbxContent>
                              <w:p w:rsidR="00E16DF8" w:rsidRPr="00145D15" w:rsidRDefault="00E16DF8" w:rsidP="00E16DF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線上簽署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roundrect id="_x0000_s1042" style="position:absolute;left:10953;top:6953;width:18860;height:8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5T9cMA&#10;AADbAAAADwAAAGRycy9kb3ducmV2LnhtbERPTWvCQBC9F/oflil4q5tWDDVmI6UgeOjBJj3obcxO&#10;k9DsbMiuSeqv7wqCt3m8z0k3k2nFQL1rLCt4mUcgiEurG64UfBfb5zcQziNrbC2Tgj9ysMkeH1JM&#10;tB35i4bcVyKEsEtQQe19l0jpypoMurntiAP3Y3uDPsC+krrHMYSbVr5GUSwNNhwaauzoo6byNz8b&#10;BcMuzi8Huziu4vH0GRWXY2H3S6VmT9P7GoSnyd/FN/dOh/kxXH8J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5T9cMAAADbAAAADwAAAAAAAAAAAAAAAACYAgAAZHJzL2Rv&#10;d25yZXYueG1sUEsFBgAAAAAEAAQA9QAAAIgDAAAAAA==&#10;">
                        <v:stroke joinstyle="miter"/>
                        <v:textbox>
                          <w:txbxContent>
                            <w:p w:rsidR="00E16DF8" w:rsidRPr="00145D15" w:rsidRDefault="00E16DF8" w:rsidP="00E16DF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5D15">
                                <w:rPr>
                                  <w:rFonts w:ascii="標楷體" w:eastAsia="標楷體" w:hAnsi="標楷體" w:hint="eastAsia"/>
                                </w:rPr>
                                <w:t>（再次提醒線上簽署）</w:t>
                              </w:r>
                            </w:p>
                            <w:p w:rsidR="00E16DF8" w:rsidRPr="00145D15" w:rsidRDefault="00E16DF8" w:rsidP="00E16DF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5D15">
                                <w:rPr>
                                  <w:rFonts w:ascii="標楷體" w:eastAsia="標楷體" w:hAnsi="標楷體" w:hint="eastAsia"/>
                                </w:rPr>
                                <w:t>再透過各班導師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145D15">
                                <w:rPr>
                                  <w:rFonts w:ascii="標楷體" w:eastAsia="標楷體" w:hAnsi="標楷體"/>
                                </w:rPr>
                                <w:t>提醒家長簽署</w:t>
                              </w:r>
                            </w:p>
                          </w:txbxContent>
                        </v:textbox>
                      </v:roundrect>
                      <v:roundrect id="_x0000_s1043" style="position:absolute;left:31813;top:6858;width:20669;height:11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2bsMA&#10;AADbAAAADwAAAGRycy9kb3ducmV2LnhtbERPTWvCQBC9F/oflil4q5sqphpdpQgFDx406aHexuw0&#10;Cc3Ohuw2if56VxB6m8f7nNVmMLXoqHWVZQVv4wgEcW51xYWCr+zzdQ7CeWSNtWVScCEHm/Xz0woT&#10;bXs+Upf6QoQQdgkqKL1vEildXpJBN7YNceB+bGvQB9gWUrfYh3BTy0kUxdJgxaGhxIa2JeW/6Z9R&#10;0O3i9Pptp6dF3J/3UXY9ZfYwU2r0MnwsQXga/L/44d7pMP8d7r+E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2bsMAAADbAAAADwAAAAAAAAAAAAAAAACYAgAAZHJzL2Rv&#10;d25yZXYueG1sUEsFBgAAAAAEAAQA9QAAAIgDAAAAAA==&#10;">
                        <v:stroke joinstyle="miter"/>
                        <v:textbox>
                          <w:txbxContent>
                            <w:p w:rsidR="00E16DF8" w:rsidRPr="00145D15" w:rsidRDefault="00E16DF8" w:rsidP="00E16DF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5D15">
                                <w:rPr>
                                  <w:rFonts w:ascii="標楷體" w:eastAsia="標楷體" w:hAnsi="標楷體" w:hint="eastAsia"/>
                                </w:rPr>
                                <w:t>（改為紙本簽署）</w:t>
                              </w:r>
                            </w:p>
                            <w:p w:rsidR="00E16DF8" w:rsidRPr="00145D15" w:rsidRDefault="00E16DF8" w:rsidP="00E16DF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5D15">
                                <w:rPr>
                                  <w:rFonts w:ascii="標楷體" w:eastAsia="標楷體" w:hAnsi="標楷體" w:hint="eastAsia"/>
                                </w:rPr>
                                <w:t>學校從系統</w:t>
                              </w:r>
                              <w:r w:rsidRPr="00145D15">
                                <w:rPr>
                                  <w:rFonts w:ascii="標楷體" w:eastAsia="標楷體" w:hAnsi="標楷體"/>
                                </w:rPr>
                                <w:t>篩選尚未</w:t>
                              </w:r>
                              <w:r w:rsidRPr="00145D15">
                                <w:rPr>
                                  <w:rFonts w:ascii="標楷體" w:eastAsia="標楷體" w:hAnsi="標楷體" w:hint="eastAsia"/>
                                </w:rPr>
                                <w:t>填寫意願的學生</w:t>
                              </w:r>
                              <w:r w:rsidRPr="00145D15">
                                <w:rPr>
                                  <w:rFonts w:ascii="標楷體" w:eastAsia="標楷體" w:hAnsi="標楷體"/>
                                </w:rPr>
                                <w:t>名冊，並印出紙本交給班導師發放</w:t>
                              </w:r>
                            </w:p>
                          </w:txbxContent>
                        </v:textbox>
                      </v:roundrect>
                      <v:line id="直線接點 29" o:spid="_x0000_s1044" style="position:absolute;visibility:visible;mso-wrap-style:square" from="11430,5143" to="42005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        <v:stroke joinstyle="miter"/>
                      </v:line>
                      <v:shape id="直線單箭頭接點 192" o:spid="_x0000_s1045" type="#_x0000_t32" style="position:absolute;left:20478;top:5143;width: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oif8IAAADbAAAADwAAAGRycy9kb3ducmV2LnhtbERPS2vCQBC+C/6HZYRepNm0h2LTrFIE&#10;qdekUjxOspNHzc7G7Brjv3cLBW/z8T0n3UymEyMNrrWs4CWKQRCXVrdcKzh8755XIJxH1thZJgU3&#10;crBZz2cpJtpeOaMx97UIIewSVNB43ydSurIhgy6yPXHgKjsY9AEOtdQDXkO46eRrHL9Jgy2HhgZ7&#10;2jZUnvKLUXCufttjtuvx56s41cXluBy7/VKpp8X0+QHC0+Qf4n/3Xof57/D3Szh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oif8IAAADbAAAADwAAAAAAAAAAAAAA&#10;AAChAgAAZHJzL2Rvd25yZXYueG1sUEsFBgAAAAAEAAQA+QAAAJADAAAAAA==&#10;" strokeweight=".5pt">
                        <v:stroke endarrow="block" joinstyle="miter"/>
                      </v:shape>
                      <v:shape id="直線單箭頭接點 193" o:spid="_x0000_s1046" type="#_x0000_t32" style="position:absolute;left:42005;top:5143;width: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xBX70AAADbAAAADwAAAGRycy9kb3ducmV2LnhtbERPuwrCMBTdBf8hXMFFNNVBpBpFBNHV&#10;B9Lx2lzbanNTm1jr35tBcDyc92LVmlI0VLvCsoLxKAJBnFpdcKbgfNoOZyCcR9ZYWiYFH3KwWnY7&#10;C4y1ffOBmqPPRAhhF6OC3PsqltKlORl0I1sRB+5ma4M+wDqTusZ3CDelnETRVBosODTkWNEmp/Rx&#10;fBkFz9u9SA7bCi+76yO7vpJBU+4HSvV77XoOwlPr/+Kfe68VTML68CX8AL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dMQV+9AAAA2wAAAA8AAAAAAAAAAAAAAAAAoQIA&#10;AGRycy9kb3ducmV2LnhtbFBLBQYAAAAABAAEAPkAAACLAwAAAAA=&#10;" strokeweight=".5pt">
                        <v:stroke endarrow="block" joinstyle="miter"/>
                      </v:shape>
                      <v:shape id="_x0000_s1047" type="#_x0000_t202" style="position:absolute;left:11715;top:2381;width:6763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<v:textbox style="mso-fit-shape-to-text:t">
                          <w:txbxContent>
                            <w:p w:rsidR="00E16DF8" w:rsidRPr="00145D15" w:rsidRDefault="00E16DF8" w:rsidP="00E16DF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5D15">
                                <w:rPr>
                                  <w:rFonts w:ascii="標楷體" w:eastAsia="標楷體" w:hAnsi="標楷體" w:hint="eastAsia"/>
                                </w:rPr>
                                <w:t>未完成</w:t>
                              </w:r>
                            </w:p>
                          </w:txbxContent>
                        </v:textbox>
                      </v:shape>
                    </v:group>
                    <v:group id="群組 233" o:spid="_x0000_s1048" style="position:absolute;top:10096;width:52768;height:32861" coordsize="52768,3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群組 9" o:spid="_x0000_s1049" style="position:absolute;left:15049;top:9906;width:11335;height:10191" coordsize="11334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菱形 10" o:spid="_x0000_s1050" type="#_x0000_t4" style="position:absolute;width:11334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OFsMA&#10;AADbAAAADwAAAGRycy9kb3ducmV2LnhtbESPQWvCQBSE7wX/w/IEb83GIK1EVxFLwVtbzcXbM/tM&#10;otm3YXdN0n/fLRR6HGbmG2a9HU0renK+saxgnqQgiEurG64UFKf35yUIH5A1tpZJwTd52G4mT2vM&#10;tR34i/pjqESEsM9RQR1Cl0vpy5oM+sR2xNG7WmcwROkqqR0OEW5amaXpizTYcFyosaN9TeX9+DAK&#10;PpxJX+3t83bR54GKtnobGnlSajYddysQgcbwH/5rH7SCbAG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aOFsMAAADbAAAADwAAAAAAAAAAAAAAAACYAgAAZHJzL2Rv&#10;d25yZXYueG1sUEsFBgAAAAAEAAQA9QAAAIgDAAAAAA==&#10;" filled="f" strokeweight="1pt"/>
                        <v:shape id="_x0000_s1051" type="#_x0000_t202" style="position:absolute;left:1619;top:3429;width:933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E16DF8" w:rsidRPr="00145D15" w:rsidRDefault="00E16DF8" w:rsidP="00E16DF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線上簽署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group id="群組 12" o:spid="_x0000_s1052" style="position:absolute;left:36480;top:9620;width:11335;height:10192" coordsize="11334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菱形 13" o:spid="_x0000_s1053" type="#_x0000_t4" style="position:absolute;width:11334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QYcIA&#10;AADbAAAADwAAAGRycy9kb3ducmV2LnhtbESPS4sCMRCE74L/IbTgTTN6UJk1DqIIe9v1cfHWO+md&#10;x046QxKd2X9vBMFjUVVfUeusN424k/OVZQWzaQKCOLe64kLB5XyYrED4gKyxsUwK/slDthkO1phq&#10;2/GR7qdQiAhhn6KCMoQ2ldLnJRn0U9sSR+/XOoMhSldI7bCLcNPIeZIspMGK40KJLe1Kyv9ON6Pg&#10;y5lkaevv+kdfO7o0xb6r5Fmp8ajffoAI1Id3+NX+1ArmS3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BBhwgAAANsAAAAPAAAAAAAAAAAAAAAAAJgCAABkcnMvZG93&#10;bnJldi54bWxQSwUGAAAAAAQABAD1AAAAhwMAAAAA&#10;" filled="f" strokeweight="1pt"/>
                        <v:shape id="_x0000_s1054" type="#_x0000_t202" style="position:absolute;left:1619;top:3429;width:934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  <v:textbox style="mso-fit-shape-to-text:t">
                            <w:txbxContent>
                              <w:p w:rsidR="00E16DF8" w:rsidRPr="00145D15" w:rsidRDefault="00E16DF8" w:rsidP="00E16DF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45D15">
                                  <w:rPr>
                                    <w:rFonts w:ascii="標楷體" w:eastAsia="標楷體" w:hAnsi="標楷體" w:hint="eastAsia"/>
                                  </w:rPr>
                                  <w:t>紙本簽署</w:t>
                                </w:r>
                              </w:p>
                            </w:txbxContent>
                          </v:textbox>
                        </v:shape>
                      </v:group>
                      <v:roundrect id="_x0000_s1055" style="position:absolute;left:33337;top:20859;width:17717;height:58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NOsUA&#10;AADbAAAADwAAAGRycy9kb3ducmV2LnhtbESPQWvCQBSE7wX/w/IEb3Wj0qDRVUQoeOihTTzo7Zl9&#10;JsHs25DdJqm/vlsoeBxm5htmsxtMLTpqXWVZwWwagSDOra64UHDK3l+XIJxH1lhbJgU/5GC3Hb1s&#10;MNG25y/qUl+IAGGXoILS+yaR0uUlGXRT2xAH72Zbgz7ItpC6xT7ATS3nURRLgxWHhRIbOpSU39Nv&#10;o6A7xunjbBeXVdxfP6Lsccns55tSk/GwX4PwNPhn+L991ArmK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Q06xQAAANsAAAAPAAAAAAAAAAAAAAAAAJgCAABkcnMv&#10;ZG93bnJldi54bWxQSwUGAAAAAAQABAD1AAAAigMAAAAA&#10;">
                        <v:stroke joinstyle="miter"/>
                        <v:textbox>
                          <w:txbxContent>
                            <w:p w:rsidR="00E16DF8" w:rsidRPr="00145D15" w:rsidRDefault="00E16DF8" w:rsidP="00E16DF8">
                              <w:pPr>
                                <w:jc w:val="center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145D15">
                                <w:rPr>
                                  <w:rFonts w:ascii="Times New Roman" w:eastAsia="標楷體" w:hAnsi="Times New Roman"/>
                                </w:rPr>
                                <w:t>回收紙本，</w:t>
                              </w:r>
                            </w:p>
                            <w:p w:rsidR="00E16DF8" w:rsidRPr="00145D15" w:rsidRDefault="00E16DF8" w:rsidP="00E16DF8">
                              <w:pPr>
                                <w:jc w:val="center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145D15">
                                <w:rPr>
                                  <w:rFonts w:ascii="Times New Roman" w:eastAsia="標楷體" w:hAnsi="Times New Roman"/>
                                </w:rPr>
                                <w:t>學校掃描回條</w:t>
                              </w:r>
                              <w:r w:rsidRPr="00145D15">
                                <w:rPr>
                                  <w:rFonts w:ascii="Times New Roman" w:eastAsia="標楷體" w:hAnsi="Times New Roman"/>
                                </w:rPr>
                                <w:t>QR code</w:t>
                              </w:r>
                            </w:p>
                          </w:txbxContent>
                        </v:textbox>
                      </v:roundrect>
                      <v:roundrect id="_x0000_s1056" style="position:absolute;top:29146;width:52768;height:3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yesIA&#10;AADbAAAADwAAAGRycy9kb3ducmV2LnhtbERPTWvCQBC9C/0PyxS8mU0Vg01dpRQEDz1o4kFv0+w0&#10;Cc3OhuyapP569yB4fLzv9XY0jeipc7VlBW9RDIK4sLrmUsEp381WIJxH1thYJgX/5GC7eZmsMdV2&#10;4CP1mS9FCGGXooLK+zaV0hUVGXSRbYkD92s7gz7ArpS6wyGEm0bO4ziRBmsODRW29FVR8ZddjYJ+&#10;n2S3s11c3pPh5zvOb5fcHpZKTV/Hzw8Qnkb/FD/ce61gEdaH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jJ6wgAAANsAAAAPAAAAAAAAAAAAAAAAAJgCAABkcnMvZG93&#10;bnJldi54bWxQSwUGAAAAAAQABAD1AAAAhwMAAAAA&#10;">
                        <v:stroke joinstyle="miter"/>
                        <v:textbox>
                          <w:txbxContent>
                            <w:p w:rsidR="00E16DF8" w:rsidRPr="00B41AF5" w:rsidRDefault="00E16DF8" w:rsidP="00E16DF8">
                              <w:pPr>
                                <w:jc w:val="center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B41AF5">
                                <w:rPr>
                                  <w:rFonts w:ascii="Times New Roman" w:eastAsia="標楷體" w:hAnsi="Times New Roman"/>
                                </w:rPr>
                                <w:t>簽署結果上傳至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NIAS</w:t>
                              </w:r>
                              <w:r w:rsidRPr="00B41AF5">
                                <w:rPr>
                                  <w:rFonts w:ascii="Times New Roman" w:eastAsia="標楷體" w:hAnsi="Times New Roman"/>
                                </w:rPr>
                                <w:t>系統自動完成造冊</w:t>
                              </w:r>
                            </w:p>
                          </w:txbxContent>
                        </v:textbox>
                      </v:roundrect>
                      <v:shape id="直線單箭頭接點 202" o:spid="_x0000_s1057" type="#_x0000_t32" style="position:absolute;left:42100;top:8572;width:0;height: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yGcQAAADbAAAADwAAAGRycy9kb3ducmV2LnhtbESPT2vCQBTE7wW/w/IKvUjd2EIpaVYp&#10;gphrYhGPz+zLn5p9G7NrEr+9WxB6HGbmN0yynkwrBupdY1nBchGBIC6sbrhS8LPfvn6CcB5ZY2uZ&#10;FNzIwXo1e0ow1nbkjIbcVyJA2MWooPa+i6V0RU0G3cJ2xMErbW/QB9lXUvc4Brhp5VsUfUiDDYeF&#10;Gjva1FSc86tRcCl/m2O27fCwO52r0/U4H9p0rtTL8/T9BcLT5P/Dj3aqFbwv4e9L+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2XIZxAAAANsAAAAPAAAAAAAAAAAA&#10;AAAAAKECAABkcnMvZG93bnJldi54bWxQSwUGAAAAAAQABAD5AAAAkgMAAAAA&#10;" strokeweight=".5pt">
                        <v:stroke endarrow="block" joinstyle="miter"/>
                      </v:shape>
                      <v:shape id="直線單箭頭接點 204" o:spid="_x0000_s1058" type="#_x0000_t32" style="position:absolute;left:20669;top:5715;width:95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sbsQAAADbAAAADwAAAGRycy9kb3ducmV2LnhtbESPT2vCQBTE7wW/w/KEXqRutFBKzCoi&#10;SHNNWsTjM/vyR7NvY3ZN0m/fLRR6HGbmN0yym0wrBupdY1nBahmBIC6sbrhS8PV5fHkH4TyyxtYy&#10;KfgmB7vt7CnBWNuRMxpyX4kAYRejgtr7LpbSFTUZdEvbEQevtL1BH2RfSd3jGOCmlesoepMGGw4L&#10;NXZ0qKm45Q+j4F5em3N27PD0cblVl8d5MbTpQqnn+bTfgPA0+f/wXzvVCl7X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C+xuxAAAANsAAAAPAAAAAAAAAAAA&#10;AAAAAKECAABkcnMvZG93bnJldi54bWxQSwUGAAAAAAQABAD5AAAAkgMAAAAA&#10;" strokeweight=".5pt">
                        <v:stroke endarrow="block" joinstyle="miter"/>
                      </v:shape>
                      <v:shape id="直線單箭頭接點 205" o:spid="_x0000_s1059" type="#_x0000_t32" style="position:absolute;left:42195;top:19812;width:0;height:10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dJ9cIAAADbAAAADwAAAGRycy9kb3ducmV2LnhtbESPzarCMBSE94LvEM4FN6KpCiK9RrkI&#10;olt/kC6PzbHttTmpTaz17Y0guBxm5htmvmxNKRqqXWFZwWgYgSBOrS44U3A8rAczEM4jaywtk4In&#10;OVguup05xto+eEfN3mciQNjFqCD3voqldGlOBt3QVsTBu9jaoA+yzqSu8RHgppTjKJpKgwWHhRwr&#10;WuWUXvd3o+B2+S+S3brC0+Z8zc73pN+U275SvZ/27xeEp9Z/w5/2ViuYTOD9Jfw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dJ9cIAAADbAAAADwAAAAAAAAAAAAAA&#10;AAChAgAAZHJzL2Rvd25yZXYueG1sUEsFBgAAAAAEAAQA+QAAAJADAAAAAA==&#10;" strokeweight=".5pt">
                        <v:stroke endarrow="block" joinstyle="miter"/>
                      </v:shape>
                      <v:shape id="_x0000_s1060" type="#_x0000_t202" style="position:absolute;left:42576;top:26193;width:6763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  <v:textbox style="mso-fit-shape-to-text:t">
                          <w:txbxContent>
                            <w:p w:rsidR="00E16DF8" w:rsidRPr="00B41AF5" w:rsidRDefault="00E16DF8" w:rsidP="00E16DF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41AF5">
                                <w:rPr>
                                  <w:rFonts w:ascii="標楷體" w:eastAsia="標楷體" w:hAnsi="標楷體" w:hint="eastAsia"/>
                                </w:rPr>
                                <w:t>完成</w:t>
                              </w:r>
                            </w:p>
                          </w:txbxContent>
                        </v:textbox>
                      </v:shape>
                      <v:shape id="直線單箭頭接點 210" o:spid="_x0000_s1061" type="#_x0000_t32" style="position:absolute;left:20764;top:20193;width:95;height:9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J0GsQAAADbAAAADwAAAGRycy9kb3ducmV2LnhtbESPQWvCQBSE70L/w/IKXqRutFhK6hpE&#10;EHONSvH4zD6TNNm3MbvG+O+7hYLHYWa+YZbJYBrRU+cqywpm0wgEcW51xYWC42H79gnCeWSNjWVS&#10;8CAHyepltMRY2ztn1O99IQKEXYwKSu/bWEqXl2TQTW1LHLyL7Qz6ILtC6g7vAW4aOY+iD2mw4rBQ&#10;YkubkvJ6fzMKrpef6pRtW/zenevifDtN+iadKDV+HdZfIDwN/hn+b6dawfsC/r6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4nQaxAAAANsAAAAPAAAAAAAAAAAA&#10;AAAAAKECAABkcnMvZG93bnJldi54bWxQSwUGAAAAAAQABAD5AAAAkgMAAAAA&#10;" strokeweight=".5pt">
                        <v:stroke endarrow="block" joinstyle="miter"/>
                      </v:shape>
                      <v:shape id="_x0000_s1062" type="#_x0000_t202" style="position:absolute;left:285;top:1905;width:6763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    <v:textbox style="mso-fit-shape-to-text:t">
                          <w:txbxContent>
                            <w:p w:rsidR="00E16DF8" w:rsidRPr="00145D15" w:rsidRDefault="00E16DF8" w:rsidP="00E16DF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5D15">
                                <w:rPr>
                                  <w:rFonts w:ascii="標楷體" w:eastAsia="標楷體" w:hAnsi="標楷體" w:hint="eastAsia"/>
                                </w:rPr>
                                <w:t>完成</w:t>
                              </w:r>
                            </w:p>
                          </w:txbxContent>
                        </v:textbox>
                      </v:shape>
                      <v:shape id="直線單箭頭接點 215" o:spid="_x0000_s1063" type="#_x0000_t32" style="position:absolute;left:5715;width:285;height:29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P9sQAAADbAAAADwAAAGRycy9kb3ducmV2LnhtbESPQWvCQBSE70L/w/IKXqRutGBL6hpE&#10;EHONSvH4zD6TNNm3MbvG+O+7hYLHYWa+YZbJYBrRU+cqywpm0wgEcW51xYWC42H79gnCeWSNjWVS&#10;8CAHyepltMRY2ztn1O99IQKEXYwKSu/bWEqXl2TQTW1LHLyL7Qz6ILtC6g7vAW4aOY+ihTRYcVgo&#10;saVNSXm9vxkF18tPdcq2LX7vznVxvp0mfZNOlBq/DusvEJ4G/wz/t1Ot4P0D/r6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fE/2xAAAANsAAAAPAAAAAAAAAAAA&#10;AAAAAKECAABkcnMvZG93bnJldi54bWxQSwUGAAAAAAQABAD5AAAAkgMAAAAA&#10;" strokeweight=".5pt">
                        <v:stroke endarrow="block" joinstyle="miter"/>
                      </v:shape>
                      <v:shape id="直線單箭頭接點 221" o:spid="_x0000_s1064" type="#_x0000_t32" style="position:absolute;left:42195;top:26670;width:0;height:2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bhL0AAADbAAAADwAAAGRycy9kb3ducmV2LnhtbERPSwrCMBDdC94hjOBGNFVBpBpFBNGt&#10;H8Tl2IxttZnUJtZ6e7MQXD7ef75sTCFqqlxuWcFwEIEgTqzOOVVwOm76UxDOI2ssLJOCDzlYLtqt&#10;OcbavnlP9cGnIoSwi1FB5n0ZS+mSjAy6gS2JA3ezlUEfYJVKXeE7hJtCjqJoIg3mHBoyLGmdUfI4&#10;vIyC5+2eX/abEs/b6yO9vi69utj1lOp2mtUMhKfG/8U/904rGIex4Uv4AXLx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zj24S9AAAA2wAAAA8AAAAAAAAAAAAAAAAAoQIA&#10;AGRycy9kb3ducmV2LnhtbFBLBQYAAAAABAAEAPkAAACLAwAAAAA=&#10;" strokeweight=".5pt">
                        <v:stroke endarrow="block" joinstyle="miter"/>
                      </v:shape>
                    </v:group>
                  </v:group>
                </v:group>
                <v:group id="群組 243" o:spid="_x0000_s1065" style="position:absolute;left:476;top:63817;width:68008;height:27385" coordsize="68008,27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oundrect id="_x0000_s1066" style="position:absolute;left:19335;top:21335;width:30671;height:6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BB8MA&#10;AADbAAAADwAAAGRycy9kb3ducmV2LnhtbERPPW/CMBDdK/EfrKvUrTilbQQBgxASEgMDTRhgO+Jr&#10;EjU+R7FJAr++HpAYn973YjWYWnTUusqygo9xBII4t7riQsEx275PQTiPrLG2TApu5GC1HL0sMNG2&#10;5x/qUl+IEMIuQQWl900ipctLMujGtiEO3K9tDfoA20LqFvsQbmo5iaJYGqw4NJTY0Kak/C+9GgXd&#10;Lk7vJ/t5nsX9ZR9l93NmD99Kvb0O6zkIT4N/ih/unVbwFdaH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BB8MAAADbAAAADwAAAAAAAAAAAAAAAACYAgAAZHJzL2Rv&#10;d25yZXYueG1sUEsFBgAAAAAEAAQA9QAAAIgDAAAAAA==&#10;">
                    <v:stroke joinstyle="miter"/>
                    <v:textbox>
                      <w:txbxContent>
                        <w:p w:rsidR="00E16DF8" w:rsidRPr="00EB61CA" w:rsidRDefault="00E16DF8" w:rsidP="00E16DF8">
                          <w:pPr>
                            <w:jc w:val="center"/>
                            <w:rPr>
                              <w:rFonts w:ascii="Times New Roman" w:eastAsia="標楷體" w:hAnsi="Times New Roman"/>
                            </w:rPr>
                          </w:pPr>
                          <w:r w:rsidRPr="00EB61CA">
                            <w:rPr>
                              <w:rFonts w:ascii="Times New Roman" w:eastAsia="標楷體" w:hAnsi="Times New Roman"/>
                            </w:rPr>
                            <w:t>觀察區（至休息區或帶回班上休息</w:t>
                          </w:r>
                          <w:r>
                            <w:rPr>
                              <w:rFonts w:ascii="Times New Roman" w:eastAsia="標楷體" w:hAnsi="Times New Roman"/>
                            </w:rPr>
                            <w:t>15</w:t>
                          </w:r>
                          <w:r>
                            <w:rPr>
                              <w:rFonts w:ascii="Times New Roman" w:eastAsia="標楷體" w:hAnsi="Times New Roman" w:hint="eastAsia"/>
                            </w:rPr>
                            <w:t>分鐘</w:t>
                          </w:r>
                          <w:r>
                            <w:rPr>
                              <w:rFonts w:ascii="Times New Roman" w:eastAsia="標楷體" w:hAnsi="Times New Roman"/>
                            </w:rPr>
                            <w:t>後，自我觀察</w:t>
                          </w:r>
                          <w:r>
                            <w:rPr>
                              <w:rFonts w:ascii="Times New Roman" w:eastAsia="標楷體" w:hAnsi="Times New Roman"/>
                            </w:rPr>
                            <w:t>15</w:t>
                          </w:r>
                          <w:r>
                            <w:rPr>
                              <w:rFonts w:ascii="Times New Roman" w:eastAsia="標楷體" w:hAnsi="Times New Roman"/>
                            </w:rPr>
                            <w:t>分鐘</w:t>
                          </w:r>
                          <w:r w:rsidRPr="00EB61CA">
                            <w:rPr>
                              <w:rFonts w:ascii="Times New Roman" w:eastAsia="標楷體" w:hAnsi="Times New Roman"/>
                            </w:rPr>
                            <w:t>）</w:t>
                          </w:r>
                        </w:p>
                      </w:txbxContent>
                    </v:textbox>
                  </v:roundrect>
                  <v:shape id="直線單箭頭接點 4" o:spid="_x0000_s1067" type="#_x0000_t32" style="position:absolute;left:34575;top:20002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8BZMQAAADbAAAADwAAAGRycy9kb3ducmV2LnhtbESPT2vCQBTE7wW/w/IKvUjdWEopaVYp&#10;gphrYhGPz+zLn5p9G7NrEr+9WxB6HGbmN0yynkwrBupdY1nBchGBIC6sbrhS8LPfvn6CcB5ZY2uZ&#10;FNzIwXo1e0ow1nbkjIbcVyJA2MWooPa+i6V0RU0G3cJ2xMErbW/QB9lXUvc4Brhp5VsUfUiDDYeF&#10;Gjva1FSc86tRcCl/m2O27fCwO52r0/U4H9p0rtTL8/T9BcLT5P/Dj3aqFbwv4e9L+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3wFkxAAAANsAAAAPAAAAAAAAAAAA&#10;AAAAAKECAABkcnMvZG93bnJldi54bWxQSwUGAAAAAAQABAD5AAAAkgMAAAAA&#10;" strokeweight=".5pt">
                    <v:stroke endarrow="block" joinstyle="miter"/>
                  </v:shape>
                  <v:group id="群組 242" o:spid="_x0000_s1068" style="position:absolute;width:68008;height:23336" coordsize="68008,2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line id="直線接點 21" o:spid="_x0000_s1069" style="position:absolute;visibility:visible;mso-wrap-style:square" from="50101,12192" to="5943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jKA8AAAADbAAAADwAAAGRycy9kb3ducmV2LnhtbESPT4vCMBTE74LfITxhb5r6Z0WrUWRB&#10;WLyp9f5onm21eSlJVttvbwRhj8PM/IZZb1tTiwc5X1lWMB4lIIhzqysuFGTn/XABwgdkjbVlUtCR&#10;h+2m31tjqu2Tj/Q4hUJECPsUFZQhNKmUPi/JoB/Zhjh6V+sMhihdIbXDZ4SbWk6SZC4NVhwXSmzo&#10;p6T8fvozCvCQHC5Zd/6+1mhmty5bOn3TSn0N2t0KRKA2/Ic/7V+tYDaF95f4A+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1oygPAAAAA2wAAAA8AAAAAAAAAAAAAAAAA&#10;oQIAAGRycy9kb3ducmV2LnhtbFBLBQYAAAAABAAEAPkAAACOAwAAAAA=&#10;" strokeweight=".5pt">
                      <v:stroke joinstyle="miter"/>
                    </v:line>
                    <v:group id="群組 240" o:spid="_x0000_s1070" style="position:absolute;width:68008;height:23336" coordsize="68008,2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group id="群組 239" o:spid="_x0000_s1071" style="position:absolute;width:68008;height:19907" coordsize="68008,19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roundrect id="_x0000_s1072" style="position:absolute;left:19240;top:16573;width:30671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186MUA&#10;AADbAAAADwAAAGRycy9kb3ducmV2LnhtbESPQWvCQBSE70L/w/IKvemmVoNGVymC4KEHTXqot2f2&#10;NQnNvg3ZNUn99a5Q6HGYmW+Y9XYwteiodZVlBa+TCARxbnXFhYLPbD9egHAeWWNtmRT8koPt5mm0&#10;xkTbnk/Upb4QAcIuQQWl900ipctLMugmtiEO3rdtDfog20LqFvsAN7WcRlEsDVYcFkpsaFdS/pNe&#10;jYLuEKe3L/t2Xsb95SPKbufMHudKvTwP7ysQngb/H/5rH7SCWQyP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XzoxQAAANsAAAAPAAAAAAAAAAAAAAAAAJgCAABkcnMv&#10;ZG93bnJldi54bWxQSwUGAAAAAAQABAD1AAAAigMAAAAA&#10;">
                          <v:stroke joinstyle="miter"/>
                          <v:textbox>
                            <w:txbxContent>
                              <w:p w:rsidR="00E16DF8" w:rsidRPr="00B41AF5" w:rsidRDefault="00E16DF8" w:rsidP="00E16DF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B41AF5">
                                  <w:rPr>
                                    <w:rFonts w:ascii="標楷體" w:eastAsia="標楷體" w:hAnsi="標楷體" w:hint="eastAsia"/>
                                  </w:rPr>
                                  <w:t>接種區（透過健保卡核對身分後接種）</w:t>
                                </w:r>
                              </w:p>
                            </w:txbxContent>
                          </v:textbox>
                        </v:roundrect>
                        <v:group id="群組 237" o:spid="_x0000_s1073" style="position:absolute;width:68008;height:16820" coordsize="68008,16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group id="群組 236" o:spid="_x0000_s1074" style="position:absolute;width:68008;height:16478" coordsize="68008,16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shape id="直線單箭頭接點 218" o:spid="_x0000_s1075" type="#_x0000_t32" style="position:absolute;left:34385;width: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kNYsQAAADbAAAADwAAAGRycy9kb3ducmV2LnhtbESPQWvCQBSE70L/w/IKXqRulCJt6hpE&#10;EHONSvH4zD6TNNm3MbvG+O+7hYLHYWa+YZbJYBrRU+cqywpm0wgEcW51xYWC42H79gHCeWSNjWVS&#10;8CAHyepltMRY2ztn1O99IQKEXYwKSu/bWEqXl2TQTW1LHLyL7Qz6ILtC6g7vAW4aOY+ihTRYcVgo&#10;saVNSXm9vxkF18tPdcq2LX7vznVxvp0mfZNOlBq/DusvEJ4G/wz/t1Ot4P0T/r6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Q1ixAAAANsAAAAPAAAAAAAAAAAA&#10;AAAAAKECAABkcnMvZG93bnJldi54bWxQSwUGAAAAAAQABAD5AAAAkgMAAAAA&#10;" strokeweight=".5pt">
                              <v:stroke endarrow="block" joinstyle="miter"/>
                            </v:shape>
                            <v:group id="群組 228" o:spid="_x0000_s1076" style="position:absolute;top:1143;width:68008;height:15335" coordsize="68008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<v:roundrect id="_x0000_s1077" style="position:absolute;width:68008;height:35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h/sUA&#10;AADbAAAADwAAAGRycy9kb3ducmV2LnhtbESPT2vCQBTE74V+h+UVvOkmkUqJrlIUJfTin0rp8ZF9&#10;JrHZtyG7iem37wpCj8PM/IZZrAZTi55aV1lWEE8iEMS51RUXCs6f2/EbCOeRNdaWScEvOVgtn58W&#10;mGp74yP1J1+IAGGXooLS+yaV0uUlGXQT2xAH72Jbgz7ItpC6xVuAm1omUTSTBisOCyU2tC4p/zl1&#10;RsG+O+cm+5o2ySB339fqKjeHj16p0cvwPgfhafD/4Uc70wpeY7h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qH+xQAAANsAAAAPAAAAAAAAAAAAAAAAAJgCAABkcnMv&#10;ZG93bnJldi54bWxQSwUGAAAAAAQABAD1AAAAigMAAAAA&#10;" fillcolor="#d9d9d9" stroked="f">
                                <v:stroke joinstyle="miter"/>
                                <v:textbox>
                                  <w:txbxContent>
                                    <w:p w:rsidR="00E16DF8" w:rsidRPr="00B41AF5" w:rsidRDefault="00E16DF8" w:rsidP="00E16DF8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</w:pPr>
                                      <w:r w:rsidRPr="00B41AF5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接種現場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_x0000_s1078" style="position:absolute;left:19145;top:4572;width:30670;height:33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sNsUA&#10;AADbAAAADwAAAGRycy9kb3ducmV2LnhtbESPQWvCQBSE7wX/w/IKvdVNLQaNriKFgoceNPGgt2f2&#10;NQnNvg3ZbRL99a4geBxm5htmuR5MLTpqXWVZwcc4AkGcW11xoeCQfb/PQDiPrLG2TAou5GC9Gr0s&#10;MdG25z11qS9EgLBLUEHpfZNI6fKSDLqxbYiD92tbgz7ItpC6xT7ATS0nURRLgxWHhRIb+iop/0v/&#10;jYJuG6fXo/08zeP+/BNl11Nmd1Ol3l6HzQKEp8E/w4/2ViuYTu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+w2xQAAANsAAAAPAAAAAAAAAAAAAAAAAJgCAABkcnMv&#10;ZG93bnJldi54bWxQSwUGAAAAAAQABAD1AAAAigMAAAAA&#10;">
                                <v:stroke joinstyle="miter"/>
                                <v:textbox>
                                  <w:txbxContent>
                                    <w:p w:rsidR="00E16DF8" w:rsidRPr="00B41AF5" w:rsidRDefault="00E16DF8" w:rsidP="00E16DF8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B41AF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等待區（量測體溫</w:t>
                                      </w:r>
                                      <w:r w:rsidRPr="00B41AF5">
                                        <w:rPr>
                                          <w:rFonts w:ascii="標楷體" w:eastAsia="標楷體" w:hAnsi="標楷體"/>
                                        </w:rPr>
                                        <w:t>、檢查健保卡</w:t>
                                      </w:r>
                                      <w:r w:rsidRPr="00B41AF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v:textbox>
                              </v:roundrect>
                              <v:shape id="直線單箭頭接點 219" o:spid="_x0000_s1079" type="#_x0000_t32" style="position:absolute;left:34480;top:3429;width: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isVcQAAADbAAAADwAAAGRycy9kb3ducmV2LnhtbESPQWvCQBSE70L/w/IKXqRutFhK6hpE&#10;EHONSvH4zD6TNNm3MbvG+O+7hYLHYWa+YZbJYBrRU+cqywpm0wgEcW51xYWC42H79gnCeWSNjWVS&#10;8CAHyepltMRY2ztn1O99IQKEXYwKSu/bWEqXl2TQTW1LHLyL7Qz6ILtC6g7vAW4aOY+iD2mw4rBQ&#10;YkubkvJ6fzMKrpef6pRtW/zenevifDtN+iadKDV+HdZfIDwN/hn+b6daweId/r6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KxVxAAAANsAAAAPAAAAAAAAAAAA&#10;AAAAAKECAABkcnMvZG93bnJldi54bWxQSwUGAAAAAAQABAD5AAAAkgMAAAAA&#10;" strokeweight=".5pt">
                                <v:stroke endarrow="block" joinstyle="miter"/>
                              </v:shape>
                              <v:roundrect id="_x0000_s1080" style="position:absolute;left:19335;top:9239;width:30671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R2cYA&#10;AADbAAAADwAAAGRycy9kb3ducmV2LnhtbESPQWvCQBSE7wX/w/KE3uqmtQaNrlIEwUMPbeJBb8/s&#10;MwnNvg3ZNUn99d2C4HGYmW+Y1WYwteiodZVlBa+TCARxbnXFhYJDtnuZg3AeWWNtmRT8koPNevS0&#10;wkTbnr+pS30hAoRdggpK75tESpeXZNBNbEMcvIttDfog20LqFvsAN7V8i6JYGqw4LJTY0Lak/Ce9&#10;GgXdPk5vRzs9LeL+/Bllt1Nmv2ZKPY+HjyUIT4N/hO/tvVYwe4f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rR2cYAAADbAAAADwAAAAAAAAAAAAAAAACYAgAAZHJz&#10;L2Rvd25yZXYueG1sUEsFBgAAAAAEAAQA9QAAAIsDAAAAAA==&#10;">
                                <v:stroke joinstyle="miter"/>
                                <v:textbox>
                                  <w:txbxContent>
                                    <w:p w:rsidR="00E16DF8" w:rsidRPr="00B41AF5" w:rsidRDefault="00E16DF8" w:rsidP="00E16DF8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B41AF5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評估區（醫師評估是否可接種）</w:t>
                                      </w:r>
                                    </w:p>
                                  </w:txbxContent>
                                </v:textbox>
                              </v:roundrect>
                              <v:shape id="直線單箭頭接點 225" o:spid="_x0000_s1081" type="#_x0000_t32" style="position:absolute;left:34575;top:8001;width:0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2RusIAAADbAAAADwAAAGRycy9kb3ducmV2LnhtbESPzarCMBSE94LvEM4FN6KpgiK9RrkI&#10;olt/kC6PzbHttTmpTaz17Y0guBxm5htmvmxNKRqqXWFZwWgYgSBOrS44U3A8rAczEM4jaywtk4In&#10;OVguup05xto+eEfN3mciQNjFqCD3voqldGlOBt3QVsTBu9jaoA+yzqSu8RHgppTjKJpKgwWHhRwr&#10;WuWUXvd3o+B2+S+S3brC0+Z8zc73pN+U275SvZ/27xeEp9Z/w5/2ViuYTOD9Jfw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2RusIAAADbAAAADwAAAAAAAAAAAAAA&#10;AAChAgAAZHJzL2Rvd25yZXYueG1sUEsFBgAAAAAEAAQA+QAAAJADAAAAAA==&#10;" strokeweight=".5pt">
                                <v:stroke endarrow="block" joinstyle="miter"/>
                              </v:shape>
                              <v:shape id="直線單箭頭接點 226" o:spid="_x0000_s1082" type="#_x0000_t32" style="position:absolute;left:34480;top:12668;width:95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8PzcIAAADbAAAADwAAAGRycy9kb3ducmV2LnhtbESPzarCMBSE94LvEM4FN6KpgiK9RrkI&#10;olt/kC6PzbHttTmpTaz17Y0guBxm5htmvmxNKRqqXWFZwWgYgSBOrS44U3A8rAczEM4jaywtk4In&#10;OVguup05xto+eEfN3mciQNjFqCD3voqldGlOBt3QVsTBu9jaoA+yzqSu8RHgppTjKJpKgwWHhRwr&#10;WuWUXvd3o+B2+S+S3brC0+Z8zc73pN+U275SvZ/27xeEp9Z/w5/2ViuYTOH9Jfw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+8PzcIAAADbAAAADwAAAAAAAAAAAAAA&#10;AAChAgAAZHJzL2Rvd25yZXYueG1sUEsFBgAAAAAEAAQA+QAAAJADAAAAAA==&#10;" strokeweight=".5pt">
                                <v:stroke endarrow="block" joinstyle="miter"/>
                              </v:shape>
                            </v:group>
                          </v:group>
                          <v:shape id="_x0000_s1083" type="#_x0000_t202" style="position:absolute;left:30575;top:13619;width:3334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E16DF8" w:rsidRPr="00B41AF5" w:rsidRDefault="00E16DF8" w:rsidP="00E16DF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1AF5"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群組 238" o:spid="_x0000_s1084" style="position:absolute;left:49720;top:9144;width:16478;height:14192" coordorigin="-285,-190" coordsize="16478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line id="直線接點 22" o:spid="_x0000_s1085" style="position:absolute;visibility:visible;mso-wrap-style:square" from="9429,2857" to="9525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lrNMEAAADbAAAADwAAAGRycy9kb3ducmV2LnhtbESPT2vCQBTE7wW/w/KE3uqmpSka3YgI&#10;gnhrjPdH9pk/zb4Nu1tNvr0rFHocZuY3zGY7ml7cyPnWsoL3RQKCuLK65VpBeT68LUH4gKyxt0wK&#10;JvKwzWcvG8y0vfM33YpQiwhhn6GCJoQhk9JXDRn0CzsQR+9qncEQpauldniPcNPLjyT5kgZbjgsN&#10;DrRvqPopfo0CPCWnSzmd02uP5rObypXTnVbqdT7u1iACjeE//Nc+agXpCp5f4g+Q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WWs0wQAAANsAAAAPAAAAAAAAAAAAAAAA&#10;AKECAABkcnMvZG93bnJldi54bWxQSwUGAAAAAAQABAD5AAAAjwMAAAAA&#10;" strokeweight=".5pt">
                          <v:stroke joinstyle="miter"/>
                        </v:line>
                        <v:shape id="直線單箭頭接點 23" o:spid="_x0000_s1086" type="#_x0000_t32" style="position:absolute;left:-95;top:13906;width:9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+C6cEAAADbAAAADwAAAGRycy9kb3ducmV2LnhtbERPy4rCMBTdD/gP4QruxtQBxammRQTx&#10;sRB03Li7NNem2NyUJlOrXz9ZDLg8nPcy720tOmp95VjBZJyAIC6crrhUcPnZfM5B+ICssXZMCp7k&#10;Ic8GH0tMtXvwibpzKEUMYZ+iAhNCk0rpC0MW/dg1xJG7udZiiLAtpW7xEcNtLb+SZCYtVhwbDDa0&#10;NlTcz79WwXH3vb0ejvvQvabP7eFUJaarL0qNhv1qASJQH97if/dOK5jF9fFL/AE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f4LpwQAAANsAAAAPAAAAAAAAAAAAAAAA&#10;AKECAABkcnMvZG93bnJldi54bWxQSwUGAAAAAAQABAD5AAAAjwMAAAAA&#10;" strokeweight=".5pt">
                          <v:stroke endarrow="block" joinstyle="miter"/>
                        </v:shape>
                        <v:shape id="_x0000_s1087" type="#_x0000_t202" style="position:absolute;left:-285;top:-190;width:1647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E16DF8" w:rsidRPr="00B41AF5" w:rsidRDefault="00E16DF8" w:rsidP="00E16DF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否，立即帶離評估區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16DF8">
        <w:rPr>
          <w:rFonts w:ascii="Times New Roman" w:eastAsia="標楷體" w:hAnsi="Times New Roman" w:hint="eastAsia"/>
          <w:b/>
          <w:sz w:val="40"/>
          <w:szCs w:val="30"/>
        </w:rPr>
        <w:t>N</w:t>
      </w:r>
      <w:r w:rsidR="00E16DF8">
        <w:rPr>
          <w:rFonts w:ascii="Times New Roman" w:eastAsia="標楷體" w:hAnsi="Times New Roman"/>
          <w:b/>
          <w:sz w:val="40"/>
          <w:szCs w:val="30"/>
        </w:rPr>
        <w:t>IAS</w:t>
      </w:r>
      <w:r w:rsidR="00E16DF8">
        <w:rPr>
          <w:rFonts w:ascii="Times New Roman" w:eastAsia="標楷體" w:hAnsi="Times New Roman"/>
          <w:b/>
          <w:sz w:val="40"/>
          <w:szCs w:val="30"/>
        </w:rPr>
        <w:t>系統簽署接種意願及接種疫苗作業程序</w:t>
      </w:r>
    </w:p>
    <w:p w:rsidR="00E16DF8" w:rsidRPr="001E2A31" w:rsidRDefault="00E16DF8" w:rsidP="00E16DF8">
      <w:pPr>
        <w:spacing w:line="400" w:lineRule="exact"/>
        <w:jc w:val="center"/>
        <w:rPr>
          <w:rFonts w:ascii="Times New Roman" w:eastAsia="標楷體" w:hAnsi="Times New Roman"/>
          <w:b/>
          <w:sz w:val="40"/>
          <w:szCs w:val="30"/>
        </w:rPr>
      </w:pPr>
    </w:p>
    <w:p w:rsidR="00E16DF8" w:rsidRPr="0049713E" w:rsidRDefault="00E16DF8" w:rsidP="00E16DF8">
      <w:pPr>
        <w:jc w:val="center"/>
        <w:rPr>
          <w:rFonts w:ascii="Times New Roman" w:eastAsia="標楷體" w:hAnsi="Times New Roman"/>
          <w:b/>
        </w:rPr>
      </w:pPr>
    </w:p>
    <w:p w:rsidR="00E16DF8" w:rsidRPr="003C167D" w:rsidRDefault="00E16DF8" w:rsidP="00E16DF8">
      <w:pPr>
        <w:rPr>
          <w:rFonts w:ascii="Times New Roman" w:eastAsia="標楷體" w:hAnsi="Times New Roman"/>
        </w:rPr>
      </w:pPr>
    </w:p>
    <w:p w:rsidR="00F17357" w:rsidRDefault="00F17357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9F1129" w:rsidRDefault="009F1129"/>
    <w:p w:rsidR="00A80514" w:rsidRDefault="00A80514"/>
    <w:p w:rsidR="00515AFE" w:rsidRDefault="00515AFE"/>
    <w:p w:rsidR="00E87597" w:rsidRDefault="00E87597"/>
    <w:p w:rsidR="009F1129" w:rsidRPr="00A80514" w:rsidRDefault="009F1129" w:rsidP="00A80514">
      <w:pPr>
        <w:ind w:leftChars="-472" w:left="1" w:hangingChars="472" w:hanging="1134"/>
        <w:rPr>
          <w:rFonts w:ascii="Times New Roman" w:eastAsia="標楷體" w:hAnsi="Times New Roman"/>
          <w:b/>
        </w:rPr>
      </w:pPr>
      <w:r w:rsidRPr="00A80514">
        <w:rPr>
          <w:rFonts w:ascii="Times New Roman" w:eastAsia="標楷體" w:hAnsi="Times New Roman"/>
          <w:b/>
        </w:rPr>
        <w:lastRenderedPageBreak/>
        <w:t>附件</w:t>
      </w:r>
      <w:r w:rsidRPr="00A80514">
        <w:rPr>
          <w:rFonts w:ascii="Times New Roman" w:eastAsia="標楷體" w:hAnsi="Times New Roman"/>
          <w:b/>
        </w:rPr>
        <w:t>2</w:t>
      </w:r>
    </w:p>
    <w:p w:rsidR="00A80514" w:rsidRPr="00A80514" w:rsidRDefault="006F27B7" w:rsidP="00A80514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校園</w:t>
      </w:r>
      <w:r w:rsidR="00A80514" w:rsidRPr="00A80514">
        <w:rPr>
          <w:rFonts w:ascii="Times New Roman" w:eastAsia="標楷體" w:hAnsi="Times New Roman"/>
          <w:b/>
          <w:sz w:val="32"/>
        </w:rPr>
        <w:t>疫苗電子化系統</w:t>
      </w:r>
      <w:r w:rsidR="00A80514" w:rsidRPr="00A80514">
        <w:rPr>
          <w:rFonts w:ascii="Times New Roman" w:eastAsia="標楷體" w:hAnsi="Times New Roman"/>
          <w:b/>
          <w:sz w:val="32"/>
        </w:rPr>
        <w:t>(NIAS)</w:t>
      </w:r>
      <w:proofErr w:type="gramStart"/>
      <w:r w:rsidR="00A80514" w:rsidRPr="00A80514">
        <w:rPr>
          <w:rFonts w:ascii="Times New Roman" w:eastAsia="標楷體" w:hAnsi="Times New Roman"/>
          <w:b/>
          <w:sz w:val="32"/>
        </w:rPr>
        <w:t>線上簽署</w:t>
      </w:r>
      <w:proofErr w:type="gramEnd"/>
      <w:r w:rsidR="00A80514" w:rsidRPr="00A80514">
        <w:rPr>
          <w:rFonts w:ascii="Times New Roman" w:eastAsia="標楷體" w:hAnsi="Times New Roman"/>
          <w:b/>
          <w:sz w:val="32"/>
        </w:rPr>
        <w:t>家長操作指引</w:t>
      </w:r>
    </w:p>
    <w:p w:rsidR="00A80514" w:rsidRPr="0065324D" w:rsidRDefault="00A80514" w:rsidP="00A80514">
      <w:pPr>
        <w:pStyle w:val="aa"/>
        <w:spacing w:line="320" w:lineRule="exact"/>
        <w:ind w:left="12"/>
        <w:rPr>
          <w:rFonts w:ascii="Times New Roman" w:eastAsia="標楷體" w:hAnsi="Times New Roman" w:cs="Times New Roman"/>
        </w:rPr>
      </w:pPr>
      <w:r w:rsidRPr="0065324D">
        <w:rPr>
          <w:rFonts w:ascii="Times New Roman" w:eastAsia="標楷體" w:hAnsi="Times New Roman" w:cs="Times New Roman"/>
          <w:spacing w:val="-2"/>
        </w:rPr>
        <w:t>親愛的家長，您好，</w:t>
      </w:r>
    </w:p>
    <w:p w:rsidR="00A80514" w:rsidRPr="0065324D" w:rsidRDefault="00A80514" w:rsidP="00A80514">
      <w:pPr>
        <w:pStyle w:val="aa"/>
        <w:spacing w:before="93" w:line="320" w:lineRule="exact"/>
        <w:ind w:left="12" w:right="38" w:firstLine="480"/>
        <w:rPr>
          <w:rFonts w:ascii="Times New Roman" w:eastAsia="標楷體" w:hAnsi="Times New Roman" w:cs="Times New Roman"/>
        </w:rPr>
      </w:pPr>
      <w:r w:rsidRPr="0065324D">
        <w:rPr>
          <w:rFonts w:ascii="Times New Roman" w:eastAsia="標楷體" w:hAnsi="Times New Roman" w:cs="Times New Roman"/>
          <w:spacing w:val="-2"/>
        </w:rPr>
        <w:t>本年公費流感疫苗將於</w:t>
      </w:r>
      <w:r w:rsidRPr="0065324D">
        <w:rPr>
          <w:rFonts w:ascii="Times New Roman" w:eastAsia="標楷體" w:hAnsi="Times New Roman" w:cs="Times New Roman"/>
          <w:spacing w:val="-2"/>
        </w:rPr>
        <w:t>10</w:t>
      </w:r>
      <w:r w:rsidRPr="0065324D">
        <w:rPr>
          <w:rFonts w:ascii="Times New Roman" w:eastAsia="標楷體" w:hAnsi="Times New Roman" w:cs="Times New Roman"/>
          <w:spacing w:val="-2"/>
        </w:rPr>
        <w:t>月</w:t>
      </w:r>
      <w:r w:rsidR="006F27B7" w:rsidRPr="0065324D">
        <w:rPr>
          <w:rFonts w:ascii="Times New Roman" w:eastAsia="標楷體" w:hAnsi="Times New Roman" w:cs="Times New Roman"/>
          <w:spacing w:val="-2"/>
        </w:rPr>
        <w:t>○</w:t>
      </w:r>
      <w:r w:rsidRPr="0065324D">
        <w:rPr>
          <w:rFonts w:ascii="Times New Roman" w:eastAsia="標楷體" w:hAnsi="Times New Roman" w:cs="Times New Roman"/>
          <w:spacing w:val="-2"/>
        </w:rPr>
        <w:t>日開打，本校配合本縣</w:t>
      </w:r>
      <w:r w:rsidRPr="0065324D">
        <w:rPr>
          <w:rFonts w:ascii="Times New Roman" w:eastAsia="標楷體" w:hAnsi="Times New Roman" w:cs="Times New Roman"/>
          <w:spacing w:val="-2"/>
        </w:rPr>
        <w:t>/</w:t>
      </w:r>
      <w:r w:rsidRPr="0065324D">
        <w:rPr>
          <w:rFonts w:ascii="Times New Roman" w:eastAsia="標楷體" w:hAnsi="Times New Roman" w:cs="Times New Roman"/>
          <w:spacing w:val="-2"/>
        </w:rPr>
        <w:t>市衛生局合約醫療</w:t>
      </w:r>
      <w:r>
        <w:rPr>
          <w:rFonts w:ascii="Times New Roman" w:eastAsia="標楷體" w:hAnsi="Times New Roman" w:cs="Times New Roman"/>
          <w:spacing w:val="-2"/>
        </w:rPr>
        <w:t>單位</w:t>
      </w:r>
      <w:r w:rsidRPr="0065324D">
        <w:rPr>
          <w:rFonts w:ascii="Times New Roman" w:eastAsia="標楷體" w:hAnsi="Times New Roman" w:cs="Times New Roman"/>
          <w:spacing w:val="-2"/>
        </w:rPr>
        <w:t>預計於</w:t>
      </w:r>
      <w:r w:rsidR="006F27B7">
        <w:rPr>
          <w:rFonts w:ascii="Times New Roman" w:eastAsia="標楷體" w:hAnsi="Times New Roman" w:cs="Times New Roman"/>
          <w:spacing w:val="-2"/>
        </w:rPr>
        <w:t>114</w:t>
      </w:r>
      <w:r w:rsidRPr="0065324D">
        <w:rPr>
          <w:rFonts w:ascii="Times New Roman" w:eastAsia="標楷體" w:hAnsi="Times New Roman" w:cs="Times New Roman"/>
          <w:spacing w:val="-2"/>
        </w:rPr>
        <w:t>年</w:t>
      </w:r>
      <w:r w:rsidRPr="0065324D">
        <w:rPr>
          <w:rFonts w:ascii="Times New Roman" w:eastAsia="標楷體" w:hAnsi="Times New Roman" w:cs="Times New Roman"/>
          <w:spacing w:val="-2"/>
        </w:rPr>
        <w:t>○</w:t>
      </w:r>
      <w:r w:rsidRPr="0065324D">
        <w:rPr>
          <w:rFonts w:ascii="Times New Roman" w:eastAsia="標楷體" w:hAnsi="Times New Roman" w:cs="Times New Roman"/>
          <w:spacing w:val="-2"/>
        </w:rPr>
        <w:t>月</w:t>
      </w:r>
      <w:r w:rsidRPr="0065324D">
        <w:rPr>
          <w:rFonts w:ascii="Times New Roman" w:eastAsia="標楷體" w:hAnsi="Times New Roman" w:cs="Times New Roman"/>
          <w:spacing w:val="-2"/>
        </w:rPr>
        <w:t>○</w:t>
      </w:r>
      <w:r w:rsidRPr="0065324D">
        <w:rPr>
          <w:rFonts w:ascii="Times New Roman" w:eastAsia="標楷體" w:hAnsi="Times New Roman" w:cs="Times New Roman"/>
          <w:spacing w:val="-2"/>
        </w:rPr>
        <w:t>日為您的子女進行流感疫苗接種服務，特此通知並徵求您的同意。</w:t>
      </w:r>
    </w:p>
    <w:p w:rsidR="00A80514" w:rsidRPr="0065324D" w:rsidRDefault="00A80514" w:rsidP="00A80514">
      <w:pPr>
        <w:pStyle w:val="aa"/>
        <w:spacing w:line="320" w:lineRule="exact"/>
        <w:ind w:left="12" w:right="165" w:firstLine="480"/>
        <w:rPr>
          <w:rFonts w:ascii="Times New Roman" w:eastAsia="標楷體" w:hAnsi="Times New Roman" w:cs="Times New Roman"/>
        </w:rPr>
      </w:pPr>
      <w:r w:rsidRPr="0065324D">
        <w:rPr>
          <w:rFonts w:ascii="Times New Roman" w:eastAsia="標楷體" w:hAnsi="Times New Roman" w:cs="Times New Roman"/>
          <w:spacing w:val="-8"/>
        </w:rPr>
        <w:t>因應</w:t>
      </w:r>
      <w:r w:rsidRPr="0065324D">
        <w:rPr>
          <w:rFonts w:ascii="Times New Roman" w:eastAsia="標楷體" w:hAnsi="Times New Roman" w:cs="Times New Roman"/>
          <w:spacing w:val="-8"/>
        </w:rPr>
        <w:t xml:space="preserve"> </w:t>
      </w:r>
      <w:r w:rsidR="009D34BE">
        <w:rPr>
          <w:rFonts w:ascii="Times New Roman" w:eastAsia="標楷體" w:hAnsi="Times New Roman" w:cs="Times New Roman"/>
        </w:rPr>
        <w:t>E</w:t>
      </w:r>
      <w:r w:rsidRPr="0065324D">
        <w:rPr>
          <w:rFonts w:ascii="Times New Roman" w:eastAsia="標楷體" w:hAnsi="Times New Roman" w:cs="Times New Roman"/>
        </w:rPr>
        <w:t>化</w:t>
      </w:r>
      <w:proofErr w:type="gramStart"/>
      <w:r w:rsidRPr="0065324D">
        <w:rPr>
          <w:rFonts w:ascii="Times New Roman" w:eastAsia="標楷體" w:hAnsi="Times New Roman" w:cs="Times New Roman"/>
        </w:rPr>
        <w:t>及減紙政策</w:t>
      </w:r>
      <w:proofErr w:type="gramEnd"/>
      <w:r w:rsidRPr="0065324D">
        <w:rPr>
          <w:rFonts w:ascii="Times New Roman" w:eastAsia="標楷體" w:hAnsi="Times New Roman" w:cs="Times New Roman"/>
        </w:rPr>
        <w:t>，本縣與衛生福利部疾病管制署合作推行疫苗接種行政電子化系統</w:t>
      </w:r>
      <w:r w:rsidRPr="0065324D">
        <w:rPr>
          <w:rFonts w:ascii="Times New Roman" w:eastAsia="標楷體" w:hAnsi="Times New Roman" w:cs="Times New Roman"/>
        </w:rPr>
        <w:t xml:space="preserve"> (NIAS)</w:t>
      </w:r>
      <w:r w:rsidRPr="0065324D">
        <w:rPr>
          <w:rFonts w:ascii="Times New Roman" w:eastAsia="標楷體" w:hAnsi="Times New Roman" w:cs="Times New Roman"/>
          <w:spacing w:val="-2"/>
        </w:rPr>
        <w:t>，改以提供簽署網頁連結網址及</w:t>
      </w:r>
      <w:r w:rsidRPr="0065324D">
        <w:rPr>
          <w:rFonts w:ascii="Times New Roman" w:eastAsia="標楷體" w:hAnsi="Times New Roman" w:cs="Times New Roman"/>
          <w:spacing w:val="-2"/>
        </w:rPr>
        <w:t xml:space="preserve"> </w:t>
      </w:r>
      <w:r w:rsidRPr="0065324D">
        <w:rPr>
          <w:rFonts w:ascii="Times New Roman" w:eastAsia="標楷體" w:hAnsi="Times New Roman" w:cs="Times New Roman"/>
        </w:rPr>
        <w:t xml:space="preserve">QR code </w:t>
      </w:r>
      <w:r w:rsidRPr="0065324D">
        <w:rPr>
          <w:rFonts w:ascii="Times New Roman" w:eastAsia="標楷體" w:hAnsi="Times New Roman" w:cs="Times New Roman"/>
          <w:spacing w:val="-3"/>
        </w:rPr>
        <w:t>的方式，導引您進入</w:t>
      </w:r>
      <w:r w:rsidRPr="0065324D">
        <w:rPr>
          <w:rFonts w:ascii="Times New Roman" w:eastAsia="標楷體" w:hAnsi="Times New Roman" w:cs="Times New Roman"/>
          <w:spacing w:val="-3"/>
        </w:rPr>
        <w:t xml:space="preserve"> </w:t>
      </w:r>
      <w:r w:rsidRPr="0065324D">
        <w:rPr>
          <w:rFonts w:ascii="Times New Roman" w:eastAsia="標楷體" w:hAnsi="Times New Roman" w:cs="Times New Roman"/>
        </w:rPr>
        <w:t xml:space="preserve">NIAS </w:t>
      </w:r>
      <w:r w:rsidRPr="0065324D">
        <w:rPr>
          <w:rFonts w:ascii="Times New Roman" w:eastAsia="標楷體" w:hAnsi="Times New Roman" w:cs="Times New Roman"/>
        </w:rPr>
        <w:t>系統</w:t>
      </w:r>
      <w:proofErr w:type="gramStart"/>
      <w:r w:rsidRPr="0065324D">
        <w:rPr>
          <w:rFonts w:ascii="Times New Roman" w:eastAsia="標楷體" w:hAnsi="Times New Roman" w:cs="Times New Roman"/>
        </w:rPr>
        <w:t>進行線上意願</w:t>
      </w:r>
      <w:proofErr w:type="gramEnd"/>
      <w:r w:rsidRPr="0065324D">
        <w:rPr>
          <w:rFonts w:ascii="Times New Roman" w:eastAsia="標楷體" w:hAnsi="Times New Roman" w:cs="Times New Roman"/>
        </w:rPr>
        <w:t>簽</w:t>
      </w:r>
      <w:r w:rsidRPr="0065324D">
        <w:rPr>
          <w:rFonts w:ascii="Times New Roman" w:eastAsia="標楷體" w:hAnsi="Times New Roman" w:cs="Times New Roman"/>
        </w:rPr>
        <w:t xml:space="preserve"> </w:t>
      </w:r>
      <w:r w:rsidRPr="0065324D">
        <w:rPr>
          <w:rFonts w:ascii="Times New Roman" w:eastAsia="標楷體" w:hAnsi="Times New Roman" w:cs="Times New Roman"/>
          <w:spacing w:val="-6"/>
        </w:rPr>
        <w:t>署，只需要用手機掃描</w:t>
      </w:r>
      <w:r w:rsidRPr="0065324D">
        <w:rPr>
          <w:rFonts w:ascii="Times New Roman" w:eastAsia="標楷體" w:hAnsi="Times New Roman" w:cs="Times New Roman"/>
          <w:spacing w:val="-6"/>
        </w:rPr>
        <w:t xml:space="preserve"> </w:t>
      </w:r>
      <w:r w:rsidRPr="0065324D">
        <w:rPr>
          <w:rFonts w:ascii="Times New Roman" w:eastAsia="標楷體" w:hAnsi="Times New Roman" w:cs="Times New Roman"/>
        </w:rPr>
        <w:t>QR</w:t>
      </w:r>
      <w:r w:rsidRPr="0065324D">
        <w:rPr>
          <w:rFonts w:ascii="Times New Roman" w:eastAsia="標楷體" w:hAnsi="Times New Roman" w:cs="Times New Roman"/>
          <w:spacing w:val="-15"/>
        </w:rPr>
        <w:t xml:space="preserve"> </w:t>
      </w:r>
      <w:r w:rsidRPr="0065324D">
        <w:rPr>
          <w:rFonts w:ascii="Times New Roman" w:eastAsia="標楷體" w:hAnsi="Times New Roman" w:cs="Times New Roman"/>
        </w:rPr>
        <w:t>code</w:t>
      </w:r>
      <w:r w:rsidRPr="0065324D">
        <w:rPr>
          <w:rFonts w:ascii="Times New Roman" w:eastAsia="標楷體" w:hAnsi="Times New Roman" w:cs="Times New Roman"/>
          <w:spacing w:val="-15"/>
        </w:rPr>
        <w:t xml:space="preserve"> </w:t>
      </w:r>
      <w:r w:rsidRPr="0065324D">
        <w:rPr>
          <w:rFonts w:ascii="Times New Roman" w:eastAsia="標楷體" w:hAnsi="Times New Roman" w:cs="Times New Roman"/>
          <w:spacing w:val="-15"/>
        </w:rPr>
        <w:t>或點選</w:t>
      </w:r>
      <w:r w:rsidRPr="0065324D">
        <w:rPr>
          <w:rFonts w:ascii="Times New Roman" w:eastAsia="標楷體" w:hAnsi="Times New Roman" w:cs="Times New Roman"/>
          <w:spacing w:val="-15"/>
        </w:rPr>
        <w:t xml:space="preserve"> </w:t>
      </w:r>
      <w:r w:rsidRPr="0065324D">
        <w:rPr>
          <w:rFonts w:ascii="Times New Roman" w:eastAsia="標楷體" w:hAnsi="Times New Roman" w:cs="Times New Roman"/>
        </w:rPr>
        <w:t>QR</w:t>
      </w:r>
      <w:r w:rsidRPr="0065324D">
        <w:rPr>
          <w:rFonts w:ascii="Times New Roman" w:eastAsia="標楷體" w:hAnsi="Times New Roman" w:cs="Times New Roman"/>
          <w:spacing w:val="-12"/>
        </w:rPr>
        <w:t xml:space="preserve"> </w:t>
      </w:r>
      <w:r w:rsidRPr="0065324D">
        <w:rPr>
          <w:rFonts w:ascii="Times New Roman" w:eastAsia="標楷體" w:hAnsi="Times New Roman" w:cs="Times New Roman"/>
        </w:rPr>
        <w:t>code</w:t>
      </w:r>
      <w:r w:rsidRPr="0065324D">
        <w:rPr>
          <w:rFonts w:ascii="Times New Roman" w:eastAsia="標楷體" w:hAnsi="Times New Roman" w:cs="Times New Roman"/>
          <w:spacing w:val="-15"/>
        </w:rPr>
        <w:t xml:space="preserve"> </w:t>
      </w:r>
      <w:r w:rsidRPr="0065324D">
        <w:rPr>
          <w:rFonts w:ascii="Times New Roman" w:eastAsia="標楷體" w:hAnsi="Times New Roman" w:cs="Times New Roman"/>
        </w:rPr>
        <w:t>下方連結，即可</w:t>
      </w:r>
      <w:proofErr w:type="gramStart"/>
      <w:r w:rsidRPr="0065324D">
        <w:rPr>
          <w:rFonts w:ascii="Times New Roman" w:eastAsia="標楷體" w:hAnsi="Times New Roman" w:cs="Times New Roman"/>
        </w:rPr>
        <w:t>於線上完成</w:t>
      </w:r>
      <w:proofErr w:type="gramEnd"/>
      <w:r w:rsidRPr="0065324D">
        <w:rPr>
          <w:rFonts w:ascii="Times New Roman" w:eastAsia="標楷體" w:hAnsi="Times New Roman" w:cs="Times New Roman"/>
        </w:rPr>
        <w:t>簽署作業，簽署截止期</w:t>
      </w:r>
      <w:r w:rsidRPr="0065324D">
        <w:rPr>
          <w:rFonts w:ascii="Times New Roman" w:eastAsia="標楷體" w:hAnsi="Times New Roman" w:cs="Times New Roman"/>
          <w:spacing w:val="-2"/>
        </w:rPr>
        <w:t>限為</w:t>
      </w:r>
      <w:r w:rsidR="006F27B7">
        <w:rPr>
          <w:rFonts w:ascii="Times New Roman" w:eastAsia="標楷體" w:hAnsi="Times New Roman" w:cs="Times New Roman"/>
          <w:spacing w:val="-2"/>
        </w:rPr>
        <w:t>114</w:t>
      </w:r>
      <w:r w:rsidRPr="0065324D">
        <w:rPr>
          <w:rFonts w:ascii="Times New Roman" w:eastAsia="標楷體" w:hAnsi="Times New Roman" w:cs="Times New Roman"/>
          <w:spacing w:val="-2"/>
        </w:rPr>
        <w:t>年</w:t>
      </w:r>
      <w:r w:rsidRPr="0065324D">
        <w:rPr>
          <w:rFonts w:ascii="Times New Roman" w:eastAsia="標楷體" w:hAnsi="Times New Roman" w:cs="Times New Roman"/>
          <w:spacing w:val="-2"/>
        </w:rPr>
        <w:t>○</w:t>
      </w:r>
      <w:r w:rsidRPr="0065324D">
        <w:rPr>
          <w:rFonts w:ascii="Times New Roman" w:eastAsia="標楷體" w:hAnsi="Times New Roman" w:cs="Times New Roman"/>
          <w:spacing w:val="-2"/>
        </w:rPr>
        <w:t>月</w:t>
      </w:r>
      <w:r w:rsidRPr="0065324D">
        <w:rPr>
          <w:rFonts w:ascii="Times New Roman" w:eastAsia="標楷體" w:hAnsi="Times New Roman" w:cs="Times New Roman"/>
          <w:spacing w:val="-2"/>
        </w:rPr>
        <w:t>○</w:t>
      </w:r>
      <w:r w:rsidRPr="0065324D">
        <w:rPr>
          <w:rFonts w:ascii="Times New Roman" w:eastAsia="標楷體" w:hAnsi="Times New Roman" w:cs="Times New Roman"/>
          <w:spacing w:val="-2"/>
        </w:rPr>
        <w:t>日，於截止期限前，您都能透過上述方式登入簽署網頁修改接種意願。</w:t>
      </w:r>
    </w:p>
    <w:p w:rsidR="00A80514" w:rsidRPr="0065324D" w:rsidRDefault="00A80514" w:rsidP="00A80514">
      <w:pPr>
        <w:pStyle w:val="aa"/>
        <w:spacing w:before="2" w:line="320" w:lineRule="exact"/>
        <w:ind w:right="10"/>
        <w:jc w:val="right"/>
        <w:rPr>
          <w:rFonts w:ascii="Times New Roman" w:eastAsia="標楷體" w:hAnsi="Times New Roman" w:cs="Times New Roman"/>
        </w:rPr>
      </w:pPr>
      <w:r w:rsidRPr="0065324D">
        <w:rPr>
          <w:rFonts w:ascii="Times New Roman" w:eastAsia="標楷體" w:hAnsi="Times New Roman" w:cs="Times New Roman"/>
          <w:spacing w:val="-2"/>
        </w:rPr>
        <w:t>○○○</w:t>
      </w:r>
      <w:r w:rsidRPr="0065324D">
        <w:rPr>
          <w:rFonts w:ascii="Times New Roman" w:eastAsia="標楷體" w:hAnsi="Times New Roman" w:cs="Times New Roman"/>
          <w:spacing w:val="-5"/>
        </w:rPr>
        <w:t>學校敬上</w:t>
      </w:r>
    </w:p>
    <w:p w:rsidR="00915E49" w:rsidRDefault="009D34BE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582316" cy="4512590"/>
                <wp:effectExtent l="0" t="0" r="0" b="2540"/>
                <wp:wrapNone/>
                <wp:docPr id="83" name="群組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316" cy="4512590"/>
                          <a:chOff x="1830351" y="-85725"/>
                          <a:chExt cx="5582316" cy="4512590"/>
                        </a:xfrm>
                      </wpg:grpSpPr>
                      <wpg:grpSp>
                        <wpg:cNvPr id="63" name="Group 51"/>
                        <wpg:cNvGrpSpPr>
                          <a:grpSpLocks/>
                        </wpg:cNvGrpSpPr>
                        <wpg:grpSpPr>
                          <a:xfrm>
                            <a:off x="4382828" y="21258"/>
                            <a:ext cx="3029839" cy="3988767"/>
                            <a:chOff x="-4963" y="-12343"/>
                            <a:chExt cx="3166539" cy="3295196"/>
                          </a:xfrm>
                        </wpg:grpSpPr>
                        <wps:wsp>
                          <wps:cNvPr id="64" name="Graphic 52"/>
                          <wps:cNvSpPr/>
                          <wps:spPr>
                            <a:xfrm>
                              <a:off x="135937" y="-12343"/>
                              <a:ext cx="2696436" cy="3295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7675" h="3266440">
                                  <a:moveTo>
                                    <a:pt x="0" y="57276"/>
                                  </a:moveTo>
                                  <a:lnTo>
                                    <a:pt x="4502" y="34986"/>
                                  </a:lnTo>
                                  <a:lnTo>
                                    <a:pt x="16779" y="16779"/>
                                  </a:lnTo>
                                  <a:lnTo>
                                    <a:pt x="34986" y="4502"/>
                                  </a:lnTo>
                                  <a:lnTo>
                                    <a:pt x="57276" y="0"/>
                                  </a:lnTo>
                                  <a:lnTo>
                                    <a:pt x="2930398" y="0"/>
                                  </a:lnTo>
                                  <a:lnTo>
                                    <a:pt x="2952688" y="4502"/>
                                  </a:lnTo>
                                  <a:lnTo>
                                    <a:pt x="2970895" y="16779"/>
                                  </a:lnTo>
                                  <a:lnTo>
                                    <a:pt x="2983172" y="34986"/>
                                  </a:lnTo>
                                  <a:lnTo>
                                    <a:pt x="2987675" y="57276"/>
                                  </a:lnTo>
                                  <a:lnTo>
                                    <a:pt x="2987675" y="286130"/>
                                  </a:lnTo>
                                  <a:lnTo>
                                    <a:pt x="2983172" y="308421"/>
                                  </a:lnTo>
                                  <a:lnTo>
                                    <a:pt x="2970895" y="326628"/>
                                  </a:lnTo>
                                  <a:lnTo>
                                    <a:pt x="2952688" y="338905"/>
                                  </a:lnTo>
                                  <a:lnTo>
                                    <a:pt x="2930398" y="343407"/>
                                  </a:lnTo>
                                  <a:lnTo>
                                    <a:pt x="57276" y="343407"/>
                                  </a:lnTo>
                                  <a:lnTo>
                                    <a:pt x="34986" y="338905"/>
                                  </a:lnTo>
                                  <a:lnTo>
                                    <a:pt x="16779" y="326628"/>
                                  </a:lnTo>
                                  <a:lnTo>
                                    <a:pt x="4502" y="308421"/>
                                  </a:lnTo>
                                  <a:lnTo>
                                    <a:pt x="0" y="286130"/>
                                  </a:lnTo>
                                  <a:lnTo>
                                    <a:pt x="0" y="57276"/>
                                  </a:lnTo>
                                  <a:close/>
                                </a:path>
                                <a:path w="2987675" h="3266440">
                                  <a:moveTo>
                                    <a:pt x="0" y="542416"/>
                                  </a:moveTo>
                                  <a:lnTo>
                                    <a:pt x="4502" y="520146"/>
                                  </a:lnTo>
                                  <a:lnTo>
                                    <a:pt x="16779" y="501983"/>
                                  </a:lnTo>
                                  <a:lnTo>
                                    <a:pt x="34986" y="489749"/>
                                  </a:lnTo>
                                  <a:lnTo>
                                    <a:pt x="57276" y="485266"/>
                                  </a:lnTo>
                                  <a:lnTo>
                                    <a:pt x="2930398" y="485266"/>
                                  </a:lnTo>
                                  <a:lnTo>
                                    <a:pt x="2952688" y="489749"/>
                                  </a:lnTo>
                                  <a:lnTo>
                                    <a:pt x="2970895" y="501983"/>
                                  </a:lnTo>
                                  <a:lnTo>
                                    <a:pt x="2983172" y="520146"/>
                                  </a:lnTo>
                                  <a:lnTo>
                                    <a:pt x="2987675" y="542416"/>
                                  </a:lnTo>
                                  <a:lnTo>
                                    <a:pt x="2987675" y="771398"/>
                                  </a:lnTo>
                                  <a:lnTo>
                                    <a:pt x="2983172" y="793615"/>
                                  </a:lnTo>
                                  <a:lnTo>
                                    <a:pt x="2970895" y="811784"/>
                                  </a:lnTo>
                                  <a:lnTo>
                                    <a:pt x="2952688" y="824047"/>
                                  </a:lnTo>
                                  <a:lnTo>
                                    <a:pt x="2930398" y="828548"/>
                                  </a:lnTo>
                                  <a:lnTo>
                                    <a:pt x="57276" y="828548"/>
                                  </a:lnTo>
                                  <a:lnTo>
                                    <a:pt x="34986" y="824047"/>
                                  </a:lnTo>
                                  <a:lnTo>
                                    <a:pt x="16779" y="811784"/>
                                  </a:lnTo>
                                  <a:lnTo>
                                    <a:pt x="4502" y="793615"/>
                                  </a:lnTo>
                                  <a:lnTo>
                                    <a:pt x="0" y="771398"/>
                                  </a:lnTo>
                                  <a:lnTo>
                                    <a:pt x="0" y="542416"/>
                                  </a:lnTo>
                                  <a:close/>
                                </a:path>
                                <a:path w="2987675" h="3266440">
                                  <a:moveTo>
                                    <a:pt x="0" y="1032763"/>
                                  </a:moveTo>
                                  <a:lnTo>
                                    <a:pt x="4502" y="1010473"/>
                                  </a:lnTo>
                                  <a:lnTo>
                                    <a:pt x="16779" y="992266"/>
                                  </a:lnTo>
                                  <a:lnTo>
                                    <a:pt x="34986" y="979989"/>
                                  </a:lnTo>
                                  <a:lnTo>
                                    <a:pt x="57276" y="975487"/>
                                  </a:lnTo>
                                  <a:lnTo>
                                    <a:pt x="2930398" y="975487"/>
                                  </a:lnTo>
                                  <a:lnTo>
                                    <a:pt x="2952688" y="979989"/>
                                  </a:lnTo>
                                  <a:lnTo>
                                    <a:pt x="2970895" y="992266"/>
                                  </a:lnTo>
                                  <a:lnTo>
                                    <a:pt x="2983172" y="1010473"/>
                                  </a:lnTo>
                                  <a:lnTo>
                                    <a:pt x="2987675" y="1032763"/>
                                  </a:lnTo>
                                  <a:lnTo>
                                    <a:pt x="2987675" y="1261617"/>
                                  </a:lnTo>
                                  <a:lnTo>
                                    <a:pt x="2983172" y="1283908"/>
                                  </a:lnTo>
                                  <a:lnTo>
                                    <a:pt x="2970895" y="1302115"/>
                                  </a:lnTo>
                                  <a:lnTo>
                                    <a:pt x="2952688" y="1314392"/>
                                  </a:lnTo>
                                  <a:lnTo>
                                    <a:pt x="2930398" y="1318894"/>
                                  </a:lnTo>
                                  <a:lnTo>
                                    <a:pt x="57276" y="1318894"/>
                                  </a:lnTo>
                                  <a:lnTo>
                                    <a:pt x="34986" y="1314392"/>
                                  </a:lnTo>
                                  <a:lnTo>
                                    <a:pt x="16779" y="1302115"/>
                                  </a:lnTo>
                                  <a:lnTo>
                                    <a:pt x="4502" y="1283908"/>
                                  </a:lnTo>
                                  <a:lnTo>
                                    <a:pt x="0" y="1261617"/>
                                  </a:lnTo>
                                  <a:lnTo>
                                    <a:pt x="0" y="1032763"/>
                                  </a:lnTo>
                                  <a:close/>
                                </a:path>
                                <a:path w="2987675" h="3266440">
                                  <a:moveTo>
                                    <a:pt x="0" y="1530223"/>
                                  </a:moveTo>
                                  <a:lnTo>
                                    <a:pt x="4502" y="1507932"/>
                                  </a:lnTo>
                                  <a:lnTo>
                                    <a:pt x="16779" y="1489725"/>
                                  </a:lnTo>
                                  <a:lnTo>
                                    <a:pt x="34986" y="1477448"/>
                                  </a:lnTo>
                                  <a:lnTo>
                                    <a:pt x="57276" y="1472945"/>
                                  </a:lnTo>
                                  <a:lnTo>
                                    <a:pt x="2930398" y="1472945"/>
                                  </a:lnTo>
                                  <a:lnTo>
                                    <a:pt x="2952688" y="1477448"/>
                                  </a:lnTo>
                                  <a:lnTo>
                                    <a:pt x="2970895" y="1489725"/>
                                  </a:lnTo>
                                  <a:lnTo>
                                    <a:pt x="2983172" y="1507932"/>
                                  </a:lnTo>
                                  <a:lnTo>
                                    <a:pt x="2987675" y="1530223"/>
                                  </a:lnTo>
                                  <a:lnTo>
                                    <a:pt x="2987675" y="1759077"/>
                                  </a:lnTo>
                                  <a:lnTo>
                                    <a:pt x="2983172" y="1781367"/>
                                  </a:lnTo>
                                  <a:lnTo>
                                    <a:pt x="2970895" y="1799574"/>
                                  </a:lnTo>
                                  <a:lnTo>
                                    <a:pt x="2952688" y="1811851"/>
                                  </a:lnTo>
                                  <a:lnTo>
                                    <a:pt x="2930398" y="1816353"/>
                                  </a:lnTo>
                                  <a:lnTo>
                                    <a:pt x="57276" y="1816353"/>
                                  </a:lnTo>
                                  <a:lnTo>
                                    <a:pt x="34986" y="1811851"/>
                                  </a:lnTo>
                                  <a:lnTo>
                                    <a:pt x="16779" y="1799574"/>
                                  </a:lnTo>
                                  <a:lnTo>
                                    <a:pt x="4502" y="1781367"/>
                                  </a:lnTo>
                                  <a:lnTo>
                                    <a:pt x="0" y="1759077"/>
                                  </a:lnTo>
                                  <a:lnTo>
                                    <a:pt x="0" y="1530223"/>
                                  </a:lnTo>
                                  <a:close/>
                                </a:path>
                                <a:path w="2987675" h="3266440">
                                  <a:moveTo>
                                    <a:pt x="0" y="2015363"/>
                                  </a:moveTo>
                                  <a:lnTo>
                                    <a:pt x="4502" y="1993092"/>
                                  </a:lnTo>
                                  <a:lnTo>
                                    <a:pt x="16779" y="1974929"/>
                                  </a:lnTo>
                                  <a:lnTo>
                                    <a:pt x="34986" y="1962695"/>
                                  </a:lnTo>
                                  <a:lnTo>
                                    <a:pt x="57276" y="1958213"/>
                                  </a:lnTo>
                                  <a:lnTo>
                                    <a:pt x="2930398" y="1958213"/>
                                  </a:lnTo>
                                  <a:lnTo>
                                    <a:pt x="2952688" y="1962695"/>
                                  </a:lnTo>
                                  <a:lnTo>
                                    <a:pt x="2970895" y="1974929"/>
                                  </a:lnTo>
                                  <a:lnTo>
                                    <a:pt x="2983172" y="1993092"/>
                                  </a:lnTo>
                                  <a:lnTo>
                                    <a:pt x="2987675" y="2015363"/>
                                  </a:lnTo>
                                  <a:lnTo>
                                    <a:pt x="2987675" y="2244343"/>
                                  </a:lnTo>
                                  <a:lnTo>
                                    <a:pt x="2983172" y="2266561"/>
                                  </a:lnTo>
                                  <a:lnTo>
                                    <a:pt x="2970895" y="2284729"/>
                                  </a:lnTo>
                                  <a:lnTo>
                                    <a:pt x="2952688" y="2296993"/>
                                  </a:lnTo>
                                  <a:lnTo>
                                    <a:pt x="2930398" y="2301493"/>
                                  </a:lnTo>
                                  <a:lnTo>
                                    <a:pt x="57276" y="2301493"/>
                                  </a:lnTo>
                                  <a:lnTo>
                                    <a:pt x="34986" y="2296993"/>
                                  </a:lnTo>
                                  <a:lnTo>
                                    <a:pt x="16779" y="2284729"/>
                                  </a:lnTo>
                                  <a:lnTo>
                                    <a:pt x="4502" y="2266561"/>
                                  </a:lnTo>
                                  <a:lnTo>
                                    <a:pt x="0" y="2244343"/>
                                  </a:lnTo>
                                  <a:lnTo>
                                    <a:pt x="0" y="2015363"/>
                                  </a:lnTo>
                                  <a:close/>
                                </a:path>
                                <a:path w="2987675" h="3266440">
                                  <a:moveTo>
                                    <a:pt x="0" y="2499359"/>
                                  </a:moveTo>
                                  <a:lnTo>
                                    <a:pt x="4502" y="2477142"/>
                                  </a:lnTo>
                                  <a:lnTo>
                                    <a:pt x="16779" y="2458973"/>
                                  </a:lnTo>
                                  <a:lnTo>
                                    <a:pt x="34986" y="2446710"/>
                                  </a:lnTo>
                                  <a:lnTo>
                                    <a:pt x="57276" y="2442209"/>
                                  </a:lnTo>
                                  <a:lnTo>
                                    <a:pt x="2930398" y="2442209"/>
                                  </a:lnTo>
                                  <a:lnTo>
                                    <a:pt x="2952688" y="2446710"/>
                                  </a:lnTo>
                                  <a:lnTo>
                                    <a:pt x="2970895" y="2458973"/>
                                  </a:lnTo>
                                  <a:lnTo>
                                    <a:pt x="2983172" y="2477142"/>
                                  </a:lnTo>
                                  <a:lnTo>
                                    <a:pt x="2987675" y="2499359"/>
                                  </a:lnTo>
                                  <a:lnTo>
                                    <a:pt x="2987675" y="2728341"/>
                                  </a:lnTo>
                                  <a:lnTo>
                                    <a:pt x="2983172" y="2750611"/>
                                  </a:lnTo>
                                  <a:lnTo>
                                    <a:pt x="2970895" y="2768774"/>
                                  </a:lnTo>
                                  <a:lnTo>
                                    <a:pt x="2952688" y="2781008"/>
                                  </a:lnTo>
                                  <a:lnTo>
                                    <a:pt x="2930398" y="2785491"/>
                                  </a:lnTo>
                                  <a:lnTo>
                                    <a:pt x="57276" y="2785491"/>
                                  </a:lnTo>
                                  <a:lnTo>
                                    <a:pt x="34986" y="2781008"/>
                                  </a:lnTo>
                                  <a:lnTo>
                                    <a:pt x="16779" y="2768774"/>
                                  </a:lnTo>
                                  <a:lnTo>
                                    <a:pt x="4502" y="2750611"/>
                                  </a:lnTo>
                                  <a:lnTo>
                                    <a:pt x="0" y="2728341"/>
                                  </a:lnTo>
                                  <a:lnTo>
                                    <a:pt x="0" y="2499359"/>
                                  </a:lnTo>
                                  <a:close/>
                                </a:path>
                                <a:path w="2987675" h="3266440">
                                  <a:moveTo>
                                    <a:pt x="0" y="2980308"/>
                                  </a:moveTo>
                                  <a:lnTo>
                                    <a:pt x="4502" y="2958018"/>
                                  </a:lnTo>
                                  <a:lnTo>
                                    <a:pt x="16779" y="2939811"/>
                                  </a:lnTo>
                                  <a:lnTo>
                                    <a:pt x="34986" y="2927534"/>
                                  </a:lnTo>
                                  <a:lnTo>
                                    <a:pt x="57276" y="2923031"/>
                                  </a:lnTo>
                                  <a:lnTo>
                                    <a:pt x="2930398" y="2923031"/>
                                  </a:lnTo>
                                  <a:lnTo>
                                    <a:pt x="2952688" y="2927534"/>
                                  </a:lnTo>
                                  <a:lnTo>
                                    <a:pt x="2970895" y="2939811"/>
                                  </a:lnTo>
                                  <a:lnTo>
                                    <a:pt x="2983172" y="2958018"/>
                                  </a:lnTo>
                                  <a:lnTo>
                                    <a:pt x="2987675" y="2980308"/>
                                  </a:lnTo>
                                  <a:lnTo>
                                    <a:pt x="2987675" y="3209163"/>
                                  </a:lnTo>
                                  <a:lnTo>
                                    <a:pt x="2983172" y="3231453"/>
                                  </a:lnTo>
                                  <a:lnTo>
                                    <a:pt x="2970895" y="3249660"/>
                                  </a:lnTo>
                                  <a:lnTo>
                                    <a:pt x="2952688" y="3261937"/>
                                  </a:lnTo>
                                  <a:lnTo>
                                    <a:pt x="2930398" y="3266440"/>
                                  </a:lnTo>
                                  <a:lnTo>
                                    <a:pt x="57276" y="3266440"/>
                                  </a:lnTo>
                                  <a:lnTo>
                                    <a:pt x="34986" y="3261937"/>
                                  </a:lnTo>
                                  <a:lnTo>
                                    <a:pt x="16779" y="3249660"/>
                                  </a:lnTo>
                                  <a:lnTo>
                                    <a:pt x="4502" y="3231453"/>
                                  </a:lnTo>
                                  <a:lnTo>
                                    <a:pt x="0" y="3209163"/>
                                  </a:lnTo>
                                  <a:lnTo>
                                    <a:pt x="0" y="2980308"/>
                                  </a:lnTo>
                                  <a:close/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Image 53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6586" y="343408"/>
                              <a:ext cx="178562" cy="1545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6" name="Image 54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6586" y="833627"/>
                              <a:ext cx="178562" cy="1545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Image 55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6586" y="1331086"/>
                              <a:ext cx="178562" cy="15455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6586" y="1817497"/>
                              <a:ext cx="178562" cy="1545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6586" y="2301494"/>
                              <a:ext cx="178562" cy="1545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" name="Image 58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6586" y="2781173"/>
                              <a:ext cx="178562" cy="15455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1" name="Textbox 59"/>
                          <wps:cNvSpPr txBox="1"/>
                          <wps:spPr>
                            <a:xfrm>
                              <a:off x="-4963" y="2909382"/>
                              <a:ext cx="2970530" cy="3308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5A9C" w:rsidRPr="00DC6F54" w:rsidRDefault="00375A9C" w:rsidP="00375A9C">
                                <w:pPr>
                                  <w:spacing w:before="38"/>
                                  <w:ind w:left="5" w:right="1"/>
                                  <w:jc w:val="center"/>
                                  <w:rPr>
                                    <w:rFonts w:ascii="微軟正黑體" w:eastAsia="微軟正黑體"/>
                                    <w:b/>
                                    <w:sz w:val="22"/>
                                  </w:rPr>
                                </w:pP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pacing w:val="-4"/>
                                    <w:sz w:val="22"/>
                                  </w:rPr>
                                  <w:t>完成簽署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2" name="Textbox 60"/>
                          <wps:cNvSpPr txBox="1"/>
                          <wps:spPr>
                            <a:xfrm>
                              <a:off x="14947" y="2410991"/>
                              <a:ext cx="2970529" cy="3308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5A9C" w:rsidRPr="00DC6F54" w:rsidRDefault="00375A9C" w:rsidP="00375A9C">
                                <w:pPr>
                                  <w:spacing w:before="39"/>
                                  <w:ind w:left="5"/>
                                  <w:jc w:val="center"/>
                                  <w:rPr>
                                    <w:rFonts w:ascii="微軟正黑體" w:eastAsia="微軟正黑體"/>
                                    <w:b/>
                                    <w:sz w:val="22"/>
                                  </w:rPr>
                                </w:pP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pacing w:val="-5"/>
                                    <w:sz w:val="22"/>
                                  </w:rPr>
                                  <w:t>簽名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3" name="Textbox 61"/>
                          <wps:cNvSpPr txBox="1"/>
                          <wps:spPr>
                            <a:xfrm>
                              <a:off x="14947" y="1935778"/>
                              <a:ext cx="2970529" cy="3308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5A9C" w:rsidRPr="00DC6F54" w:rsidRDefault="00375A9C" w:rsidP="00375A9C">
                                <w:pPr>
                                  <w:spacing w:before="38"/>
                                  <w:ind w:left="898"/>
                                  <w:rPr>
                                    <w:rFonts w:ascii="微軟正黑體" w:eastAsia="微軟正黑體"/>
                                    <w:b/>
                                    <w:sz w:val="22"/>
                                  </w:rPr>
                                </w:pP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pacing w:val="-1"/>
                                    <w:sz w:val="22"/>
                                  </w:rPr>
                                  <w:t>填寫家長的基本資料及電郵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4" name="Textbox 62"/>
                          <wps:cNvSpPr txBox="1"/>
                          <wps:spPr>
                            <a:xfrm>
                              <a:off x="14947" y="1450511"/>
                              <a:ext cx="2970529" cy="3308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5A9C" w:rsidRPr="00DC6F54" w:rsidRDefault="00375A9C" w:rsidP="00375A9C">
                                <w:pPr>
                                  <w:spacing w:before="39"/>
                                  <w:ind w:left="1138"/>
                                  <w:rPr>
                                    <w:rFonts w:ascii="微軟正黑體" w:eastAsia="微軟正黑體"/>
                                    <w:b/>
                                    <w:sz w:val="22"/>
                                  </w:rPr>
                                </w:pP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pacing w:val="-1"/>
                                    <w:sz w:val="22"/>
                                  </w:rPr>
                                  <w:t>勾選您子女的接種意願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5" name="Textbox 63"/>
                          <wps:cNvSpPr txBox="1"/>
                          <wps:spPr>
                            <a:xfrm>
                              <a:off x="14951" y="953051"/>
                              <a:ext cx="2970529" cy="3308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5A9C" w:rsidRPr="00DC6F54" w:rsidRDefault="00375A9C" w:rsidP="00375A9C">
                                <w:pPr>
                                  <w:spacing w:before="40"/>
                                  <w:ind w:left="778"/>
                                  <w:rPr>
                                    <w:rFonts w:ascii="微軟正黑體" w:eastAsia="微軟正黑體"/>
                                    <w:b/>
                                    <w:sz w:val="22"/>
                                  </w:rPr>
                                </w:pP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pacing w:val="-1"/>
                                    <w:sz w:val="22"/>
                                  </w:rPr>
                                  <w:t>詳讀個資聲明及流感疫苗說明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6" name="Textbox 64"/>
                          <wps:cNvSpPr txBox="1"/>
                          <wps:spPr>
                            <a:xfrm>
                              <a:off x="58290" y="464468"/>
                              <a:ext cx="3025230" cy="3308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5A9C" w:rsidRPr="00DC6F54" w:rsidRDefault="00375A9C" w:rsidP="00375A9C">
                                <w:pPr>
                                  <w:spacing w:before="39"/>
                                  <w:ind w:left="658"/>
                                  <w:rPr>
                                    <w:rFonts w:ascii="微軟正黑體" w:eastAsia="微軟正黑體"/>
                                    <w:b/>
                                    <w:sz w:val="22"/>
                                  </w:rPr>
                                </w:pP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pacing w:val="-1"/>
                                    <w:sz w:val="22"/>
                                  </w:rPr>
                                  <w:t>輸入您子女的身分證字號及生日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7" name="Textbox 65"/>
                          <wps:cNvSpPr txBox="1"/>
                          <wps:spPr>
                            <a:xfrm>
                              <a:off x="71336" y="-12337"/>
                              <a:ext cx="3090240" cy="3308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5A9C" w:rsidRPr="00DC6F54" w:rsidRDefault="00375A9C" w:rsidP="00DC6F54">
                                <w:pPr>
                                  <w:spacing w:before="38"/>
                                  <w:ind w:left="183"/>
                                  <w:jc w:val="both"/>
                                  <w:rPr>
                                    <w:rFonts w:ascii="微軟正黑體" w:eastAsia="微軟正黑體"/>
                                    <w:b/>
                                    <w:sz w:val="22"/>
                                  </w:rPr>
                                </w:pP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z w:val="22"/>
                                  </w:rPr>
                                  <w:t>手機掃描左側</w:t>
                                </w:r>
                                <w:r w:rsidRPr="00DC6F54">
                                  <w:rPr>
                                    <w:rFonts w:ascii="Times New Roman" w:eastAsia="Times New Roman"/>
                                    <w:b/>
                                    <w:color w:val="0000FF"/>
                                    <w:sz w:val="22"/>
                                  </w:rPr>
                                  <w:t>QR</w:t>
                                </w:r>
                                <w:r w:rsidRPr="00DC6F54">
                                  <w:rPr>
                                    <w:rFonts w:ascii="微軟正黑體" w:eastAsia="微軟正黑體"/>
                                    <w:b/>
                                    <w:color w:val="0000FF"/>
                                    <w:spacing w:val="-1"/>
                                    <w:sz w:val="22"/>
                                  </w:rPr>
                                  <w:t>碼或點選左側網頁連結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0" name="圖片 8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0351" y="-85725"/>
                            <a:ext cx="2362200" cy="4512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3" o:spid="_x0000_s1088" style="position:absolute;margin-left:388.35pt;margin-top:8.95pt;width:439.55pt;height:355.3pt;z-index:251662848;mso-position-horizontal:right;mso-position-horizontal-relative:margin;mso-width-relative:margin;mso-height-relative:margin" coordorigin="18303,-857" coordsize="55823,4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">
                <v:group id="Group 51" o:spid="_x0000_s1089" style="position:absolute;left:43828;top:212;width:30298;height:39888" coordorigin="-49,-123" coordsize="31665,32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Graphic 52" o:spid="_x0000_s1090" style="position:absolute;left:1359;top:-123;width:26964;height:32951;visibility:visible;mso-wrap-style:square;v-text-anchor:top" coordsize="2987675,3266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otMIA&#10;AADbAAAADwAAAGRycy9kb3ducmV2LnhtbESPUWvCQBCE3wv+h2OFvtWLtahETxGp0qdC1R+w5tYk&#10;mNsLt6dJ/fW9QqGPw8x8wyzXvWvUnYLUng2MRxko4sLbmksDp+PuZQ5KIrLFxjMZ+CaB9WrwtMTc&#10;+o6/6H6IpUoQlhwNVDG2udZSVORQRr4lTt7FB4cxyVBqG7BLcNfo1yybaoc1p4UKW9pWVFwPN2eA&#10;uot87kMbHjPKzsVtI/X7RIx5HvabBahIffwP/7U/rIHpG/x+S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ai0wgAAANsAAAAPAAAAAAAAAAAAAAAAAJgCAABkcnMvZG93&#10;bnJldi54bWxQSwUGAAAAAAQABAD1AAAAhwMAAAAA&#10;" path="m,57276l4502,34986,16779,16779,34986,4502,57276,,2930398,r22290,4502l2970895,16779r12277,18207l2987675,57276r,228854l2983172,308421r-12277,18207l2952688,338905r-22290,4502l57276,343407,34986,338905,16779,326628,4502,308421,,286130,,57276xem,542416l4502,520146,16779,501983,34986,489749r22290,-4483l2930398,485266r22290,4483l2970895,501983r12277,18163l2987675,542416r,228982l2983172,793615r-12277,18169l2952688,824047r-22290,4501l57276,828548,34986,824047,16779,811784,4502,793615,,771398,,542416xem,1032763r4502,-22290l16779,992266,34986,979989r22290,-4502l2930398,975487r22290,4502l2970895,992266r12277,18207l2987675,1032763r,228854l2983172,1283908r-12277,18207l2952688,1314392r-22290,4502l57276,1318894r-22290,-4502l16779,1302115,4502,1283908,,1261617,,1032763xem,1530223r4502,-22291l16779,1489725r18207,-12277l57276,1472945r2873122,l2952688,1477448r18207,12277l2983172,1507932r4503,22291l2987675,1759077r-4503,22290l2970895,1799574r-18207,12277l2930398,1816353r-2873122,l34986,1811851,16779,1799574,4502,1781367,,1759077,,1530223xem,2015363r4502,-22271l16779,1974929r18207,-12234l57276,1958213r2873122,l2952688,1962695r18207,12234l2983172,1993092r4503,22271l2987675,2244343r-4503,22218l2970895,2284729r-18207,12264l2930398,2301493r-2873122,l34986,2296993,16779,2284729,4502,2266561,,2244343,,2015363xem,2499359r4502,-22217l16779,2458973r18207,-12263l57276,2442209r2873122,l2952688,2446710r18207,12263l2983172,2477142r4503,22217l2987675,2728341r-4503,22270l2970895,2768774r-18207,12234l2930398,2785491r-2873122,l34986,2781008,16779,2768774,4502,2750611,,2728341,,2499359xem,2980308r4502,-22290l16779,2939811r18207,-12277l57276,2923031r2873122,l2952688,2927534r18207,12277l2983172,2958018r4503,22290l2987675,3209163r-4503,22290l2970895,3249660r-18207,12277l2930398,3266440r-2873122,l34986,3261937,16779,3249660,4502,3231453,,3209163,,2980308xe" filled="f" strokeweight="1pt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3" o:spid="_x0000_s1091" type="#_x0000_t75" style="position:absolute;left:13865;top:3434;width:1786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Xer3CAAAA2wAAAA8AAABkcnMvZG93bnJldi54bWxEj0FrAjEUhO8F/0N4greaVdpVV6OIpdBr&#10;sx48PjbPzeLmZd1EXf99Uyj0OMzMN8xmN7hW3KkPjWcFs2kGgrjypuFawbH8fF2CCBHZYOuZFDwp&#10;wG47etlgYfyDv+muYy0ShEOBCmyMXSFlqCw5DFPfESfv7HuHMcm+lqbHR4K7Vs6zLJcOG04LFjs6&#10;WKou+uYUtDzPY2mvfCpX58vbh9F6sdJKTcbDfg0i0hD/w3/tL6Mgf4ffL+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V3q9wgAAANsAAAAPAAAAAAAAAAAAAAAAAJ8C&#10;AABkcnMvZG93bnJldi54bWxQSwUGAAAAAAQABAD3AAAAjgMAAAAA&#10;">
                    <v:imagedata r:id="rId13" o:title=""/>
                  </v:shape>
                  <v:shape id="Image 54" o:spid="_x0000_s1092" type="#_x0000_t75" style="position:absolute;left:13865;top:8336;width:1786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F5MrBAAAA2wAAAA8AAABkcnMvZG93bnJldi54bWxEj0GLwjAUhO+C/yE8wZumK1K1axTZZWGv&#10;ph48PppnU2xeapPV7r/fLAgeh5n5htnuB9eKO/Wh8azgbZ6BIK68abhWcCq/ZmsQISIbbD2Tgl8K&#10;sN+NR1ssjH/wke461iJBOBSowMbYFVKGypLDMPcdcfIuvncYk+xraXp8JLhr5SLLcumw4bRgsaMP&#10;S9VV/zgFLS/yWNobn8vN5br8NFqvNlqp6WQ4vIOINMRX+Nn+NgryHP6/pB8gd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F5MrBAAAA2wAAAA8AAAAAAAAAAAAAAAAAnwIA&#10;AGRycy9kb3ducmV2LnhtbFBLBQYAAAAABAAEAPcAAACNAwAAAAA=&#10;">
                    <v:imagedata r:id="rId13" o:title=""/>
                  </v:shape>
                  <v:shape id="Image 55" o:spid="_x0000_s1093" type="#_x0000_t75" style="position:absolute;left:13865;top:13310;width:1786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stDnEAAAA2wAAAA8AAABkcnMvZG93bnJldi54bWxEj81qwzAQhO+FvIPYQG+NnELcxokSQiGk&#10;lB6anwfYWBvLibUykmK7b18VCj0OM/MNs1wPthEd+VA7VjCdZCCIS6drrhScjtunVxAhImtsHJOC&#10;bwqwXo0ellho1/OeukOsRIJwKFCBibEtpAylIYth4lri5F2ctxiT9JXUHvsEt418zrJcWqw5LRhs&#10;6c1QeTvcrYK+bP1xjteP/Lb/NF/dWc52sVPqcTxsFiAiDfE//Nd+1wryF/j9kn6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stDnEAAAA2wAAAA8AAAAAAAAAAAAAAAAA&#10;nwIAAGRycy9kb3ducmV2LnhtbFBLBQYAAAAABAAEAPcAAACQAwAAAAA=&#10;">
                    <v:imagedata r:id="rId14" o:title=""/>
                  </v:shape>
                  <v:shape id="Image 56" o:spid="_x0000_s1094" type="#_x0000_t75" style="position:absolute;left:13865;top:18174;width:1786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IEvBAAAA2wAAAA8AAABkcnMvZG93bnJldi54bWxET91qwjAUvh/4DuEI3s3UgWXrTIsIMpFd&#10;TN0DnDVnTWdzUpLY1rdfLga7/Pj+N9VkOzGQD61jBatlBoK4drrlRsHnZf/4DCJEZI2dY1JwpwBV&#10;OXvYYKHdyCcazrERKYRDgQpMjH0hZagNWQxL1xMn7tt5izFB30jtcUzhtpNPWZZLiy2nBoM97QzV&#10;1/PNKhjr3l9e8OeYX0/v5mP4kuu3OCi1mE/bVxCRpvgv/nMftII8jU1f0g+Q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zIEvBAAAA2wAAAA8AAAAAAAAAAAAAAAAAnwIA&#10;AGRycy9kb3ducmV2LnhtbFBLBQYAAAAABAAEAPcAAACNAwAAAAA=&#10;">
                    <v:imagedata r:id="rId14" o:title=""/>
                  </v:shape>
                  <v:shape id="Image 57" o:spid="_x0000_s1095" type="#_x0000_t75" style="position:absolute;left:13865;top:23014;width:1786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WApHFAAAA2wAAAA8AAABkcnMvZG93bnJldi54bWxEj0FrwkAUhO+C/2F5Qm9mYwrGpq7BFgpW&#10;UKwtPb9mX5No9m3Irpr++64geBxm5htmnvemEWfqXG1ZwSSKQRAXVtdcKvj6fBvPQDiPrLGxTAr+&#10;yEG+GA7mmGl74Q86730pAoRdhgoq79tMSldUZNBFtiUO3q/tDPogu1LqDi8BbhqZxPFUGqw5LFTY&#10;0mtFxXF/MoFS1pSsT+06XT3uXt5/vtPN9pAq9TDql88gPPX+Hr61V1rB9AmuX8IP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1gKRxQAAANsAAAAPAAAAAAAAAAAAAAAA&#10;AJ8CAABkcnMvZG93bnJldi54bWxQSwUGAAAAAAQABAD3AAAAkQMAAAAA&#10;">
                    <v:imagedata r:id="rId15" o:title=""/>
                  </v:shape>
                  <v:shape id="Image 58" o:spid="_x0000_s1096" type="#_x0000_t75" style="position:absolute;left:13865;top:27811;width:1786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1PdHEAAAA2wAAAA8AAABkcnMvZG93bnJldi54bWxEj8FqwkAQhu+FvsMyBW+6UcGU6Cq2UFCh&#10;0qbiecxOk7TZ2ZBdNX175yD0OPzzfzPfYtW7Rl2oC7VnA+NRAoq48Lbm0sDh6234DCpEZIuNZzLw&#10;RwFWy8eHBWbWX/mTLnkslUA4ZGigirHNtA5FRQ7DyLfEkn37zmGUsSu17fAqcNfoSZLMtMOa5UKF&#10;Lb1WVPzmZyeUsqbJ7tzu0s3042V7Oqbv+5/UmMFTv56DitTH/+V7e2MNpPK9uIgH6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1PdHEAAAA2wAAAA8AAAAAAAAAAAAAAAAA&#10;nwIAAGRycy9kb3ducmV2LnhtbFBLBQYAAAAABAAEAPcAAACQAwAAAAA=&#10;">
                    <v:imagedata r:id="rId1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9" o:spid="_x0000_s1097" type="#_x0000_t202" style="position:absolute;left:-49;top:29093;width:2970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375A9C" w:rsidRPr="00DC6F54" w:rsidRDefault="00375A9C" w:rsidP="00375A9C">
                          <w:pPr>
                            <w:spacing w:before="38"/>
                            <w:ind w:left="5" w:right="1"/>
                            <w:jc w:val="center"/>
                            <w:rPr>
                              <w:rFonts w:ascii="微軟正黑體" w:eastAsia="微軟正黑體"/>
                              <w:b/>
                              <w:sz w:val="22"/>
                            </w:rPr>
                          </w:pP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pacing w:val="-4"/>
                              <w:sz w:val="22"/>
                            </w:rPr>
                            <w:t>完成簽署</w:t>
                          </w:r>
                        </w:p>
                      </w:txbxContent>
                    </v:textbox>
                  </v:shape>
                  <v:shape id="Textbox 60" o:spid="_x0000_s1098" type="#_x0000_t202" style="position:absolute;left:149;top:24109;width:29705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375A9C" w:rsidRPr="00DC6F54" w:rsidRDefault="00375A9C" w:rsidP="00375A9C">
                          <w:pPr>
                            <w:spacing w:before="39"/>
                            <w:ind w:left="5"/>
                            <w:jc w:val="center"/>
                            <w:rPr>
                              <w:rFonts w:ascii="微軟正黑體" w:eastAsia="微軟正黑體"/>
                              <w:b/>
                              <w:sz w:val="22"/>
                            </w:rPr>
                          </w:pP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pacing w:val="-5"/>
                              <w:sz w:val="22"/>
                            </w:rPr>
                            <w:t>簽名</w:t>
                          </w:r>
                        </w:p>
                      </w:txbxContent>
                    </v:textbox>
                  </v:shape>
                  <v:shape id="Textbox 61" o:spid="_x0000_s1099" type="#_x0000_t202" style="position:absolute;left:149;top:19357;width:29705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375A9C" w:rsidRPr="00DC6F54" w:rsidRDefault="00375A9C" w:rsidP="00375A9C">
                          <w:pPr>
                            <w:spacing w:before="38"/>
                            <w:ind w:left="898"/>
                            <w:rPr>
                              <w:rFonts w:ascii="微軟正黑體" w:eastAsia="微軟正黑體"/>
                              <w:b/>
                              <w:sz w:val="22"/>
                            </w:rPr>
                          </w:pP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pacing w:val="-1"/>
                              <w:sz w:val="22"/>
                            </w:rPr>
                            <w:t>填寫家長的基本資料及電郵</w:t>
                          </w:r>
                        </w:p>
                      </w:txbxContent>
                    </v:textbox>
                  </v:shape>
                  <v:shape id="Textbox 62" o:spid="_x0000_s1100" type="#_x0000_t202" style="position:absolute;left:149;top:14505;width:2970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375A9C" w:rsidRPr="00DC6F54" w:rsidRDefault="00375A9C" w:rsidP="00375A9C">
                          <w:pPr>
                            <w:spacing w:before="39"/>
                            <w:ind w:left="1138"/>
                            <w:rPr>
                              <w:rFonts w:ascii="微軟正黑體" w:eastAsia="微軟正黑體"/>
                              <w:b/>
                              <w:sz w:val="22"/>
                            </w:rPr>
                          </w:pP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pacing w:val="-1"/>
                              <w:sz w:val="22"/>
                            </w:rPr>
                            <w:t>勾選您子女的接種意願</w:t>
                          </w:r>
                        </w:p>
                      </w:txbxContent>
                    </v:textbox>
                  </v:shape>
                  <v:shape id="Textbox 63" o:spid="_x0000_s1101" type="#_x0000_t202" style="position:absolute;left:149;top:9530;width:2970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:rsidR="00375A9C" w:rsidRPr="00DC6F54" w:rsidRDefault="00375A9C" w:rsidP="00375A9C">
                          <w:pPr>
                            <w:spacing w:before="40"/>
                            <w:ind w:left="778"/>
                            <w:rPr>
                              <w:rFonts w:ascii="微軟正黑體" w:eastAsia="微軟正黑體"/>
                              <w:b/>
                              <w:sz w:val="22"/>
                            </w:rPr>
                          </w:pP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pacing w:val="-1"/>
                              <w:sz w:val="22"/>
                            </w:rPr>
                            <w:t>詳讀個資聲明及流感疫苗說明</w:t>
                          </w:r>
                        </w:p>
                      </w:txbxContent>
                    </v:textbox>
                  </v:shape>
                  <v:shape id="Textbox 64" o:spid="_x0000_s1102" type="#_x0000_t202" style="position:absolute;left:582;top:4644;width:30253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:rsidR="00375A9C" w:rsidRPr="00DC6F54" w:rsidRDefault="00375A9C" w:rsidP="00375A9C">
                          <w:pPr>
                            <w:spacing w:before="39"/>
                            <w:ind w:left="658"/>
                            <w:rPr>
                              <w:rFonts w:ascii="微軟正黑體" w:eastAsia="微軟正黑體"/>
                              <w:b/>
                              <w:sz w:val="22"/>
                            </w:rPr>
                          </w:pP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pacing w:val="-1"/>
                              <w:sz w:val="22"/>
                            </w:rPr>
                            <w:t>輸入您子女的身分證字號及生日</w:t>
                          </w:r>
                        </w:p>
                      </w:txbxContent>
                    </v:textbox>
                  </v:shape>
                  <v:shape id="Textbox 65" o:spid="_x0000_s1103" type="#_x0000_t202" style="position:absolute;left:713;top:-123;width:30902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<v:textbox inset="0,0,0,0">
                      <w:txbxContent>
                        <w:p w:rsidR="00375A9C" w:rsidRPr="00DC6F54" w:rsidRDefault="00375A9C" w:rsidP="00DC6F54">
                          <w:pPr>
                            <w:spacing w:before="38"/>
                            <w:ind w:left="183"/>
                            <w:jc w:val="both"/>
                            <w:rPr>
                              <w:rFonts w:ascii="微軟正黑體" w:eastAsia="微軟正黑體"/>
                              <w:b/>
                              <w:sz w:val="22"/>
                            </w:rPr>
                          </w:pP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z w:val="22"/>
                            </w:rPr>
                            <w:t>手機掃描左側</w:t>
                          </w:r>
                          <w:r w:rsidRPr="00DC6F54">
                            <w:rPr>
                              <w:rFonts w:ascii="Times New Roman" w:eastAsia="Times New Roman"/>
                              <w:b/>
                              <w:color w:val="0000FF"/>
                              <w:sz w:val="22"/>
                            </w:rPr>
                            <w:t>QR</w:t>
                          </w:r>
                          <w:r w:rsidRPr="00DC6F54">
                            <w:rPr>
                              <w:rFonts w:ascii="微軟正黑體" w:eastAsia="微軟正黑體"/>
                              <w:b/>
                              <w:color w:val="0000FF"/>
                              <w:spacing w:val="-1"/>
                              <w:sz w:val="22"/>
                            </w:rPr>
                            <w:t>碼或點選左側網頁連結</w:t>
                          </w:r>
                        </w:p>
                      </w:txbxContent>
                    </v:textbox>
                  </v:shape>
                </v:group>
                <v:shape id="圖片 80" o:spid="_x0000_s1104" type="#_x0000_t75" style="position:absolute;left:18303;top:-857;width:23622;height:4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/UQbDAAAA2wAAAA8AAABkcnMvZG93bnJldi54bWxET01rwkAQvRf6H5Yp9FY3WrASs4oEWwoe&#10;QmJ7yG3MjkkwOxuz25j+++6h4PHxvpPtZDox0uBaywrmswgEcWV1y7WCr+P7ywqE88gaO8uk4Jcc&#10;bDePDwnG2t44p7HwtQgh7GJU0Hjfx1K6qiGDbmZ74sCd7WDQBzjUUg94C+Gmk4soWkqDLYeGBntK&#10;G6ouxY9R8GpxnxfZ6bs8lOk+fXPZx9WNSj0/Tbs1CE+Tv4v/3Z9awSqsD1/C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9RBsMAAADbAAAADwAAAAAAAAAAAAAAAACf&#10;AgAAZHJzL2Rvd25yZXYueG1sUEsFBgAAAAAEAAQA9wAAAI8DAAAAAA==&#10;">
                  <v:imagedata r:id="rId16" o:title=""/>
                  <v:path arrowok="t"/>
                </v:shape>
                <w10:wrap anchorx="margin"/>
              </v:group>
            </w:pict>
          </mc:Fallback>
        </mc:AlternateContent>
      </w:r>
    </w:p>
    <w:p w:rsidR="00915E49" w:rsidRDefault="00915E49"/>
    <w:p w:rsidR="00915E49" w:rsidRDefault="00915E49"/>
    <w:p w:rsidR="00915E49" w:rsidRDefault="00915E49"/>
    <w:p w:rsidR="00915E49" w:rsidRDefault="00915E49"/>
    <w:p w:rsidR="00915E49" w:rsidRDefault="00915E49"/>
    <w:p w:rsidR="009F1129" w:rsidRDefault="009F1129"/>
    <w:p w:rsidR="00915E49" w:rsidRDefault="00915E49"/>
    <w:p w:rsidR="00915E49" w:rsidRDefault="00915E49"/>
    <w:p w:rsidR="00915E49" w:rsidRDefault="00915E49"/>
    <w:p w:rsidR="00915E49" w:rsidRDefault="00915E49"/>
    <w:p w:rsidR="00915E49" w:rsidRDefault="00915E49"/>
    <w:p w:rsidR="00915E49" w:rsidRDefault="00915E49"/>
    <w:p w:rsidR="00915E49" w:rsidRDefault="00915E49"/>
    <w:p w:rsidR="00915E49" w:rsidRDefault="00915E49"/>
    <w:p w:rsidR="00915E49" w:rsidRDefault="00915E49"/>
    <w:p w:rsidR="00915E49" w:rsidRDefault="00915E49"/>
    <w:p w:rsidR="00A80514" w:rsidRDefault="00A80514"/>
    <w:p w:rsidR="00915E49" w:rsidRDefault="00915E49"/>
    <w:p w:rsidR="00915E49" w:rsidRDefault="00915E49" w:rsidP="00915E49">
      <w:pPr>
        <w:pStyle w:val="aa"/>
        <w:spacing w:line="320" w:lineRule="exact"/>
        <w:rPr>
          <w:rFonts w:ascii="Calibri" w:eastAsia="新細明體" w:hAnsi="Calibri" w:cs="Times New Roman"/>
          <w:kern w:val="2"/>
          <w:szCs w:val="22"/>
        </w:rPr>
      </w:pPr>
    </w:p>
    <w:p w:rsidR="009D34BE" w:rsidRDefault="009D34BE" w:rsidP="00915E49">
      <w:pPr>
        <w:pStyle w:val="aa"/>
        <w:spacing w:line="320" w:lineRule="exact"/>
        <w:rPr>
          <w:rFonts w:ascii="Calibri" w:eastAsia="新細明體" w:hAnsi="Calibri" w:cs="Times New Roman"/>
          <w:kern w:val="2"/>
          <w:szCs w:val="22"/>
        </w:rPr>
      </w:pPr>
    </w:p>
    <w:p w:rsidR="009D34BE" w:rsidRDefault="009D34BE" w:rsidP="00915E49">
      <w:pPr>
        <w:pStyle w:val="aa"/>
        <w:spacing w:line="320" w:lineRule="exact"/>
        <w:rPr>
          <w:rFonts w:ascii="Calibri" w:eastAsia="新細明體" w:hAnsi="Calibri" w:cs="Times New Roman" w:hint="eastAsia"/>
          <w:kern w:val="2"/>
          <w:szCs w:val="22"/>
        </w:rPr>
      </w:pPr>
    </w:p>
    <w:p w:rsidR="00915E49" w:rsidRPr="0065324D" w:rsidRDefault="00915E49" w:rsidP="00915E49">
      <w:pPr>
        <w:pStyle w:val="aa"/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65324D">
        <w:rPr>
          <w:rFonts w:ascii="Times New Roman" w:eastAsia="標楷體" w:hAnsi="Times New Roman" w:cs="Times New Roman"/>
          <w:spacing w:val="-2"/>
        </w:rPr>
        <w:t>或點選以下連結：</w:t>
      </w:r>
      <w:r w:rsidRPr="0065324D">
        <w:rPr>
          <w:rFonts w:ascii="Times New Roman" w:eastAsia="標楷體" w:hAnsi="Times New Roman" w:cs="Times New Roman"/>
          <w:spacing w:val="-2"/>
          <w:u w:val="single"/>
        </w:rPr>
        <w:t>(</w:t>
      </w:r>
      <w:r w:rsidRPr="0065324D">
        <w:rPr>
          <w:rFonts w:ascii="Times New Roman" w:eastAsia="標楷體" w:hAnsi="Times New Roman" w:cs="Times New Roman"/>
          <w:spacing w:val="-4"/>
          <w:u w:val="single"/>
        </w:rPr>
        <w:t>連結網址請學校人員自行至</w:t>
      </w:r>
      <w:r w:rsidRPr="0065324D">
        <w:rPr>
          <w:rFonts w:ascii="Times New Roman" w:eastAsia="標楷體" w:hAnsi="Times New Roman" w:cs="Times New Roman"/>
          <w:spacing w:val="-2"/>
          <w:u w:val="single"/>
        </w:rPr>
        <w:t>NIAS</w:t>
      </w:r>
      <w:bookmarkStart w:id="0" w:name="_GoBack"/>
      <w:bookmarkEnd w:id="0"/>
      <w:r w:rsidRPr="0065324D">
        <w:rPr>
          <w:rFonts w:ascii="Times New Roman" w:eastAsia="標楷體" w:hAnsi="Times New Roman" w:cs="Times New Roman"/>
          <w:spacing w:val="-2"/>
          <w:u w:val="single"/>
        </w:rPr>
        <w:t>系統下載學校專屬連結後貼上</w:t>
      </w:r>
      <w:r w:rsidRPr="0065324D">
        <w:rPr>
          <w:rFonts w:ascii="Times New Roman" w:eastAsia="標楷體" w:hAnsi="Times New Roman" w:cs="Times New Roman"/>
          <w:spacing w:val="-10"/>
          <w:u w:val="single"/>
        </w:rPr>
        <w:t>)</w:t>
      </w:r>
      <w:r>
        <w:rPr>
          <w:rFonts w:ascii="Times New Roman" w:eastAsia="標楷體" w:hAnsi="Times New Roman" w:cs="Times New Roman"/>
          <w:spacing w:val="-10"/>
          <w:u w:val="single"/>
        </w:rPr>
        <w:t>。</w:t>
      </w:r>
    </w:p>
    <w:p w:rsidR="00915E49" w:rsidRDefault="00915E49"/>
    <w:p w:rsidR="00915E49" w:rsidRPr="00915E49" w:rsidRDefault="00915E49"/>
    <w:p w:rsidR="00915E49" w:rsidRPr="0065324D" w:rsidRDefault="00915E49" w:rsidP="00915E49">
      <w:pPr>
        <w:pStyle w:val="aa"/>
        <w:spacing w:before="1" w:line="320" w:lineRule="exact"/>
        <w:ind w:left="12" w:right="-483"/>
        <w:rPr>
          <w:rFonts w:ascii="Times New Roman" w:eastAsia="標楷體" w:hAnsi="Times New Roman" w:cs="Times New Roman"/>
        </w:rPr>
      </w:pPr>
      <w:r w:rsidRPr="0065324D">
        <w:rPr>
          <w:rFonts w:ascii="Times New Roman" w:eastAsia="標楷體" w:hAnsi="Times New Roman" w:cs="Times New Roman"/>
          <w:spacing w:val="-2"/>
        </w:rPr>
        <w:t>截止期限後想修改接種意願</w:t>
      </w:r>
      <w:proofErr w:type="gramStart"/>
      <w:r w:rsidRPr="0065324D">
        <w:rPr>
          <w:rFonts w:ascii="Times New Roman" w:eastAsia="標楷體" w:hAnsi="Times New Roman" w:cs="Times New Roman"/>
          <w:spacing w:val="-2"/>
        </w:rPr>
        <w:t>或需紙本</w:t>
      </w:r>
      <w:proofErr w:type="gramEnd"/>
      <w:r w:rsidRPr="0065324D">
        <w:rPr>
          <w:rFonts w:ascii="Times New Roman" w:eastAsia="標楷體" w:hAnsi="Times New Roman" w:cs="Times New Roman"/>
          <w:spacing w:val="-2"/>
        </w:rPr>
        <w:t>簽署，請洽各校聯繫窗口有關系統操作問題，請洽</w:t>
      </w:r>
      <w:r w:rsidRPr="0065324D">
        <w:rPr>
          <w:rFonts w:ascii="Times New Roman" w:eastAsia="標楷體" w:hAnsi="Times New Roman" w:cs="Times New Roman"/>
          <w:spacing w:val="-2"/>
        </w:rPr>
        <w:t xml:space="preserve"> </w:t>
      </w:r>
      <w:r w:rsidR="00183F91">
        <w:rPr>
          <w:rFonts w:ascii="Times New Roman" w:eastAsia="標楷體" w:hAnsi="Times New Roman" w:cs="Times New Roman"/>
        </w:rPr>
        <w:t>NIAS</w:t>
      </w:r>
      <w:r w:rsidRPr="0065324D">
        <w:rPr>
          <w:rFonts w:ascii="Times New Roman" w:eastAsia="標楷體" w:hAnsi="Times New Roman" w:cs="Times New Roman"/>
        </w:rPr>
        <w:t>客服：</w:t>
      </w:r>
      <w:r w:rsidRPr="0065324D">
        <w:rPr>
          <w:rFonts w:ascii="Times New Roman" w:eastAsia="標楷體" w:hAnsi="Times New Roman" w:cs="Times New Roman"/>
        </w:rPr>
        <w:t>02-23959825</w:t>
      </w:r>
      <w:r w:rsidRPr="0065324D">
        <w:rPr>
          <w:rFonts w:ascii="Times New Roman" w:eastAsia="標楷體" w:hAnsi="Times New Roman" w:cs="Times New Roman"/>
        </w:rPr>
        <w:t>分機</w:t>
      </w:r>
      <w:r w:rsidRPr="0065324D">
        <w:rPr>
          <w:rFonts w:ascii="Times New Roman" w:eastAsia="標楷體" w:hAnsi="Times New Roman" w:cs="Times New Roman"/>
        </w:rPr>
        <w:t>3201</w:t>
      </w:r>
      <w:r>
        <w:rPr>
          <w:rFonts w:ascii="Times New Roman" w:eastAsia="標楷體" w:hAnsi="Times New Roman" w:cs="Times New Roman"/>
        </w:rPr>
        <w:t>。</w:t>
      </w:r>
    </w:p>
    <w:p w:rsidR="00915E49" w:rsidRPr="00915E49" w:rsidRDefault="00915E49"/>
    <w:sectPr w:rsidR="00915E49" w:rsidRPr="00915E49" w:rsidSect="00BB27D1">
      <w:footerReference w:type="default" r:id="rId17"/>
      <w:pgSz w:w="11906" w:h="16838"/>
      <w:pgMar w:top="851" w:right="1274" w:bottom="1440" w:left="1800" w:header="113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4A" w:rsidRDefault="0007794A" w:rsidP="000C1429">
      <w:r>
        <w:separator/>
      </w:r>
    </w:p>
  </w:endnote>
  <w:endnote w:type="continuationSeparator" w:id="0">
    <w:p w:rsidR="0007794A" w:rsidRDefault="0007794A" w:rsidP="000C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727157"/>
      <w:docPartObj>
        <w:docPartGallery w:val="Page Numbers (Bottom of Page)"/>
        <w:docPartUnique/>
      </w:docPartObj>
    </w:sdtPr>
    <w:sdtEndPr/>
    <w:sdtContent>
      <w:p w:rsidR="00E82DFA" w:rsidRDefault="008828B7" w:rsidP="008828B7">
        <w:pPr>
          <w:pStyle w:val="a8"/>
          <w:jc w:val="center"/>
        </w:pPr>
        <w: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4BE">
          <w:rPr>
            <w:noProof/>
          </w:rPr>
          <w:t>8</w:t>
        </w:r>
        <w:r>
          <w:fldChar w:fldCharType="end"/>
        </w:r>
        <w:r>
          <w:t>頁</w:t>
        </w:r>
        <w:r>
          <w:t>/</w:t>
        </w:r>
        <w:r>
          <w:t>共</w:t>
        </w:r>
        <w:r w:rsidR="004365A0">
          <w:rPr>
            <w:noProof/>
          </w:rPr>
          <w:fldChar w:fldCharType="begin"/>
        </w:r>
        <w:r w:rsidR="004365A0">
          <w:rPr>
            <w:noProof/>
          </w:rPr>
          <w:instrText xml:space="preserve"> NUMPAGES   \* MERGEFORMAT </w:instrText>
        </w:r>
        <w:r w:rsidR="004365A0">
          <w:rPr>
            <w:noProof/>
          </w:rPr>
          <w:fldChar w:fldCharType="separate"/>
        </w:r>
        <w:r w:rsidR="009D34BE">
          <w:rPr>
            <w:noProof/>
          </w:rPr>
          <w:t>8</w:t>
        </w:r>
        <w:r w:rsidR="004365A0">
          <w:rPr>
            <w:noProof/>
          </w:rPr>
          <w:fldChar w:fldCharType="end"/>
        </w:r>
        <w: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4A" w:rsidRDefault="0007794A" w:rsidP="000C1429">
      <w:r>
        <w:separator/>
      </w:r>
    </w:p>
  </w:footnote>
  <w:footnote w:type="continuationSeparator" w:id="0">
    <w:p w:rsidR="0007794A" w:rsidRDefault="0007794A" w:rsidP="000C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89A"/>
    <w:multiLevelType w:val="hybridMultilevel"/>
    <w:tmpl w:val="88824F4A"/>
    <w:lvl w:ilvl="0" w:tplc="2BA47692">
      <w:start w:val="1"/>
      <w:numFmt w:val="decimal"/>
      <w:lvlText w:val="%1."/>
      <w:lvlJc w:val="left"/>
      <w:pPr>
        <w:ind w:left="3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6BAB9F8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F10AAC8A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D7A8CC8A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4F9A5276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ECB8D4DE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08AE5410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3D5C433E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FCDC19A0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0DFE0AEE"/>
    <w:multiLevelType w:val="hybridMultilevel"/>
    <w:tmpl w:val="E9B4613C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" w15:restartNumberingAfterBreak="0">
    <w:nsid w:val="14E96493"/>
    <w:multiLevelType w:val="hybridMultilevel"/>
    <w:tmpl w:val="5D26DD62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 w15:restartNumberingAfterBreak="0">
    <w:nsid w:val="15341847"/>
    <w:multiLevelType w:val="hybridMultilevel"/>
    <w:tmpl w:val="141252C4"/>
    <w:lvl w:ilvl="0" w:tplc="C43233EA">
      <w:start w:val="1"/>
      <w:numFmt w:val="decimal"/>
      <w:lvlText w:val="%1."/>
      <w:lvlJc w:val="left"/>
      <w:pPr>
        <w:ind w:left="4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6F6C83E">
      <w:numFmt w:val="bullet"/>
      <w:lvlText w:val="•"/>
      <w:lvlJc w:val="left"/>
      <w:pPr>
        <w:ind w:left="947" w:hanging="286"/>
      </w:pPr>
      <w:rPr>
        <w:rFonts w:hint="default"/>
        <w:lang w:val="en-US" w:eastAsia="zh-TW" w:bidi="ar-SA"/>
      </w:rPr>
    </w:lvl>
    <w:lvl w:ilvl="2" w:tplc="8CD65BC2">
      <w:numFmt w:val="bullet"/>
      <w:lvlText w:val="•"/>
      <w:lvlJc w:val="left"/>
      <w:pPr>
        <w:ind w:left="1455" w:hanging="286"/>
      </w:pPr>
      <w:rPr>
        <w:rFonts w:hint="default"/>
        <w:lang w:val="en-US" w:eastAsia="zh-TW" w:bidi="ar-SA"/>
      </w:rPr>
    </w:lvl>
    <w:lvl w:ilvl="3" w:tplc="7EF038A2">
      <w:numFmt w:val="bullet"/>
      <w:lvlText w:val="•"/>
      <w:lvlJc w:val="left"/>
      <w:pPr>
        <w:ind w:left="1963" w:hanging="286"/>
      </w:pPr>
      <w:rPr>
        <w:rFonts w:hint="default"/>
        <w:lang w:val="en-US" w:eastAsia="zh-TW" w:bidi="ar-SA"/>
      </w:rPr>
    </w:lvl>
    <w:lvl w:ilvl="4" w:tplc="0D9C652A">
      <w:numFmt w:val="bullet"/>
      <w:lvlText w:val="•"/>
      <w:lvlJc w:val="left"/>
      <w:pPr>
        <w:ind w:left="2471" w:hanging="286"/>
      </w:pPr>
      <w:rPr>
        <w:rFonts w:hint="default"/>
        <w:lang w:val="en-US" w:eastAsia="zh-TW" w:bidi="ar-SA"/>
      </w:rPr>
    </w:lvl>
    <w:lvl w:ilvl="5" w:tplc="8F74F438">
      <w:numFmt w:val="bullet"/>
      <w:lvlText w:val="•"/>
      <w:lvlJc w:val="left"/>
      <w:pPr>
        <w:ind w:left="2979" w:hanging="286"/>
      </w:pPr>
      <w:rPr>
        <w:rFonts w:hint="default"/>
        <w:lang w:val="en-US" w:eastAsia="zh-TW" w:bidi="ar-SA"/>
      </w:rPr>
    </w:lvl>
    <w:lvl w:ilvl="6" w:tplc="8E501546">
      <w:numFmt w:val="bullet"/>
      <w:lvlText w:val="•"/>
      <w:lvlJc w:val="left"/>
      <w:pPr>
        <w:ind w:left="3486" w:hanging="286"/>
      </w:pPr>
      <w:rPr>
        <w:rFonts w:hint="default"/>
        <w:lang w:val="en-US" w:eastAsia="zh-TW" w:bidi="ar-SA"/>
      </w:rPr>
    </w:lvl>
    <w:lvl w:ilvl="7" w:tplc="7ECA8F6A">
      <w:numFmt w:val="bullet"/>
      <w:lvlText w:val="•"/>
      <w:lvlJc w:val="left"/>
      <w:pPr>
        <w:ind w:left="3994" w:hanging="286"/>
      </w:pPr>
      <w:rPr>
        <w:rFonts w:hint="default"/>
        <w:lang w:val="en-US" w:eastAsia="zh-TW" w:bidi="ar-SA"/>
      </w:rPr>
    </w:lvl>
    <w:lvl w:ilvl="8" w:tplc="37CE3B4E">
      <w:numFmt w:val="bullet"/>
      <w:lvlText w:val="•"/>
      <w:lvlJc w:val="left"/>
      <w:pPr>
        <w:ind w:left="4502" w:hanging="286"/>
      </w:pPr>
      <w:rPr>
        <w:rFonts w:hint="default"/>
        <w:lang w:val="en-US" w:eastAsia="zh-TW" w:bidi="ar-SA"/>
      </w:rPr>
    </w:lvl>
  </w:abstractNum>
  <w:abstractNum w:abstractNumId="4" w15:restartNumberingAfterBreak="0">
    <w:nsid w:val="15DE1BAA"/>
    <w:multiLevelType w:val="hybridMultilevel"/>
    <w:tmpl w:val="F7ECB6D2"/>
    <w:lvl w:ilvl="0" w:tplc="14DC7A80">
      <w:start w:val="1"/>
      <w:numFmt w:val="decimal"/>
      <w:lvlText w:val="%1."/>
      <w:lvlJc w:val="left"/>
      <w:pPr>
        <w:ind w:left="3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303B9A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F7645964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E6ACDC68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11207262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79A4E8DE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1AA822AA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24484D18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1F845616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5" w15:restartNumberingAfterBreak="0">
    <w:nsid w:val="189D7F31"/>
    <w:multiLevelType w:val="hybridMultilevel"/>
    <w:tmpl w:val="03424EB0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 w15:restartNumberingAfterBreak="0">
    <w:nsid w:val="1C7B3E93"/>
    <w:multiLevelType w:val="hybridMultilevel"/>
    <w:tmpl w:val="BADAC402"/>
    <w:lvl w:ilvl="0" w:tplc="FFAE49A0">
      <w:start w:val="1"/>
      <w:numFmt w:val="decimal"/>
      <w:lvlText w:val="%1."/>
      <w:lvlJc w:val="left"/>
      <w:pPr>
        <w:ind w:left="346" w:hanging="284"/>
      </w:pPr>
      <w:rPr>
        <w:rFonts w:hint="default"/>
        <w:spacing w:val="0"/>
        <w:w w:val="100"/>
        <w:lang w:val="en-US" w:eastAsia="zh-TW" w:bidi="ar-SA"/>
      </w:rPr>
    </w:lvl>
    <w:lvl w:ilvl="1" w:tplc="ED68497A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274CD90C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1B585734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E2B827DA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592C77DC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AEFA2720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412C9840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5EE27358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7" w15:restartNumberingAfterBreak="0">
    <w:nsid w:val="1D591918"/>
    <w:multiLevelType w:val="hybridMultilevel"/>
    <w:tmpl w:val="C0C6FA40"/>
    <w:lvl w:ilvl="0" w:tplc="266A20F2">
      <w:start w:val="1"/>
      <w:numFmt w:val="decimal"/>
      <w:lvlText w:val="%1."/>
      <w:lvlJc w:val="left"/>
      <w:pPr>
        <w:ind w:left="3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3BCD968">
      <w:numFmt w:val="bullet"/>
      <w:lvlText w:val="•"/>
      <w:lvlJc w:val="left"/>
      <w:pPr>
        <w:ind w:left="893" w:hanging="284"/>
      </w:pPr>
      <w:rPr>
        <w:rFonts w:hint="default"/>
        <w:lang w:val="en-US" w:eastAsia="zh-TW" w:bidi="ar-SA"/>
      </w:rPr>
    </w:lvl>
    <w:lvl w:ilvl="2" w:tplc="1056F8E6">
      <w:numFmt w:val="bullet"/>
      <w:lvlText w:val="•"/>
      <w:lvlJc w:val="left"/>
      <w:pPr>
        <w:ind w:left="1407" w:hanging="284"/>
      </w:pPr>
      <w:rPr>
        <w:rFonts w:hint="default"/>
        <w:lang w:val="en-US" w:eastAsia="zh-TW" w:bidi="ar-SA"/>
      </w:rPr>
    </w:lvl>
    <w:lvl w:ilvl="3" w:tplc="2C66BBF8">
      <w:numFmt w:val="bullet"/>
      <w:lvlText w:val="•"/>
      <w:lvlJc w:val="left"/>
      <w:pPr>
        <w:ind w:left="1921" w:hanging="284"/>
      </w:pPr>
      <w:rPr>
        <w:rFonts w:hint="default"/>
        <w:lang w:val="en-US" w:eastAsia="zh-TW" w:bidi="ar-SA"/>
      </w:rPr>
    </w:lvl>
    <w:lvl w:ilvl="4" w:tplc="AC7A5334">
      <w:numFmt w:val="bullet"/>
      <w:lvlText w:val="•"/>
      <w:lvlJc w:val="left"/>
      <w:pPr>
        <w:ind w:left="2435" w:hanging="284"/>
      </w:pPr>
      <w:rPr>
        <w:rFonts w:hint="default"/>
        <w:lang w:val="en-US" w:eastAsia="zh-TW" w:bidi="ar-SA"/>
      </w:rPr>
    </w:lvl>
    <w:lvl w:ilvl="5" w:tplc="43580C9A">
      <w:numFmt w:val="bullet"/>
      <w:lvlText w:val="•"/>
      <w:lvlJc w:val="left"/>
      <w:pPr>
        <w:ind w:left="2949" w:hanging="284"/>
      </w:pPr>
      <w:rPr>
        <w:rFonts w:hint="default"/>
        <w:lang w:val="en-US" w:eastAsia="zh-TW" w:bidi="ar-SA"/>
      </w:rPr>
    </w:lvl>
    <w:lvl w:ilvl="6" w:tplc="F1EC828A">
      <w:numFmt w:val="bullet"/>
      <w:lvlText w:val="•"/>
      <w:lvlJc w:val="left"/>
      <w:pPr>
        <w:ind w:left="3462" w:hanging="284"/>
      </w:pPr>
      <w:rPr>
        <w:rFonts w:hint="default"/>
        <w:lang w:val="en-US" w:eastAsia="zh-TW" w:bidi="ar-SA"/>
      </w:rPr>
    </w:lvl>
    <w:lvl w:ilvl="7" w:tplc="7840B530">
      <w:numFmt w:val="bullet"/>
      <w:lvlText w:val="•"/>
      <w:lvlJc w:val="left"/>
      <w:pPr>
        <w:ind w:left="3976" w:hanging="284"/>
      </w:pPr>
      <w:rPr>
        <w:rFonts w:hint="default"/>
        <w:lang w:val="en-US" w:eastAsia="zh-TW" w:bidi="ar-SA"/>
      </w:rPr>
    </w:lvl>
    <w:lvl w:ilvl="8" w:tplc="80ACA77A">
      <w:numFmt w:val="bullet"/>
      <w:lvlText w:val="•"/>
      <w:lvlJc w:val="left"/>
      <w:pPr>
        <w:ind w:left="4490" w:hanging="284"/>
      </w:pPr>
      <w:rPr>
        <w:rFonts w:hint="default"/>
        <w:lang w:val="en-US" w:eastAsia="zh-TW" w:bidi="ar-SA"/>
      </w:rPr>
    </w:lvl>
  </w:abstractNum>
  <w:abstractNum w:abstractNumId="8" w15:restartNumberingAfterBreak="0">
    <w:nsid w:val="26E02532"/>
    <w:multiLevelType w:val="hybridMultilevel"/>
    <w:tmpl w:val="52645024"/>
    <w:lvl w:ilvl="0" w:tplc="D53E3CDC">
      <w:start w:val="1"/>
      <w:numFmt w:val="decimal"/>
      <w:lvlText w:val="%1."/>
      <w:lvlJc w:val="left"/>
      <w:pPr>
        <w:ind w:left="43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2BA8A96">
      <w:start w:val="1"/>
      <w:numFmt w:val="decimal"/>
      <w:lvlText w:val="(%2)"/>
      <w:lvlJc w:val="left"/>
      <w:pPr>
        <w:ind w:left="70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34AE5A5C">
      <w:numFmt w:val="bullet"/>
      <w:lvlText w:val="•"/>
      <w:lvlJc w:val="left"/>
      <w:pPr>
        <w:ind w:left="1235" w:hanging="339"/>
      </w:pPr>
      <w:rPr>
        <w:rFonts w:hint="default"/>
        <w:lang w:val="en-US" w:eastAsia="zh-TW" w:bidi="ar-SA"/>
      </w:rPr>
    </w:lvl>
    <w:lvl w:ilvl="3" w:tplc="062AB88C">
      <w:numFmt w:val="bullet"/>
      <w:lvlText w:val="•"/>
      <w:lvlJc w:val="left"/>
      <w:pPr>
        <w:ind w:left="1770" w:hanging="339"/>
      </w:pPr>
      <w:rPr>
        <w:rFonts w:hint="default"/>
        <w:lang w:val="en-US" w:eastAsia="zh-TW" w:bidi="ar-SA"/>
      </w:rPr>
    </w:lvl>
    <w:lvl w:ilvl="4" w:tplc="5D2E3FB4">
      <w:numFmt w:val="bullet"/>
      <w:lvlText w:val="•"/>
      <w:lvlJc w:val="left"/>
      <w:pPr>
        <w:ind w:left="2306" w:hanging="339"/>
      </w:pPr>
      <w:rPr>
        <w:rFonts w:hint="default"/>
        <w:lang w:val="en-US" w:eastAsia="zh-TW" w:bidi="ar-SA"/>
      </w:rPr>
    </w:lvl>
    <w:lvl w:ilvl="5" w:tplc="280E04E6">
      <w:numFmt w:val="bullet"/>
      <w:lvlText w:val="•"/>
      <w:lvlJc w:val="left"/>
      <w:pPr>
        <w:ind w:left="2841" w:hanging="339"/>
      </w:pPr>
      <w:rPr>
        <w:rFonts w:hint="default"/>
        <w:lang w:val="en-US" w:eastAsia="zh-TW" w:bidi="ar-SA"/>
      </w:rPr>
    </w:lvl>
    <w:lvl w:ilvl="6" w:tplc="4EB87920">
      <w:numFmt w:val="bullet"/>
      <w:lvlText w:val="•"/>
      <w:lvlJc w:val="left"/>
      <w:pPr>
        <w:ind w:left="3376" w:hanging="339"/>
      </w:pPr>
      <w:rPr>
        <w:rFonts w:hint="default"/>
        <w:lang w:val="en-US" w:eastAsia="zh-TW" w:bidi="ar-SA"/>
      </w:rPr>
    </w:lvl>
    <w:lvl w:ilvl="7" w:tplc="206656E0">
      <w:numFmt w:val="bullet"/>
      <w:lvlText w:val="•"/>
      <w:lvlJc w:val="left"/>
      <w:pPr>
        <w:ind w:left="3912" w:hanging="339"/>
      </w:pPr>
      <w:rPr>
        <w:rFonts w:hint="default"/>
        <w:lang w:val="en-US" w:eastAsia="zh-TW" w:bidi="ar-SA"/>
      </w:rPr>
    </w:lvl>
    <w:lvl w:ilvl="8" w:tplc="40F677FE">
      <w:numFmt w:val="bullet"/>
      <w:lvlText w:val="•"/>
      <w:lvlJc w:val="left"/>
      <w:pPr>
        <w:ind w:left="4447" w:hanging="339"/>
      </w:pPr>
      <w:rPr>
        <w:rFonts w:hint="default"/>
        <w:lang w:val="en-US" w:eastAsia="zh-TW" w:bidi="ar-SA"/>
      </w:rPr>
    </w:lvl>
  </w:abstractNum>
  <w:abstractNum w:abstractNumId="9" w15:restartNumberingAfterBreak="0">
    <w:nsid w:val="2AE41575"/>
    <w:multiLevelType w:val="hybridMultilevel"/>
    <w:tmpl w:val="941C90C2"/>
    <w:lvl w:ilvl="0" w:tplc="0409000F">
      <w:start w:val="1"/>
      <w:numFmt w:val="decimal"/>
      <w:lvlText w:val="%1."/>
      <w:lvlJc w:val="left"/>
      <w:pPr>
        <w:ind w:left="432" w:hanging="26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17A46C8">
      <w:numFmt w:val="bullet"/>
      <w:lvlText w:val="•"/>
      <w:lvlJc w:val="left"/>
      <w:pPr>
        <w:ind w:left="947" w:hanging="262"/>
      </w:pPr>
      <w:rPr>
        <w:rFonts w:hint="default"/>
        <w:lang w:val="en-US" w:eastAsia="zh-TW" w:bidi="ar-SA"/>
      </w:rPr>
    </w:lvl>
    <w:lvl w:ilvl="2" w:tplc="B68E04A8">
      <w:numFmt w:val="bullet"/>
      <w:lvlText w:val="•"/>
      <w:lvlJc w:val="left"/>
      <w:pPr>
        <w:ind w:left="1455" w:hanging="262"/>
      </w:pPr>
      <w:rPr>
        <w:rFonts w:hint="default"/>
        <w:lang w:val="en-US" w:eastAsia="zh-TW" w:bidi="ar-SA"/>
      </w:rPr>
    </w:lvl>
    <w:lvl w:ilvl="3" w:tplc="EB746EBC">
      <w:numFmt w:val="bullet"/>
      <w:lvlText w:val="•"/>
      <w:lvlJc w:val="left"/>
      <w:pPr>
        <w:ind w:left="1963" w:hanging="262"/>
      </w:pPr>
      <w:rPr>
        <w:rFonts w:hint="default"/>
        <w:lang w:val="en-US" w:eastAsia="zh-TW" w:bidi="ar-SA"/>
      </w:rPr>
    </w:lvl>
    <w:lvl w:ilvl="4" w:tplc="8744CBF6">
      <w:numFmt w:val="bullet"/>
      <w:lvlText w:val="•"/>
      <w:lvlJc w:val="left"/>
      <w:pPr>
        <w:ind w:left="2471" w:hanging="262"/>
      </w:pPr>
      <w:rPr>
        <w:rFonts w:hint="default"/>
        <w:lang w:val="en-US" w:eastAsia="zh-TW" w:bidi="ar-SA"/>
      </w:rPr>
    </w:lvl>
    <w:lvl w:ilvl="5" w:tplc="4C5A891A">
      <w:numFmt w:val="bullet"/>
      <w:lvlText w:val="•"/>
      <w:lvlJc w:val="left"/>
      <w:pPr>
        <w:ind w:left="2979" w:hanging="262"/>
      </w:pPr>
      <w:rPr>
        <w:rFonts w:hint="default"/>
        <w:lang w:val="en-US" w:eastAsia="zh-TW" w:bidi="ar-SA"/>
      </w:rPr>
    </w:lvl>
    <w:lvl w:ilvl="6" w:tplc="30F8E92C">
      <w:numFmt w:val="bullet"/>
      <w:lvlText w:val="•"/>
      <w:lvlJc w:val="left"/>
      <w:pPr>
        <w:ind w:left="3486" w:hanging="262"/>
      </w:pPr>
      <w:rPr>
        <w:rFonts w:hint="default"/>
        <w:lang w:val="en-US" w:eastAsia="zh-TW" w:bidi="ar-SA"/>
      </w:rPr>
    </w:lvl>
    <w:lvl w:ilvl="7" w:tplc="DEE0E4D6">
      <w:numFmt w:val="bullet"/>
      <w:lvlText w:val="•"/>
      <w:lvlJc w:val="left"/>
      <w:pPr>
        <w:ind w:left="3994" w:hanging="262"/>
      </w:pPr>
      <w:rPr>
        <w:rFonts w:hint="default"/>
        <w:lang w:val="en-US" w:eastAsia="zh-TW" w:bidi="ar-SA"/>
      </w:rPr>
    </w:lvl>
    <w:lvl w:ilvl="8" w:tplc="AB580202">
      <w:numFmt w:val="bullet"/>
      <w:lvlText w:val="•"/>
      <w:lvlJc w:val="left"/>
      <w:pPr>
        <w:ind w:left="4502" w:hanging="262"/>
      </w:pPr>
      <w:rPr>
        <w:rFonts w:hint="default"/>
        <w:lang w:val="en-US" w:eastAsia="zh-TW" w:bidi="ar-SA"/>
      </w:rPr>
    </w:lvl>
  </w:abstractNum>
  <w:abstractNum w:abstractNumId="10" w15:restartNumberingAfterBreak="0">
    <w:nsid w:val="2F5C2A48"/>
    <w:multiLevelType w:val="hybridMultilevel"/>
    <w:tmpl w:val="6840FFA2"/>
    <w:lvl w:ilvl="0" w:tplc="AE4AD708">
      <w:start w:val="1"/>
      <w:numFmt w:val="decimal"/>
      <w:lvlText w:val="%1."/>
      <w:lvlJc w:val="left"/>
      <w:pPr>
        <w:ind w:left="3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59C592A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11E268D2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DEF86EC2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7ED066B0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CF1E4156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ED30F36C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2294FC90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DDB4E842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11" w15:restartNumberingAfterBreak="0">
    <w:nsid w:val="339E00CB"/>
    <w:multiLevelType w:val="hybridMultilevel"/>
    <w:tmpl w:val="222ECB42"/>
    <w:lvl w:ilvl="0" w:tplc="294A427E">
      <w:start w:val="1"/>
      <w:numFmt w:val="decimal"/>
      <w:lvlText w:val="%1."/>
      <w:lvlJc w:val="left"/>
      <w:pPr>
        <w:ind w:left="650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5C27120">
      <w:start w:val="1"/>
      <w:numFmt w:val="decimal"/>
      <w:lvlText w:val="(%2)"/>
      <w:lvlJc w:val="left"/>
      <w:pPr>
        <w:ind w:left="5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4E662CA4">
      <w:numFmt w:val="bullet"/>
      <w:lvlText w:val="•"/>
      <w:lvlJc w:val="left"/>
      <w:pPr>
        <w:ind w:left="1199" w:hanging="284"/>
      </w:pPr>
      <w:rPr>
        <w:rFonts w:hint="default"/>
        <w:lang w:val="en-US" w:eastAsia="zh-TW" w:bidi="ar-SA"/>
      </w:rPr>
    </w:lvl>
    <w:lvl w:ilvl="3" w:tplc="EE90A9B4">
      <w:numFmt w:val="bullet"/>
      <w:lvlText w:val="•"/>
      <w:lvlJc w:val="left"/>
      <w:pPr>
        <w:ind w:left="1739" w:hanging="284"/>
      </w:pPr>
      <w:rPr>
        <w:rFonts w:hint="default"/>
        <w:lang w:val="en-US" w:eastAsia="zh-TW" w:bidi="ar-SA"/>
      </w:rPr>
    </w:lvl>
    <w:lvl w:ilvl="4" w:tplc="1010A320">
      <w:numFmt w:val="bullet"/>
      <w:lvlText w:val="•"/>
      <w:lvlJc w:val="left"/>
      <w:pPr>
        <w:ind w:left="2279" w:hanging="284"/>
      </w:pPr>
      <w:rPr>
        <w:rFonts w:hint="default"/>
        <w:lang w:val="en-US" w:eastAsia="zh-TW" w:bidi="ar-SA"/>
      </w:rPr>
    </w:lvl>
    <w:lvl w:ilvl="5" w:tplc="9CAC1280">
      <w:numFmt w:val="bullet"/>
      <w:lvlText w:val="•"/>
      <w:lvlJc w:val="left"/>
      <w:pPr>
        <w:ind w:left="2819" w:hanging="284"/>
      </w:pPr>
      <w:rPr>
        <w:rFonts w:hint="default"/>
        <w:lang w:val="en-US" w:eastAsia="zh-TW" w:bidi="ar-SA"/>
      </w:rPr>
    </w:lvl>
    <w:lvl w:ilvl="6" w:tplc="07521394">
      <w:numFmt w:val="bullet"/>
      <w:lvlText w:val="•"/>
      <w:lvlJc w:val="left"/>
      <w:pPr>
        <w:ind w:left="3358" w:hanging="284"/>
      </w:pPr>
      <w:rPr>
        <w:rFonts w:hint="default"/>
        <w:lang w:val="en-US" w:eastAsia="zh-TW" w:bidi="ar-SA"/>
      </w:rPr>
    </w:lvl>
    <w:lvl w:ilvl="7" w:tplc="8D78B240">
      <w:numFmt w:val="bullet"/>
      <w:lvlText w:val="•"/>
      <w:lvlJc w:val="left"/>
      <w:pPr>
        <w:ind w:left="3898" w:hanging="284"/>
      </w:pPr>
      <w:rPr>
        <w:rFonts w:hint="default"/>
        <w:lang w:val="en-US" w:eastAsia="zh-TW" w:bidi="ar-SA"/>
      </w:rPr>
    </w:lvl>
    <w:lvl w:ilvl="8" w:tplc="CF0A3EF8">
      <w:numFmt w:val="bullet"/>
      <w:lvlText w:val="•"/>
      <w:lvlJc w:val="left"/>
      <w:pPr>
        <w:ind w:left="4438" w:hanging="284"/>
      </w:pPr>
      <w:rPr>
        <w:rFonts w:hint="default"/>
        <w:lang w:val="en-US" w:eastAsia="zh-TW" w:bidi="ar-SA"/>
      </w:rPr>
    </w:lvl>
  </w:abstractNum>
  <w:abstractNum w:abstractNumId="12" w15:restartNumberingAfterBreak="0">
    <w:nsid w:val="351A594F"/>
    <w:multiLevelType w:val="hybridMultilevel"/>
    <w:tmpl w:val="F5042FD0"/>
    <w:lvl w:ilvl="0" w:tplc="B0A67F6C">
      <w:start w:val="1"/>
      <w:numFmt w:val="decimal"/>
      <w:lvlText w:val="%1."/>
      <w:lvlJc w:val="left"/>
      <w:pPr>
        <w:ind w:left="4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446D468">
      <w:start w:val="1"/>
      <w:numFmt w:val="decimal"/>
      <w:lvlText w:val="(%2)"/>
      <w:lvlJc w:val="left"/>
      <w:pPr>
        <w:ind w:left="70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4C34E1D2">
      <w:numFmt w:val="bullet"/>
      <w:lvlText w:val="•"/>
      <w:lvlJc w:val="left"/>
      <w:pPr>
        <w:ind w:left="1235" w:hanging="339"/>
      </w:pPr>
      <w:rPr>
        <w:rFonts w:hint="default"/>
        <w:lang w:val="en-US" w:eastAsia="zh-TW" w:bidi="ar-SA"/>
      </w:rPr>
    </w:lvl>
    <w:lvl w:ilvl="3" w:tplc="CF3231FA">
      <w:numFmt w:val="bullet"/>
      <w:lvlText w:val="•"/>
      <w:lvlJc w:val="left"/>
      <w:pPr>
        <w:ind w:left="1770" w:hanging="339"/>
      </w:pPr>
      <w:rPr>
        <w:rFonts w:hint="default"/>
        <w:lang w:val="en-US" w:eastAsia="zh-TW" w:bidi="ar-SA"/>
      </w:rPr>
    </w:lvl>
    <w:lvl w:ilvl="4" w:tplc="CDB657C6">
      <w:numFmt w:val="bullet"/>
      <w:lvlText w:val="•"/>
      <w:lvlJc w:val="left"/>
      <w:pPr>
        <w:ind w:left="2306" w:hanging="339"/>
      </w:pPr>
      <w:rPr>
        <w:rFonts w:hint="default"/>
        <w:lang w:val="en-US" w:eastAsia="zh-TW" w:bidi="ar-SA"/>
      </w:rPr>
    </w:lvl>
    <w:lvl w:ilvl="5" w:tplc="C784BC9C">
      <w:numFmt w:val="bullet"/>
      <w:lvlText w:val="•"/>
      <w:lvlJc w:val="left"/>
      <w:pPr>
        <w:ind w:left="2841" w:hanging="339"/>
      </w:pPr>
      <w:rPr>
        <w:rFonts w:hint="default"/>
        <w:lang w:val="en-US" w:eastAsia="zh-TW" w:bidi="ar-SA"/>
      </w:rPr>
    </w:lvl>
    <w:lvl w:ilvl="6" w:tplc="2F6A4D84">
      <w:numFmt w:val="bullet"/>
      <w:lvlText w:val="•"/>
      <w:lvlJc w:val="left"/>
      <w:pPr>
        <w:ind w:left="3376" w:hanging="339"/>
      </w:pPr>
      <w:rPr>
        <w:rFonts w:hint="default"/>
        <w:lang w:val="en-US" w:eastAsia="zh-TW" w:bidi="ar-SA"/>
      </w:rPr>
    </w:lvl>
    <w:lvl w:ilvl="7" w:tplc="53F44A0E">
      <w:numFmt w:val="bullet"/>
      <w:lvlText w:val="•"/>
      <w:lvlJc w:val="left"/>
      <w:pPr>
        <w:ind w:left="3912" w:hanging="339"/>
      </w:pPr>
      <w:rPr>
        <w:rFonts w:hint="default"/>
        <w:lang w:val="en-US" w:eastAsia="zh-TW" w:bidi="ar-SA"/>
      </w:rPr>
    </w:lvl>
    <w:lvl w:ilvl="8" w:tplc="72769E46">
      <w:numFmt w:val="bullet"/>
      <w:lvlText w:val="•"/>
      <w:lvlJc w:val="left"/>
      <w:pPr>
        <w:ind w:left="4447" w:hanging="339"/>
      </w:pPr>
      <w:rPr>
        <w:rFonts w:hint="default"/>
        <w:lang w:val="en-US" w:eastAsia="zh-TW" w:bidi="ar-SA"/>
      </w:rPr>
    </w:lvl>
  </w:abstractNum>
  <w:abstractNum w:abstractNumId="13" w15:restartNumberingAfterBreak="0">
    <w:nsid w:val="376F69A2"/>
    <w:multiLevelType w:val="hybridMultilevel"/>
    <w:tmpl w:val="79DA17E8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 w15:restartNumberingAfterBreak="0">
    <w:nsid w:val="389148C3"/>
    <w:multiLevelType w:val="hybridMultilevel"/>
    <w:tmpl w:val="B8F07334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42225802"/>
    <w:multiLevelType w:val="hybridMultilevel"/>
    <w:tmpl w:val="2EEEC0DE"/>
    <w:lvl w:ilvl="0" w:tplc="7DA2569E">
      <w:start w:val="1"/>
      <w:numFmt w:val="decimal"/>
      <w:lvlText w:val="%1."/>
      <w:lvlJc w:val="left"/>
      <w:pPr>
        <w:ind w:left="425" w:hanging="286"/>
      </w:pPr>
      <w:rPr>
        <w:rFonts w:hint="default"/>
        <w:spacing w:val="0"/>
        <w:w w:val="100"/>
        <w:lang w:val="en-US" w:eastAsia="zh-TW" w:bidi="ar-SA"/>
      </w:rPr>
    </w:lvl>
    <w:lvl w:ilvl="1" w:tplc="4E30DC88">
      <w:numFmt w:val="bullet"/>
      <w:lvlText w:val="•"/>
      <w:lvlJc w:val="left"/>
      <w:pPr>
        <w:ind w:left="929" w:hanging="286"/>
      </w:pPr>
      <w:rPr>
        <w:rFonts w:hint="default"/>
        <w:lang w:val="en-US" w:eastAsia="zh-TW" w:bidi="ar-SA"/>
      </w:rPr>
    </w:lvl>
    <w:lvl w:ilvl="2" w:tplc="07A48D9A">
      <w:numFmt w:val="bullet"/>
      <w:lvlText w:val="•"/>
      <w:lvlJc w:val="left"/>
      <w:pPr>
        <w:ind w:left="1439" w:hanging="286"/>
      </w:pPr>
      <w:rPr>
        <w:rFonts w:hint="default"/>
        <w:lang w:val="en-US" w:eastAsia="zh-TW" w:bidi="ar-SA"/>
      </w:rPr>
    </w:lvl>
    <w:lvl w:ilvl="3" w:tplc="C23E615E">
      <w:numFmt w:val="bullet"/>
      <w:lvlText w:val="•"/>
      <w:lvlJc w:val="left"/>
      <w:pPr>
        <w:ind w:left="1949" w:hanging="286"/>
      </w:pPr>
      <w:rPr>
        <w:rFonts w:hint="default"/>
        <w:lang w:val="en-US" w:eastAsia="zh-TW" w:bidi="ar-SA"/>
      </w:rPr>
    </w:lvl>
    <w:lvl w:ilvl="4" w:tplc="DDAA7766">
      <w:numFmt w:val="bullet"/>
      <w:lvlText w:val="•"/>
      <w:lvlJc w:val="left"/>
      <w:pPr>
        <w:ind w:left="2459" w:hanging="286"/>
      </w:pPr>
      <w:rPr>
        <w:rFonts w:hint="default"/>
        <w:lang w:val="en-US" w:eastAsia="zh-TW" w:bidi="ar-SA"/>
      </w:rPr>
    </w:lvl>
    <w:lvl w:ilvl="5" w:tplc="E16C71A2">
      <w:numFmt w:val="bullet"/>
      <w:lvlText w:val="•"/>
      <w:lvlJc w:val="left"/>
      <w:pPr>
        <w:ind w:left="2969" w:hanging="286"/>
      </w:pPr>
      <w:rPr>
        <w:rFonts w:hint="default"/>
        <w:lang w:val="en-US" w:eastAsia="zh-TW" w:bidi="ar-SA"/>
      </w:rPr>
    </w:lvl>
    <w:lvl w:ilvl="6" w:tplc="C1B0F6AA">
      <w:numFmt w:val="bullet"/>
      <w:lvlText w:val="•"/>
      <w:lvlJc w:val="left"/>
      <w:pPr>
        <w:ind w:left="3478" w:hanging="286"/>
      </w:pPr>
      <w:rPr>
        <w:rFonts w:hint="default"/>
        <w:lang w:val="en-US" w:eastAsia="zh-TW" w:bidi="ar-SA"/>
      </w:rPr>
    </w:lvl>
    <w:lvl w:ilvl="7" w:tplc="74BA965E">
      <w:numFmt w:val="bullet"/>
      <w:lvlText w:val="•"/>
      <w:lvlJc w:val="left"/>
      <w:pPr>
        <w:ind w:left="3988" w:hanging="286"/>
      </w:pPr>
      <w:rPr>
        <w:rFonts w:hint="default"/>
        <w:lang w:val="en-US" w:eastAsia="zh-TW" w:bidi="ar-SA"/>
      </w:rPr>
    </w:lvl>
    <w:lvl w:ilvl="8" w:tplc="F816054A">
      <w:numFmt w:val="bullet"/>
      <w:lvlText w:val="•"/>
      <w:lvlJc w:val="left"/>
      <w:pPr>
        <w:ind w:left="4498" w:hanging="286"/>
      </w:pPr>
      <w:rPr>
        <w:rFonts w:hint="default"/>
        <w:lang w:val="en-US" w:eastAsia="zh-TW" w:bidi="ar-SA"/>
      </w:rPr>
    </w:lvl>
  </w:abstractNum>
  <w:abstractNum w:abstractNumId="16" w15:restartNumberingAfterBreak="0">
    <w:nsid w:val="43ED2584"/>
    <w:multiLevelType w:val="hybridMultilevel"/>
    <w:tmpl w:val="0394B510"/>
    <w:lvl w:ilvl="0" w:tplc="DC74DEBC">
      <w:start w:val="1"/>
      <w:numFmt w:val="decimal"/>
      <w:lvlText w:val="%1."/>
      <w:lvlJc w:val="left"/>
      <w:pPr>
        <w:ind w:left="3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BA0565C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5BF061FA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2A624B18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47B09E96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48EAC2B4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07349408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9F8C6608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DEE801A8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17" w15:restartNumberingAfterBreak="0">
    <w:nsid w:val="440E0AEB"/>
    <w:multiLevelType w:val="hybridMultilevel"/>
    <w:tmpl w:val="03424EB0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8" w15:restartNumberingAfterBreak="0">
    <w:nsid w:val="48E42156"/>
    <w:multiLevelType w:val="hybridMultilevel"/>
    <w:tmpl w:val="26BC696C"/>
    <w:lvl w:ilvl="0" w:tplc="F56A9946">
      <w:start w:val="1"/>
      <w:numFmt w:val="decimal"/>
      <w:lvlText w:val="%1."/>
      <w:lvlJc w:val="left"/>
      <w:pPr>
        <w:ind w:left="28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1F213E8">
      <w:numFmt w:val="bullet"/>
      <w:lvlText w:val="•"/>
      <w:lvlJc w:val="left"/>
      <w:pPr>
        <w:ind w:left="803" w:hanging="197"/>
      </w:pPr>
      <w:rPr>
        <w:rFonts w:hint="default"/>
        <w:lang w:val="en-US" w:eastAsia="zh-TW" w:bidi="ar-SA"/>
      </w:rPr>
    </w:lvl>
    <w:lvl w:ilvl="2" w:tplc="1D187668">
      <w:numFmt w:val="bullet"/>
      <w:lvlText w:val="•"/>
      <w:lvlJc w:val="left"/>
      <w:pPr>
        <w:ind w:left="1327" w:hanging="197"/>
      </w:pPr>
      <w:rPr>
        <w:rFonts w:hint="default"/>
        <w:lang w:val="en-US" w:eastAsia="zh-TW" w:bidi="ar-SA"/>
      </w:rPr>
    </w:lvl>
    <w:lvl w:ilvl="3" w:tplc="DB2CC536">
      <w:numFmt w:val="bullet"/>
      <w:lvlText w:val="•"/>
      <w:lvlJc w:val="left"/>
      <w:pPr>
        <w:ind w:left="1851" w:hanging="197"/>
      </w:pPr>
      <w:rPr>
        <w:rFonts w:hint="default"/>
        <w:lang w:val="en-US" w:eastAsia="zh-TW" w:bidi="ar-SA"/>
      </w:rPr>
    </w:lvl>
    <w:lvl w:ilvl="4" w:tplc="3C0267A8">
      <w:numFmt w:val="bullet"/>
      <w:lvlText w:val="•"/>
      <w:lvlJc w:val="left"/>
      <w:pPr>
        <w:ind w:left="2375" w:hanging="197"/>
      </w:pPr>
      <w:rPr>
        <w:rFonts w:hint="default"/>
        <w:lang w:val="en-US" w:eastAsia="zh-TW" w:bidi="ar-SA"/>
      </w:rPr>
    </w:lvl>
    <w:lvl w:ilvl="5" w:tplc="16923376">
      <w:numFmt w:val="bullet"/>
      <w:lvlText w:val="•"/>
      <w:lvlJc w:val="left"/>
      <w:pPr>
        <w:ind w:left="2899" w:hanging="197"/>
      </w:pPr>
      <w:rPr>
        <w:rFonts w:hint="default"/>
        <w:lang w:val="en-US" w:eastAsia="zh-TW" w:bidi="ar-SA"/>
      </w:rPr>
    </w:lvl>
    <w:lvl w:ilvl="6" w:tplc="7F50A02E">
      <w:numFmt w:val="bullet"/>
      <w:lvlText w:val="•"/>
      <w:lvlJc w:val="left"/>
      <w:pPr>
        <w:ind w:left="3422" w:hanging="197"/>
      </w:pPr>
      <w:rPr>
        <w:rFonts w:hint="default"/>
        <w:lang w:val="en-US" w:eastAsia="zh-TW" w:bidi="ar-SA"/>
      </w:rPr>
    </w:lvl>
    <w:lvl w:ilvl="7" w:tplc="7E9480D8">
      <w:numFmt w:val="bullet"/>
      <w:lvlText w:val="•"/>
      <w:lvlJc w:val="left"/>
      <w:pPr>
        <w:ind w:left="3946" w:hanging="197"/>
      </w:pPr>
      <w:rPr>
        <w:rFonts w:hint="default"/>
        <w:lang w:val="en-US" w:eastAsia="zh-TW" w:bidi="ar-SA"/>
      </w:rPr>
    </w:lvl>
    <w:lvl w:ilvl="8" w:tplc="445AAC62">
      <w:numFmt w:val="bullet"/>
      <w:lvlText w:val="•"/>
      <w:lvlJc w:val="left"/>
      <w:pPr>
        <w:ind w:left="4470" w:hanging="197"/>
      </w:pPr>
      <w:rPr>
        <w:rFonts w:hint="default"/>
        <w:lang w:val="en-US" w:eastAsia="zh-TW" w:bidi="ar-SA"/>
      </w:rPr>
    </w:lvl>
  </w:abstractNum>
  <w:abstractNum w:abstractNumId="19" w15:restartNumberingAfterBreak="0">
    <w:nsid w:val="49AF1464"/>
    <w:multiLevelType w:val="hybridMultilevel"/>
    <w:tmpl w:val="326CD78A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0" w15:restartNumberingAfterBreak="0">
    <w:nsid w:val="51D77288"/>
    <w:multiLevelType w:val="hybridMultilevel"/>
    <w:tmpl w:val="1EB0B2B6"/>
    <w:lvl w:ilvl="0" w:tplc="6A84AB1A">
      <w:start w:val="1"/>
      <w:numFmt w:val="decimal"/>
      <w:lvlText w:val="%1."/>
      <w:lvlJc w:val="left"/>
      <w:pPr>
        <w:ind w:left="3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6B2673E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2FFAF534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8C8C7CCC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431265B2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BAC0E70A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01C43C86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73608C0A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CEB82098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21" w15:restartNumberingAfterBreak="0">
    <w:nsid w:val="52024FE0"/>
    <w:multiLevelType w:val="hybridMultilevel"/>
    <w:tmpl w:val="03866D38"/>
    <w:lvl w:ilvl="0" w:tplc="752A4794">
      <w:start w:val="1"/>
      <w:numFmt w:val="decimal"/>
      <w:lvlText w:val="%1."/>
      <w:lvlJc w:val="left"/>
      <w:pPr>
        <w:ind w:left="3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E006F28">
      <w:numFmt w:val="bullet"/>
      <w:lvlText w:val="•"/>
      <w:lvlJc w:val="left"/>
      <w:pPr>
        <w:ind w:left="857" w:hanging="226"/>
      </w:pPr>
      <w:rPr>
        <w:rFonts w:hint="default"/>
        <w:lang w:val="en-US" w:eastAsia="zh-TW" w:bidi="ar-SA"/>
      </w:rPr>
    </w:lvl>
    <w:lvl w:ilvl="2" w:tplc="D15EAB44">
      <w:numFmt w:val="bullet"/>
      <w:lvlText w:val="•"/>
      <w:lvlJc w:val="left"/>
      <w:pPr>
        <w:ind w:left="1375" w:hanging="226"/>
      </w:pPr>
      <w:rPr>
        <w:rFonts w:hint="default"/>
        <w:lang w:val="en-US" w:eastAsia="zh-TW" w:bidi="ar-SA"/>
      </w:rPr>
    </w:lvl>
    <w:lvl w:ilvl="3" w:tplc="F746D8C0">
      <w:numFmt w:val="bullet"/>
      <w:lvlText w:val="•"/>
      <w:lvlJc w:val="left"/>
      <w:pPr>
        <w:ind w:left="1893" w:hanging="226"/>
      </w:pPr>
      <w:rPr>
        <w:rFonts w:hint="default"/>
        <w:lang w:val="en-US" w:eastAsia="zh-TW" w:bidi="ar-SA"/>
      </w:rPr>
    </w:lvl>
    <w:lvl w:ilvl="4" w:tplc="BFFA8466">
      <w:numFmt w:val="bullet"/>
      <w:lvlText w:val="•"/>
      <w:lvlJc w:val="left"/>
      <w:pPr>
        <w:ind w:left="2411" w:hanging="226"/>
      </w:pPr>
      <w:rPr>
        <w:rFonts w:hint="default"/>
        <w:lang w:val="en-US" w:eastAsia="zh-TW" w:bidi="ar-SA"/>
      </w:rPr>
    </w:lvl>
    <w:lvl w:ilvl="5" w:tplc="A49A220C">
      <w:numFmt w:val="bullet"/>
      <w:lvlText w:val="•"/>
      <w:lvlJc w:val="left"/>
      <w:pPr>
        <w:ind w:left="2929" w:hanging="226"/>
      </w:pPr>
      <w:rPr>
        <w:rFonts w:hint="default"/>
        <w:lang w:val="en-US" w:eastAsia="zh-TW" w:bidi="ar-SA"/>
      </w:rPr>
    </w:lvl>
    <w:lvl w:ilvl="6" w:tplc="66B83C1E">
      <w:numFmt w:val="bullet"/>
      <w:lvlText w:val="•"/>
      <w:lvlJc w:val="left"/>
      <w:pPr>
        <w:ind w:left="3446" w:hanging="226"/>
      </w:pPr>
      <w:rPr>
        <w:rFonts w:hint="default"/>
        <w:lang w:val="en-US" w:eastAsia="zh-TW" w:bidi="ar-SA"/>
      </w:rPr>
    </w:lvl>
    <w:lvl w:ilvl="7" w:tplc="B900DB62">
      <w:numFmt w:val="bullet"/>
      <w:lvlText w:val="•"/>
      <w:lvlJc w:val="left"/>
      <w:pPr>
        <w:ind w:left="3964" w:hanging="226"/>
      </w:pPr>
      <w:rPr>
        <w:rFonts w:hint="default"/>
        <w:lang w:val="en-US" w:eastAsia="zh-TW" w:bidi="ar-SA"/>
      </w:rPr>
    </w:lvl>
    <w:lvl w:ilvl="8" w:tplc="E9E22A22">
      <w:numFmt w:val="bullet"/>
      <w:lvlText w:val="•"/>
      <w:lvlJc w:val="left"/>
      <w:pPr>
        <w:ind w:left="4482" w:hanging="226"/>
      </w:pPr>
      <w:rPr>
        <w:rFonts w:hint="default"/>
        <w:lang w:val="en-US" w:eastAsia="zh-TW" w:bidi="ar-SA"/>
      </w:rPr>
    </w:lvl>
  </w:abstractNum>
  <w:abstractNum w:abstractNumId="22" w15:restartNumberingAfterBreak="0">
    <w:nsid w:val="53400AC1"/>
    <w:multiLevelType w:val="hybridMultilevel"/>
    <w:tmpl w:val="5E30CD3A"/>
    <w:lvl w:ilvl="0" w:tplc="0409000F">
      <w:start w:val="1"/>
      <w:numFmt w:val="decimal"/>
      <w:lvlText w:val="%1."/>
      <w:lvlJc w:val="left"/>
      <w:pPr>
        <w:ind w:left="432" w:hanging="26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29E5CC6">
      <w:numFmt w:val="bullet"/>
      <w:lvlText w:val="•"/>
      <w:lvlJc w:val="left"/>
      <w:pPr>
        <w:ind w:left="947" w:hanging="262"/>
      </w:pPr>
      <w:rPr>
        <w:rFonts w:hint="default"/>
        <w:lang w:val="en-US" w:eastAsia="zh-TW" w:bidi="ar-SA"/>
      </w:rPr>
    </w:lvl>
    <w:lvl w:ilvl="2" w:tplc="ACE2C456">
      <w:numFmt w:val="bullet"/>
      <w:lvlText w:val="•"/>
      <w:lvlJc w:val="left"/>
      <w:pPr>
        <w:ind w:left="1455" w:hanging="262"/>
      </w:pPr>
      <w:rPr>
        <w:rFonts w:hint="default"/>
        <w:lang w:val="en-US" w:eastAsia="zh-TW" w:bidi="ar-SA"/>
      </w:rPr>
    </w:lvl>
    <w:lvl w:ilvl="3" w:tplc="A41AE6BC">
      <w:numFmt w:val="bullet"/>
      <w:lvlText w:val="•"/>
      <w:lvlJc w:val="left"/>
      <w:pPr>
        <w:ind w:left="1963" w:hanging="262"/>
      </w:pPr>
      <w:rPr>
        <w:rFonts w:hint="default"/>
        <w:lang w:val="en-US" w:eastAsia="zh-TW" w:bidi="ar-SA"/>
      </w:rPr>
    </w:lvl>
    <w:lvl w:ilvl="4" w:tplc="38C43492">
      <w:numFmt w:val="bullet"/>
      <w:lvlText w:val="•"/>
      <w:lvlJc w:val="left"/>
      <w:pPr>
        <w:ind w:left="2471" w:hanging="262"/>
      </w:pPr>
      <w:rPr>
        <w:rFonts w:hint="default"/>
        <w:lang w:val="en-US" w:eastAsia="zh-TW" w:bidi="ar-SA"/>
      </w:rPr>
    </w:lvl>
    <w:lvl w:ilvl="5" w:tplc="2A58F672">
      <w:numFmt w:val="bullet"/>
      <w:lvlText w:val="•"/>
      <w:lvlJc w:val="left"/>
      <w:pPr>
        <w:ind w:left="2979" w:hanging="262"/>
      </w:pPr>
      <w:rPr>
        <w:rFonts w:hint="default"/>
        <w:lang w:val="en-US" w:eastAsia="zh-TW" w:bidi="ar-SA"/>
      </w:rPr>
    </w:lvl>
    <w:lvl w:ilvl="6" w:tplc="F7121196">
      <w:numFmt w:val="bullet"/>
      <w:lvlText w:val="•"/>
      <w:lvlJc w:val="left"/>
      <w:pPr>
        <w:ind w:left="3486" w:hanging="262"/>
      </w:pPr>
      <w:rPr>
        <w:rFonts w:hint="default"/>
        <w:lang w:val="en-US" w:eastAsia="zh-TW" w:bidi="ar-SA"/>
      </w:rPr>
    </w:lvl>
    <w:lvl w:ilvl="7" w:tplc="087CC3BA">
      <w:numFmt w:val="bullet"/>
      <w:lvlText w:val="•"/>
      <w:lvlJc w:val="left"/>
      <w:pPr>
        <w:ind w:left="3994" w:hanging="262"/>
      </w:pPr>
      <w:rPr>
        <w:rFonts w:hint="default"/>
        <w:lang w:val="en-US" w:eastAsia="zh-TW" w:bidi="ar-SA"/>
      </w:rPr>
    </w:lvl>
    <w:lvl w:ilvl="8" w:tplc="61B4BC82">
      <w:numFmt w:val="bullet"/>
      <w:lvlText w:val="•"/>
      <w:lvlJc w:val="left"/>
      <w:pPr>
        <w:ind w:left="4502" w:hanging="262"/>
      </w:pPr>
      <w:rPr>
        <w:rFonts w:hint="default"/>
        <w:lang w:val="en-US" w:eastAsia="zh-TW" w:bidi="ar-SA"/>
      </w:rPr>
    </w:lvl>
  </w:abstractNum>
  <w:abstractNum w:abstractNumId="23" w15:restartNumberingAfterBreak="0">
    <w:nsid w:val="5B12089D"/>
    <w:multiLevelType w:val="hybridMultilevel"/>
    <w:tmpl w:val="44DE7F50"/>
    <w:lvl w:ilvl="0" w:tplc="9348B5D4">
      <w:start w:val="1"/>
      <w:numFmt w:val="decimal"/>
      <w:lvlText w:val="%1."/>
      <w:lvlJc w:val="left"/>
      <w:pPr>
        <w:ind w:left="3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CB26390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ED9C1C5C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58C265E8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0C100BA8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99E0B436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0AE8DA10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41F60840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EB5A8DAA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24" w15:restartNumberingAfterBreak="0">
    <w:nsid w:val="5E787D8D"/>
    <w:multiLevelType w:val="hybridMultilevel"/>
    <w:tmpl w:val="5F28EAB8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5" w15:restartNumberingAfterBreak="0">
    <w:nsid w:val="5FFE5268"/>
    <w:multiLevelType w:val="hybridMultilevel"/>
    <w:tmpl w:val="5F025092"/>
    <w:lvl w:ilvl="0" w:tplc="72C0A45A">
      <w:start w:val="1"/>
      <w:numFmt w:val="decimal"/>
      <w:lvlText w:val="%1."/>
      <w:lvlJc w:val="left"/>
      <w:pPr>
        <w:ind w:left="346" w:hanging="284"/>
      </w:pPr>
      <w:rPr>
        <w:rFonts w:hint="default"/>
        <w:spacing w:val="0"/>
        <w:w w:val="100"/>
        <w:lang w:val="en-US" w:eastAsia="zh-TW" w:bidi="ar-SA"/>
      </w:rPr>
    </w:lvl>
    <w:lvl w:ilvl="1" w:tplc="9EF4731A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1DEA1A06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C6CAD8B6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5CACA37C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43D2471E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CFFA6754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7ECA6C84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831EBA3C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26" w15:restartNumberingAfterBreak="0">
    <w:nsid w:val="67667953"/>
    <w:multiLevelType w:val="hybridMultilevel"/>
    <w:tmpl w:val="92020234"/>
    <w:lvl w:ilvl="0" w:tplc="059EBAAC">
      <w:start w:val="1"/>
      <w:numFmt w:val="decimal"/>
      <w:lvlText w:val="%1."/>
      <w:lvlJc w:val="left"/>
      <w:pPr>
        <w:ind w:left="3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2FED03E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808AADC4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C0D41FE2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76762E24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9D7C12DE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370C4F3C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25744980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2C8ED374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27" w15:restartNumberingAfterBreak="0">
    <w:nsid w:val="6E5C1931"/>
    <w:multiLevelType w:val="hybridMultilevel"/>
    <w:tmpl w:val="65FC07FC"/>
    <w:lvl w:ilvl="0" w:tplc="B44699FA">
      <w:start w:val="1"/>
      <w:numFmt w:val="decimal"/>
      <w:lvlText w:val="%1."/>
      <w:lvlJc w:val="left"/>
      <w:pPr>
        <w:ind w:left="3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C4CDDC6">
      <w:numFmt w:val="bullet"/>
      <w:lvlText w:val="•"/>
      <w:lvlJc w:val="left"/>
      <w:pPr>
        <w:ind w:left="857" w:hanging="226"/>
      </w:pPr>
      <w:rPr>
        <w:rFonts w:hint="default"/>
        <w:lang w:val="en-US" w:eastAsia="zh-TW" w:bidi="ar-SA"/>
      </w:rPr>
    </w:lvl>
    <w:lvl w:ilvl="2" w:tplc="8836FAB4">
      <w:numFmt w:val="bullet"/>
      <w:lvlText w:val="•"/>
      <w:lvlJc w:val="left"/>
      <w:pPr>
        <w:ind w:left="1375" w:hanging="226"/>
      </w:pPr>
      <w:rPr>
        <w:rFonts w:hint="default"/>
        <w:lang w:val="en-US" w:eastAsia="zh-TW" w:bidi="ar-SA"/>
      </w:rPr>
    </w:lvl>
    <w:lvl w:ilvl="3" w:tplc="6A38405E">
      <w:numFmt w:val="bullet"/>
      <w:lvlText w:val="•"/>
      <w:lvlJc w:val="left"/>
      <w:pPr>
        <w:ind w:left="1893" w:hanging="226"/>
      </w:pPr>
      <w:rPr>
        <w:rFonts w:hint="default"/>
        <w:lang w:val="en-US" w:eastAsia="zh-TW" w:bidi="ar-SA"/>
      </w:rPr>
    </w:lvl>
    <w:lvl w:ilvl="4" w:tplc="E9425062">
      <w:numFmt w:val="bullet"/>
      <w:lvlText w:val="•"/>
      <w:lvlJc w:val="left"/>
      <w:pPr>
        <w:ind w:left="2411" w:hanging="226"/>
      </w:pPr>
      <w:rPr>
        <w:rFonts w:hint="default"/>
        <w:lang w:val="en-US" w:eastAsia="zh-TW" w:bidi="ar-SA"/>
      </w:rPr>
    </w:lvl>
    <w:lvl w:ilvl="5" w:tplc="1BACDC9E">
      <w:numFmt w:val="bullet"/>
      <w:lvlText w:val="•"/>
      <w:lvlJc w:val="left"/>
      <w:pPr>
        <w:ind w:left="2929" w:hanging="226"/>
      </w:pPr>
      <w:rPr>
        <w:rFonts w:hint="default"/>
        <w:lang w:val="en-US" w:eastAsia="zh-TW" w:bidi="ar-SA"/>
      </w:rPr>
    </w:lvl>
    <w:lvl w:ilvl="6" w:tplc="4D8082B2">
      <w:numFmt w:val="bullet"/>
      <w:lvlText w:val="•"/>
      <w:lvlJc w:val="left"/>
      <w:pPr>
        <w:ind w:left="3446" w:hanging="226"/>
      </w:pPr>
      <w:rPr>
        <w:rFonts w:hint="default"/>
        <w:lang w:val="en-US" w:eastAsia="zh-TW" w:bidi="ar-SA"/>
      </w:rPr>
    </w:lvl>
    <w:lvl w:ilvl="7" w:tplc="8A2C4676">
      <w:numFmt w:val="bullet"/>
      <w:lvlText w:val="•"/>
      <w:lvlJc w:val="left"/>
      <w:pPr>
        <w:ind w:left="3964" w:hanging="226"/>
      </w:pPr>
      <w:rPr>
        <w:rFonts w:hint="default"/>
        <w:lang w:val="en-US" w:eastAsia="zh-TW" w:bidi="ar-SA"/>
      </w:rPr>
    </w:lvl>
    <w:lvl w:ilvl="8" w:tplc="75FA786A">
      <w:numFmt w:val="bullet"/>
      <w:lvlText w:val="•"/>
      <w:lvlJc w:val="left"/>
      <w:pPr>
        <w:ind w:left="4482" w:hanging="226"/>
      </w:pPr>
      <w:rPr>
        <w:rFonts w:hint="default"/>
        <w:lang w:val="en-US" w:eastAsia="zh-TW" w:bidi="ar-SA"/>
      </w:rPr>
    </w:lvl>
  </w:abstractNum>
  <w:abstractNum w:abstractNumId="28" w15:restartNumberingAfterBreak="0">
    <w:nsid w:val="70D6090D"/>
    <w:multiLevelType w:val="hybridMultilevel"/>
    <w:tmpl w:val="D8AA960A"/>
    <w:lvl w:ilvl="0" w:tplc="7C60E96E">
      <w:start w:val="1"/>
      <w:numFmt w:val="decimal"/>
      <w:lvlText w:val="%1."/>
      <w:lvlJc w:val="left"/>
      <w:pPr>
        <w:ind w:left="28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85E8DF4">
      <w:numFmt w:val="bullet"/>
      <w:lvlText w:val="•"/>
      <w:lvlJc w:val="left"/>
      <w:pPr>
        <w:ind w:left="803" w:hanging="231"/>
      </w:pPr>
      <w:rPr>
        <w:rFonts w:hint="default"/>
        <w:lang w:val="en-US" w:eastAsia="zh-TW" w:bidi="ar-SA"/>
      </w:rPr>
    </w:lvl>
    <w:lvl w:ilvl="2" w:tplc="5CD82AE8">
      <w:numFmt w:val="bullet"/>
      <w:lvlText w:val="•"/>
      <w:lvlJc w:val="left"/>
      <w:pPr>
        <w:ind w:left="1327" w:hanging="231"/>
      </w:pPr>
      <w:rPr>
        <w:rFonts w:hint="default"/>
        <w:lang w:val="en-US" w:eastAsia="zh-TW" w:bidi="ar-SA"/>
      </w:rPr>
    </w:lvl>
    <w:lvl w:ilvl="3" w:tplc="572ED000">
      <w:numFmt w:val="bullet"/>
      <w:lvlText w:val="•"/>
      <w:lvlJc w:val="left"/>
      <w:pPr>
        <w:ind w:left="1851" w:hanging="231"/>
      </w:pPr>
      <w:rPr>
        <w:rFonts w:hint="default"/>
        <w:lang w:val="en-US" w:eastAsia="zh-TW" w:bidi="ar-SA"/>
      </w:rPr>
    </w:lvl>
    <w:lvl w:ilvl="4" w:tplc="11A67382">
      <w:numFmt w:val="bullet"/>
      <w:lvlText w:val="•"/>
      <w:lvlJc w:val="left"/>
      <w:pPr>
        <w:ind w:left="2375" w:hanging="231"/>
      </w:pPr>
      <w:rPr>
        <w:rFonts w:hint="default"/>
        <w:lang w:val="en-US" w:eastAsia="zh-TW" w:bidi="ar-SA"/>
      </w:rPr>
    </w:lvl>
    <w:lvl w:ilvl="5" w:tplc="C76CF3DE">
      <w:numFmt w:val="bullet"/>
      <w:lvlText w:val="•"/>
      <w:lvlJc w:val="left"/>
      <w:pPr>
        <w:ind w:left="2899" w:hanging="231"/>
      </w:pPr>
      <w:rPr>
        <w:rFonts w:hint="default"/>
        <w:lang w:val="en-US" w:eastAsia="zh-TW" w:bidi="ar-SA"/>
      </w:rPr>
    </w:lvl>
    <w:lvl w:ilvl="6" w:tplc="47643EDE">
      <w:numFmt w:val="bullet"/>
      <w:lvlText w:val="•"/>
      <w:lvlJc w:val="left"/>
      <w:pPr>
        <w:ind w:left="3422" w:hanging="231"/>
      </w:pPr>
      <w:rPr>
        <w:rFonts w:hint="default"/>
        <w:lang w:val="en-US" w:eastAsia="zh-TW" w:bidi="ar-SA"/>
      </w:rPr>
    </w:lvl>
    <w:lvl w:ilvl="7" w:tplc="31D66712">
      <w:numFmt w:val="bullet"/>
      <w:lvlText w:val="•"/>
      <w:lvlJc w:val="left"/>
      <w:pPr>
        <w:ind w:left="3946" w:hanging="231"/>
      </w:pPr>
      <w:rPr>
        <w:rFonts w:hint="default"/>
        <w:lang w:val="en-US" w:eastAsia="zh-TW" w:bidi="ar-SA"/>
      </w:rPr>
    </w:lvl>
    <w:lvl w:ilvl="8" w:tplc="76E48946">
      <w:numFmt w:val="bullet"/>
      <w:lvlText w:val="•"/>
      <w:lvlJc w:val="left"/>
      <w:pPr>
        <w:ind w:left="4470" w:hanging="231"/>
      </w:pPr>
      <w:rPr>
        <w:rFonts w:hint="default"/>
        <w:lang w:val="en-US" w:eastAsia="zh-TW" w:bidi="ar-SA"/>
      </w:rPr>
    </w:lvl>
  </w:abstractNum>
  <w:abstractNum w:abstractNumId="29" w15:restartNumberingAfterBreak="0">
    <w:nsid w:val="740412CA"/>
    <w:multiLevelType w:val="hybridMultilevel"/>
    <w:tmpl w:val="15165A26"/>
    <w:lvl w:ilvl="0" w:tplc="0409000F">
      <w:start w:val="1"/>
      <w:numFmt w:val="decimal"/>
      <w:lvlText w:val="%1."/>
      <w:lvlJc w:val="left"/>
      <w:pPr>
        <w:ind w:left="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ind w:left="4357" w:hanging="480"/>
      </w:pPr>
    </w:lvl>
  </w:abstractNum>
  <w:abstractNum w:abstractNumId="30" w15:restartNumberingAfterBreak="0">
    <w:nsid w:val="7B8F5E30"/>
    <w:multiLevelType w:val="hybridMultilevel"/>
    <w:tmpl w:val="4B5EC336"/>
    <w:lvl w:ilvl="0" w:tplc="A7D89E34">
      <w:start w:val="1"/>
      <w:numFmt w:val="decimal"/>
      <w:lvlText w:val="%1."/>
      <w:lvlJc w:val="left"/>
      <w:pPr>
        <w:ind w:left="3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C0CF2A">
      <w:numFmt w:val="bullet"/>
      <w:lvlText w:val="•"/>
      <w:lvlJc w:val="left"/>
      <w:pPr>
        <w:ind w:left="857" w:hanging="284"/>
      </w:pPr>
      <w:rPr>
        <w:rFonts w:hint="default"/>
        <w:lang w:val="en-US" w:eastAsia="zh-TW" w:bidi="ar-SA"/>
      </w:rPr>
    </w:lvl>
    <w:lvl w:ilvl="2" w:tplc="04E8BB1C">
      <w:numFmt w:val="bullet"/>
      <w:lvlText w:val="•"/>
      <w:lvlJc w:val="left"/>
      <w:pPr>
        <w:ind w:left="1375" w:hanging="284"/>
      </w:pPr>
      <w:rPr>
        <w:rFonts w:hint="default"/>
        <w:lang w:val="en-US" w:eastAsia="zh-TW" w:bidi="ar-SA"/>
      </w:rPr>
    </w:lvl>
    <w:lvl w:ilvl="3" w:tplc="C0C27148">
      <w:numFmt w:val="bullet"/>
      <w:lvlText w:val="•"/>
      <w:lvlJc w:val="left"/>
      <w:pPr>
        <w:ind w:left="1893" w:hanging="284"/>
      </w:pPr>
      <w:rPr>
        <w:rFonts w:hint="default"/>
        <w:lang w:val="en-US" w:eastAsia="zh-TW" w:bidi="ar-SA"/>
      </w:rPr>
    </w:lvl>
    <w:lvl w:ilvl="4" w:tplc="69F8E42A">
      <w:numFmt w:val="bullet"/>
      <w:lvlText w:val="•"/>
      <w:lvlJc w:val="left"/>
      <w:pPr>
        <w:ind w:left="2411" w:hanging="284"/>
      </w:pPr>
      <w:rPr>
        <w:rFonts w:hint="default"/>
        <w:lang w:val="en-US" w:eastAsia="zh-TW" w:bidi="ar-SA"/>
      </w:rPr>
    </w:lvl>
    <w:lvl w:ilvl="5" w:tplc="B290ECA0">
      <w:numFmt w:val="bullet"/>
      <w:lvlText w:val="•"/>
      <w:lvlJc w:val="left"/>
      <w:pPr>
        <w:ind w:left="2929" w:hanging="284"/>
      </w:pPr>
      <w:rPr>
        <w:rFonts w:hint="default"/>
        <w:lang w:val="en-US" w:eastAsia="zh-TW" w:bidi="ar-SA"/>
      </w:rPr>
    </w:lvl>
    <w:lvl w:ilvl="6" w:tplc="6B88B868">
      <w:numFmt w:val="bullet"/>
      <w:lvlText w:val="•"/>
      <w:lvlJc w:val="left"/>
      <w:pPr>
        <w:ind w:left="3446" w:hanging="284"/>
      </w:pPr>
      <w:rPr>
        <w:rFonts w:hint="default"/>
        <w:lang w:val="en-US" w:eastAsia="zh-TW" w:bidi="ar-SA"/>
      </w:rPr>
    </w:lvl>
    <w:lvl w:ilvl="7" w:tplc="2368A736">
      <w:numFmt w:val="bullet"/>
      <w:lvlText w:val="•"/>
      <w:lvlJc w:val="left"/>
      <w:pPr>
        <w:ind w:left="3964" w:hanging="284"/>
      </w:pPr>
      <w:rPr>
        <w:rFonts w:hint="default"/>
        <w:lang w:val="en-US" w:eastAsia="zh-TW" w:bidi="ar-SA"/>
      </w:rPr>
    </w:lvl>
    <w:lvl w:ilvl="8" w:tplc="6BB6C672">
      <w:numFmt w:val="bullet"/>
      <w:lvlText w:val="•"/>
      <w:lvlJc w:val="left"/>
      <w:pPr>
        <w:ind w:left="4482" w:hanging="284"/>
      </w:pPr>
      <w:rPr>
        <w:rFonts w:hint="default"/>
        <w:lang w:val="en-US" w:eastAsia="zh-TW" w:bidi="ar-SA"/>
      </w:rPr>
    </w:lvl>
  </w:abstractNum>
  <w:abstractNum w:abstractNumId="31" w15:restartNumberingAfterBreak="0">
    <w:nsid w:val="7D5914AC"/>
    <w:multiLevelType w:val="hybridMultilevel"/>
    <w:tmpl w:val="613A51FC"/>
    <w:lvl w:ilvl="0" w:tplc="0409000F">
      <w:start w:val="1"/>
      <w:numFmt w:val="decimal"/>
      <w:lvlText w:val="%1."/>
      <w:lvlJc w:val="left"/>
      <w:pPr>
        <w:ind w:left="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ind w:left="4357" w:hanging="480"/>
      </w:p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18"/>
  </w:num>
  <w:num w:numId="5">
    <w:abstractNumId w:val="30"/>
  </w:num>
  <w:num w:numId="6">
    <w:abstractNumId w:val="4"/>
  </w:num>
  <w:num w:numId="7">
    <w:abstractNumId w:val="23"/>
  </w:num>
  <w:num w:numId="8">
    <w:abstractNumId w:val="8"/>
  </w:num>
  <w:num w:numId="9">
    <w:abstractNumId w:val="9"/>
  </w:num>
  <w:num w:numId="10">
    <w:abstractNumId w:val="22"/>
  </w:num>
  <w:num w:numId="11">
    <w:abstractNumId w:val="3"/>
  </w:num>
  <w:num w:numId="12">
    <w:abstractNumId w:val="15"/>
  </w:num>
  <w:num w:numId="13">
    <w:abstractNumId w:val="16"/>
  </w:num>
  <w:num w:numId="14">
    <w:abstractNumId w:val="0"/>
  </w:num>
  <w:num w:numId="15">
    <w:abstractNumId w:val="27"/>
  </w:num>
  <w:num w:numId="16">
    <w:abstractNumId w:val="21"/>
  </w:num>
  <w:num w:numId="17">
    <w:abstractNumId w:val="26"/>
  </w:num>
  <w:num w:numId="18">
    <w:abstractNumId w:val="28"/>
  </w:num>
  <w:num w:numId="19">
    <w:abstractNumId w:val="10"/>
  </w:num>
  <w:num w:numId="20">
    <w:abstractNumId w:val="7"/>
  </w:num>
  <w:num w:numId="21">
    <w:abstractNumId w:val="11"/>
  </w:num>
  <w:num w:numId="22">
    <w:abstractNumId w:val="12"/>
  </w:num>
  <w:num w:numId="23">
    <w:abstractNumId w:val="24"/>
  </w:num>
  <w:num w:numId="24">
    <w:abstractNumId w:val="1"/>
  </w:num>
  <w:num w:numId="25">
    <w:abstractNumId w:val="13"/>
  </w:num>
  <w:num w:numId="26">
    <w:abstractNumId w:val="19"/>
  </w:num>
  <w:num w:numId="27">
    <w:abstractNumId w:val="14"/>
  </w:num>
  <w:num w:numId="28">
    <w:abstractNumId w:val="5"/>
  </w:num>
  <w:num w:numId="29">
    <w:abstractNumId w:val="2"/>
  </w:num>
  <w:num w:numId="30">
    <w:abstractNumId w:val="31"/>
  </w:num>
  <w:num w:numId="31">
    <w:abstractNumId w:val="2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71"/>
    <w:rsid w:val="0007794A"/>
    <w:rsid w:val="000C1429"/>
    <w:rsid w:val="000F25DD"/>
    <w:rsid w:val="000F36EC"/>
    <w:rsid w:val="00102F19"/>
    <w:rsid w:val="00127775"/>
    <w:rsid w:val="00135BDD"/>
    <w:rsid w:val="00175459"/>
    <w:rsid w:val="00183F91"/>
    <w:rsid w:val="001870FA"/>
    <w:rsid w:val="00195EA2"/>
    <w:rsid w:val="00197CFA"/>
    <w:rsid w:val="001B0753"/>
    <w:rsid w:val="001B2B20"/>
    <w:rsid w:val="001D51CF"/>
    <w:rsid w:val="001E0745"/>
    <w:rsid w:val="002171D7"/>
    <w:rsid w:val="00224825"/>
    <w:rsid w:val="002344AA"/>
    <w:rsid w:val="00276B8B"/>
    <w:rsid w:val="002F5A50"/>
    <w:rsid w:val="002F7D8E"/>
    <w:rsid w:val="003114D1"/>
    <w:rsid w:val="003176BA"/>
    <w:rsid w:val="0033336C"/>
    <w:rsid w:val="00342CFB"/>
    <w:rsid w:val="00342FEA"/>
    <w:rsid w:val="00375A9C"/>
    <w:rsid w:val="00382A4B"/>
    <w:rsid w:val="003C4359"/>
    <w:rsid w:val="003E5E30"/>
    <w:rsid w:val="003F3047"/>
    <w:rsid w:val="004365A0"/>
    <w:rsid w:val="00446BB4"/>
    <w:rsid w:val="004510C4"/>
    <w:rsid w:val="00461F89"/>
    <w:rsid w:val="004B07D7"/>
    <w:rsid w:val="004B2E54"/>
    <w:rsid w:val="004B4E75"/>
    <w:rsid w:val="005139C4"/>
    <w:rsid w:val="00515AFE"/>
    <w:rsid w:val="0054568F"/>
    <w:rsid w:val="00555D13"/>
    <w:rsid w:val="00563806"/>
    <w:rsid w:val="005F775F"/>
    <w:rsid w:val="005F7923"/>
    <w:rsid w:val="00605D8B"/>
    <w:rsid w:val="00666994"/>
    <w:rsid w:val="006F27B7"/>
    <w:rsid w:val="007040FF"/>
    <w:rsid w:val="0073530A"/>
    <w:rsid w:val="00773CC5"/>
    <w:rsid w:val="0079692B"/>
    <w:rsid w:val="007D1D6B"/>
    <w:rsid w:val="007D5950"/>
    <w:rsid w:val="00831C45"/>
    <w:rsid w:val="00855D18"/>
    <w:rsid w:val="008828B7"/>
    <w:rsid w:val="008A7F87"/>
    <w:rsid w:val="008B567D"/>
    <w:rsid w:val="008C4D28"/>
    <w:rsid w:val="008F073C"/>
    <w:rsid w:val="008F6726"/>
    <w:rsid w:val="008F7B0D"/>
    <w:rsid w:val="00915E49"/>
    <w:rsid w:val="00936F26"/>
    <w:rsid w:val="00985002"/>
    <w:rsid w:val="009D0571"/>
    <w:rsid w:val="009D34BE"/>
    <w:rsid w:val="009D724F"/>
    <w:rsid w:val="009F1129"/>
    <w:rsid w:val="00A41CC6"/>
    <w:rsid w:val="00A80514"/>
    <w:rsid w:val="00A81795"/>
    <w:rsid w:val="00AA4EB3"/>
    <w:rsid w:val="00B072C8"/>
    <w:rsid w:val="00B16733"/>
    <w:rsid w:val="00B770BE"/>
    <w:rsid w:val="00BB27D1"/>
    <w:rsid w:val="00C51666"/>
    <w:rsid w:val="00C549EC"/>
    <w:rsid w:val="00C66D78"/>
    <w:rsid w:val="00CD0675"/>
    <w:rsid w:val="00CE4893"/>
    <w:rsid w:val="00D143C3"/>
    <w:rsid w:val="00D3624E"/>
    <w:rsid w:val="00D43588"/>
    <w:rsid w:val="00D56B8F"/>
    <w:rsid w:val="00D67BB9"/>
    <w:rsid w:val="00DC6F54"/>
    <w:rsid w:val="00DD3CA5"/>
    <w:rsid w:val="00E16DF8"/>
    <w:rsid w:val="00E35D25"/>
    <w:rsid w:val="00E82DFA"/>
    <w:rsid w:val="00E87597"/>
    <w:rsid w:val="00EA1811"/>
    <w:rsid w:val="00ED1049"/>
    <w:rsid w:val="00EE7FC6"/>
    <w:rsid w:val="00EF7790"/>
    <w:rsid w:val="00F17357"/>
    <w:rsid w:val="00F36F26"/>
    <w:rsid w:val="00F62EDA"/>
    <w:rsid w:val="00FB164A"/>
    <w:rsid w:val="00FC2E63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DC7BA95-AD15-4598-9490-74CC408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55D13"/>
    <w:pPr>
      <w:autoSpaceDE w:val="0"/>
      <w:autoSpaceDN w:val="0"/>
      <w:spacing w:line="600" w:lineRule="exact"/>
      <w:ind w:left="2" w:right="3"/>
      <w:jc w:val="center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character" w:customStyle="1" w:styleId="a4">
    <w:name w:val="標題 字元"/>
    <w:link w:val="a3"/>
    <w:uiPriority w:val="1"/>
    <w:rsid w:val="00555D13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table" w:styleId="a5">
    <w:name w:val="Table Grid"/>
    <w:basedOn w:val="a1"/>
    <w:uiPriority w:val="39"/>
    <w:rsid w:val="0055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1049"/>
    <w:pPr>
      <w:autoSpaceDE w:val="0"/>
      <w:autoSpaceDN w:val="0"/>
      <w:ind w:left="37"/>
    </w:pPr>
    <w:rPr>
      <w:rFonts w:ascii="SimSun" w:eastAsia="SimSun" w:hAnsi="SimSun" w:cs="SimSun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0C1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C1429"/>
    <w:rPr>
      <w:kern w:val="2"/>
    </w:rPr>
  </w:style>
  <w:style w:type="paragraph" w:styleId="a8">
    <w:name w:val="footer"/>
    <w:basedOn w:val="a"/>
    <w:link w:val="a9"/>
    <w:uiPriority w:val="99"/>
    <w:unhideWhenUsed/>
    <w:rsid w:val="000C1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C1429"/>
    <w:rPr>
      <w:kern w:val="2"/>
    </w:rPr>
  </w:style>
  <w:style w:type="paragraph" w:styleId="aa">
    <w:name w:val="Body Text"/>
    <w:basedOn w:val="a"/>
    <w:link w:val="ab"/>
    <w:uiPriority w:val="1"/>
    <w:qFormat/>
    <w:rsid w:val="00A80514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A80514"/>
    <w:rPr>
      <w:rFonts w:ascii="SimSun" w:eastAsia="SimSun" w:hAnsi="SimSun" w:cs="SimSun"/>
      <w:sz w:val="24"/>
      <w:szCs w:val="24"/>
    </w:rPr>
  </w:style>
  <w:style w:type="character" w:styleId="ac">
    <w:name w:val="Hyperlink"/>
    <w:basedOn w:val="a0"/>
    <w:uiPriority w:val="99"/>
    <w:unhideWhenUsed/>
    <w:rsid w:val="00195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ers.cdc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in0122\Desktop\&#27969;&#24863;&#30123;&#33495;&#26657;&#22290;&#38598;&#20013;&#25509;&#31278;&#20316;&#26989;&#31243;&#24207;&#21450;&#24037;&#20316;&#25351;&#2434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3224-3795-45C6-A030-3086BAE1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流感疫苗校園集中接種作業程序及工作指引</Template>
  <TotalTime>566</TotalTime>
  <Pages>8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http://vaers.cdc.gov.tw/</vt:lpwstr>
      </vt:variant>
      <vt:variant>
        <vt:lpwstr/>
      </vt:variant>
      <vt:variant>
        <vt:i4>1212757282</vt:i4>
      </vt:variant>
      <vt:variant>
        <vt:i4>3</vt:i4>
      </vt:variant>
      <vt:variant>
        <vt:i4>0</vt:i4>
      </vt:variant>
      <vt:variant>
        <vt:i4>5</vt:i4>
      </vt:variant>
      <vt:variant>
        <vt:lpwstr>http://www.cdc.gov.tw/傳染病介紹/流感併</vt:lpwstr>
      </vt:variant>
      <vt:variant>
        <vt:lpwstr/>
      </vt:variant>
      <vt:variant>
        <vt:i4>693524579</vt:i4>
      </vt:variant>
      <vt:variant>
        <vt:i4>0</vt:i4>
      </vt:variant>
      <vt:variant>
        <vt:i4>0</vt:i4>
      </vt:variant>
      <vt:variant>
        <vt:i4>5</vt:i4>
      </vt:variant>
      <vt:variant>
        <vt:lpwstr>http://www.cdc.gov.tw/傳染病介紹/流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林嘉軒</dc:creator>
  <cp:keywords/>
  <dc:description/>
  <cp:lastModifiedBy>林嘉軒</cp:lastModifiedBy>
  <cp:revision>66</cp:revision>
  <dcterms:created xsi:type="dcterms:W3CDTF">2025-03-05T00:42:00Z</dcterms:created>
  <dcterms:modified xsi:type="dcterms:W3CDTF">2025-07-25T03:56:00Z</dcterms:modified>
</cp:coreProperties>
</file>